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16" w:rsidRDefault="003E0516" w:rsidP="005B1E57">
      <w:pPr>
        <w:kinsoku w:val="0"/>
        <w:jc w:val="center"/>
        <w:rPr>
          <w:rFonts w:ascii="Arial" w:hAnsi="Arial" w:cs="Arial"/>
          <w:b/>
          <w:sz w:val="28"/>
          <w:szCs w:val="28"/>
        </w:rPr>
      </w:pPr>
      <w:r>
        <w:rPr>
          <w:rFonts w:ascii="Gisha" w:hAnsi="Gisha" w:cs="Gisha"/>
          <w:b/>
          <w:noProof/>
          <w:szCs w:val="24"/>
          <w:lang w:eastAsia="en-GB"/>
        </w:rPr>
        <w:drawing>
          <wp:anchor distT="0" distB="0" distL="114300" distR="114300" simplePos="0" relativeHeight="251662336" behindDoc="0" locked="0" layoutInCell="1" allowOverlap="1" wp14:anchorId="31603FB3" wp14:editId="54789257">
            <wp:simplePos x="0" y="0"/>
            <wp:positionH relativeFrom="margin">
              <wp:align>center</wp:align>
            </wp:positionH>
            <wp:positionV relativeFrom="paragraph">
              <wp:posOffset>112395</wp:posOffset>
            </wp:positionV>
            <wp:extent cx="4171950" cy="694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tionalTraineeSupport.png"/>
                    <pic:cNvPicPr/>
                  </pic:nvPicPr>
                  <pic:blipFill>
                    <a:blip r:embed="rId8">
                      <a:extLst>
                        <a:ext uri="{28A0092B-C50C-407E-A947-70E740481C1C}">
                          <a14:useLocalDpi xmlns:a14="http://schemas.microsoft.com/office/drawing/2010/main" val="0"/>
                        </a:ext>
                      </a:extLst>
                    </a:blip>
                    <a:stretch>
                      <a:fillRect/>
                    </a:stretch>
                  </pic:blipFill>
                  <pic:spPr>
                    <a:xfrm>
                      <a:off x="0" y="0"/>
                      <a:ext cx="4171950" cy="694690"/>
                    </a:xfrm>
                    <a:prstGeom prst="rect">
                      <a:avLst/>
                    </a:prstGeom>
                  </pic:spPr>
                </pic:pic>
              </a:graphicData>
            </a:graphic>
            <wp14:sizeRelH relativeFrom="page">
              <wp14:pctWidth>0</wp14:pctWidth>
            </wp14:sizeRelH>
            <wp14:sizeRelV relativeFrom="page">
              <wp14:pctHeight>0</wp14:pctHeight>
            </wp14:sizeRelV>
          </wp:anchor>
        </w:drawing>
      </w:r>
      <w:r w:rsidR="003F4890">
        <w:rPr>
          <w:rFonts w:ascii="Gisha" w:hAnsi="Gisha" w:cs="Gisha"/>
          <w:b/>
          <w:noProof/>
          <w:szCs w:val="24"/>
          <w:lang w:eastAsia="en-GB"/>
        </w:rPr>
        <w:t xml:space="preserve"> </w:t>
      </w:r>
    </w:p>
    <w:p w:rsidR="00DE2286" w:rsidRDefault="00DE2286" w:rsidP="005B1E57">
      <w:pPr>
        <w:kinsoku w:val="0"/>
        <w:jc w:val="center"/>
        <w:rPr>
          <w:rFonts w:ascii="Arial" w:hAnsi="Arial" w:cs="Arial"/>
          <w:b/>
          <w:sz w:val="28"/>
          <w:szCs w:val="28"/>
        </w:rPr>
      </w:pPr>
    </w:p>
    <w:p w:rsidR="00DE2286" w:rsidRPr="004A1178" w:rsidRDefault="00DE2286" w:rsidP="005B1E57">
      <w:pPr>
        <w:kinsoku w:val="0"/>
        <w:jc w:val="center"/>
        <w:rPr>
          <w:rFonts w:ascii="Arial" w:hAnsi="Arial" w:cs="Arial"/>
          <w:b/>
          <w:sz w:val="20"/>
        </w:rPr>
      </w:pPr>
    </w:p>
    <w:p w:rsidR="0076436B" w:rsidRDefault="0076436B" w:rsidP="00486CBC">
      <w:pPr>
        <w:kinsoku w:val="0"/>
        <w:rPr>
          <w:rFonts w:ascii="Gisha" w:hAnsi="Gisha" w:cs="Gisha"/>
          <w:b/>
          <w:szCs w:val="24"/>
        </w:rPr>
      </w:pPr>
    </w:p>
    <w:p w:rsidR="00E14129" w:rsidRPr="005D1AF5" w:rsidRDefault="009443DC" w:rsidP="003E0516">
      <w:pPr>
        <w:kinsoku w:val="0"/>
        <w:jc w:val="center"/>
        <w:rPr>
          <w:rFonts w:ascii="Arial" w:hAnsi="Arial" w:cs="Arial"/>
          <w:b/>
          <w:szCs w:val="24"/>
        </w:rPr>
      </w:pPr>
      <w:r w:rsidRPr="005D1AF5">
        <w:rPr>
          <w:rFonts w:ascii="Arial" w:hAnsi="Arial" w:cs="Arial"/>
          <w:b/>
          <w:szCs w:val="24"/>
        </w:rPr>
        <w:t>APPLICATION FORM</w:t>
      </w:r>
      <w:r w:rsidR="00B71B73" w:rsidRPr="005D1AF5">
        <w:rPr>
          <w:rFonts w:ascii="Arial" w:hAnsi="Arial" w:cs="Arial"/>
          <w:b/>
          <w:szCs w:val="24"/>
        </w:rPr>
        <w:t xml:space="preserve"> </w:t>
      </w:r>
      <w:r w:rsidR="005206A8" w:rsidRPr="005D1AF5">
        <w:rPr>
          <w:rFonts w:ascii="Arial" w:hAnsi="Arial" w:cs="Arial"/>
          <w:b/>
          <w:szCs w:val="24"/>
        </w:rPr>
        <w:t>20</w:t>
      </w:r>
      <w:r w:rsidR="00BB6B88">
        <w:rPr>
          <w:rFonts w:ascii="Arial" w:hAnsi="Arial" w:cs="Arial"/>
          <w:b/>
          <w:szCs w:val="24"/>
        </w:rPr>
        <w:t>20</w:t>
      </w:r>
      <w:r w:rsidR="003E0516" w:rsidRPr="005D1AF5">
        <w:rPr>
          <w:rFonts w:ascii="Arial" w:hAnsi="Arial" w:cs="Arial"/>
          <w:b/>
          <w:szCs w:val="24"/>
        </w:rPr>
        <w:t xml:space="preserve"> – HISTOPATHOLOGY</w:t>
      </w:r>
    </w:p>
    <w:tbl>
      <w:tblPr>
        <w:tblW w:w="10519" w:type="dxa"/>
        <w:tblInd w:w="-34" w:type="dxa"/>
        <w:tblLayout w:type="fixed"/>
        <w:tblLook w:val="01E0" w:firstRow="1" w:lastRow="1" w:firstColumn="1" w:lastColumn="1" w:noHBand="0" w:noVBand="0"/>
      </w:tblPr>
      <w:tblGrid>
        <w:gridCol w:w="10519"/>
      </w:tblGrid>
      <w:tr w:rsidR="007A0BE5" w:rsidRPr="003E0516" w:rsidTr="003E0516">
        <w:trPr>
          <w:trHeight w:val="995"/>
        </w:trPr>
        <w:tc>
          <w:tcPr>
            <w:tcW w:w="105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3E0516" w:rsidRPr="007A11AF" w:rsidRDefault="003E0516" w:rsidP="003E0516">
            <w:pPr>
              <w:ind w:right="-108"/>
              <w:jc w:val="left"/>
              <w:rPr>
                <w:rFonts w:ascii="Arial" w:hAnsi="Arial" w:cs="Arial"/>
                <w:b/>
                <w:sz w:val="20"/>
              </w:rPr>
            </w:pPr>
            <w:r w:rsidRPr="007A11AF">
              <w:rPr>
                <w:rFonts w:ascii="Arial" w:hAnsi="Arial" w:cs="Arial"/>
                <w:b/>
                <w:sz w:val="20"/>
              </w:rPr>
              <w:t>Please note the following:</w:t>
            </w:r>
          </w:p>
          <w:p w:rsidR="003E0516" w:rsidRPr="007A11AF" w:rsidRDefault="003E0516" w:rsidP="007A0BE5">
            <w:pPr>
              <w:pStyle w:val="ListParagraph"/>
              <w:numPr>
                <w:ilvl w:val="0"/>
                <w:numId w:val="16"/>
              </w:numPr>
              <w:ind w:left="347" w:right="-108" w:hanging="347"/>
              <w:jc w:val="left"/>
              <w:rPr>
                <w:rFonts w:ascii="Arial" w:hAnsi="Arial" w:cs="Arial"/>
                <w:sz w:val="20"/>
              </w:rPr>
            </w:pPr>
            <w:r w:rsidRPr="007A11AF">
              <w:rPr>
                <w:rFonts w:ascii="Arial" w:hAnsi="Arial" w:cs="Arial"/>
                <w:sz w:val="20"/>
              </w:rPr>
              <w:t xml:space="preserve">This application form must be completed IN FULL and </w:t>
            </w:r>
            <w:r w:rsidR="007D4295" w:rsidRPr="007A11AF">
              <w:rPr>
                <w:rFonts w:ascii="Arial" w:hAnsi="Arial" w:cs="Arial"/>
                <w:sz w:val="20"/>
              </w:rPr>
              <w:t>submitted</w:t>
            </w:r>
            <w:r w:rsidR="007D4295">
              <w:rPr>
                <w:rFonts w:ascii="Arial" w:hAnsi="Arial" w:cs="Arial"/>
                <w:sz w:val="20"/>
              </w:rPr>
              <w:t xml:space="preserve"> </w:t>
            </w:r>
            <w:r w:rsidRPr="007A11AF">
              <w:rPr>
                <w:rFonts w:ascii="Arial" w:hAnsi="Arial" w:cs="Arial"/>
                <w:sz w:val="20"/>
              </w:rPr>
              <w:t>via email to</w:t>
            </w:r>
            <w:r w:rsidR="00734C8B" w:rsidRPr="007A11AF">
              <w:rPr>
                <w:rFonts w:ascii="Arial" w:hAnsi="Arial" w:cs="Arial"/>
                <w:sz w:val="20"/>
              </w:rPr>
              <w:t xml:space="preserve"> </w:t>
            </w:r>
            <w:r w:rsidR="00324A2F">
              <w:rPr>
                <w:rFonts w:ascii="Arial" w:hAnsi="Arial" w:cs="Arial"/>
                <w:b/>
                <w:sz w:val="20"/>
              </w:rPr>
              <w:t>the International Team (international@rcpath.org)</w:t>
            </w:r>
            <w:r w:rsidRPr="007A11AF">
              <w:rPr>
                <w:rFonts w:ascii="Arial" w:hAnsi="Arial" w:cs="Arial"/>
                <w:sz w:val="20"/>
              </w:rPr>
              <w:t xml:space="preserve"> </w:t>
            </w:r>
            <w:r w:rsidR="000C0E4A" w:rsidRPr="007A11AF">
              <w:rPr>
                <w:rFonts w:ascii="Arial" w:hAnsi="Arial" w:cs="Arial"/>
                <w:sz w:val="20"/>
              </w:rPr>
              <w:t xml:space="preserve">by </w:t>
            </w:r>
            <w:r w:rsidRPr="007A11AF">
              <w:rPr>
                <w:rFonts w:ascii="Arial" w:hAnsi="Arial" w:cs="Arial"/>
                <w:sz w:val="20"/>
              </w:rPr>
              <w:t xml:space="preserve">the </w:t>
            </w:r>
            <w:r w:rsidR="00E077B7" w:rsidRPr="00E077B7">
              <w:rPr>
                <w:rFonts w:ascii="Arial" w:hAnsi="Arial" w:cs="Arial"/>
                <w:b/>
                <w:sz w:val="20"/>
                <w:u w:val="single"/>
              </w:rPr>
              <w:t>26 October 2020</w:t>
            </w:r>
            <w:r w:rsidR="00EC4A94" w:rsidRPr="00E077B7">
              <w:rPr>
                <w:rFonts w:ascii="Arial" w:hAnsi="Arial" w:cs="Arial"/>
                <w:b/>
                <w:sz w:val="20"/>
              </w:rPr>
              <w:t>.</w:t>
            </w:r>
          </w:p>
          <w:p w:rsidR="003E0516" w:rsidRPr="007A11AF" w:rsidRDefault="003E0516" w:rsidP="007A0BE5">
            <w:pPr>
              <w:pStyle w:val="ListParagraph"/>
              <w:numPr>
                <w:ilvl w:val="0"/>
                <w:numId w:val="16"/>
              </w:numPr>
              <w:ind w:left="347" w:right="-108" w:hanging="347"/>
              <w:jc w:val="left"/>
              <w:rPr>
                <w:rFonts w:ascii="Arial" w:hAnsi="Arial" w:cs="Arial"/>
                <w:sz w:val="20"/>
              </w:rPr>
            </w:pPr>
            <w:r w:rsidRPr="007A11AF">
              <w:rPr>
                <w:rFonts w:ascii="Arial" w:hAnsi="Arial" w:cs="Arial"/>
                <w:sz w:val="20"/>
              </w:rPr>
              <w:t xml:space="preserve">Questions marked with an asterisk (*) are </w:t>
            </w:r>
            <w:r w:rsidRPr="007A11AF">
              <w:rPr>
                <w:rFonts w:ascii="Arial" w:hAnsi="Arial" w:cs="Arial"/>
                <w:sz w:val="20"/>
                <w:u w:val="single"/>
              </w:rPr>
              <w:t>mandatory</w:t>
            </w:r>
            <w:r w:rsidRPr="007A11AF">
              <w:rPr>
                <w:rFonts w:ascii="Arial" w:hAnsi="Arial" w:cs="Arial"/>
                <w:sz w:val="20"/>
              </w:rPr>
              <w:t xml:space="preserve"> and must be answered.</w:t>
            </w:r>
          </w:p>
          <w:p w:rsidR="00C12444" w:rsidRPr="004E3108" w:rsidRDefault="003E0516" w:rsidP="004E3108">
            <w:pPr>
              <w:pStyle w:val="ListParagraph"/>
              <w:numPr>
                <w:ilvl w:val="0"/>
                <w:numId w:val="16"/>
              </w:numPr>
              <w:ind w:left="347" w:right="-108" w:hanging="347"/>
              <w:jc w:val="left"/>
              <w:rPr>
                <w:rFonts w:ascii="Arial" w:hAnsi="Arial" w:cs="Arial"/>
                <w:sz w:val="20"/>
              </w:rPr>
            </w:pPr>
            <w:r w:rsidRPr="007A11AF">
              <w:rPr>
                <w:rFonts w:ascii="Arial" w:hAnsi="Arial" w:cs="Arial"/>
                <w:sz w:val="20"/>
              </w:rPr>
              <w:t xml:space="preserve">If you require more space, please use the additional sheet at the end. </w:t>
            </w:r>
          </w:p>
        </w:tc>
      </w:tr>
    </w:tbl>
    <w:p w:rsidR="00BD6117" w:rsidRDefault="00BD6117" w:rsidP="00486CBC">
      <w:pPr>
        <w:pStyle w:val="afstyle"/>
        <w:spacing w:before="0" w:after="0"/>
        <w:rPr>
          <w:rFonts w:ascii="Gisha" w:hAnsi="Gisha" w:cs="Gisha"/>
          <w:b/>
        </w:rPr>
      </w:pPr>
    </w:p>
    <w:p w:rsidR="00BD6117" w:rsidRDefault="00BD6117" w:rsidP="00486CBC">
      <w:pPr>
        <w:pStyle w:val="afstyle"/>
        <w:spacing w:before="0" w:after="0"/>
        <w:rPr>
          <w:rFonts w:ascii="Gisha" w:hAnsi="Gisha" w:cs="Gisha"/>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000" w:firstRow="0" w:lastRow="0" w:firstColumn="0" w:lastColumn="0" w:noHBand="0" w:noVBand="0"/>
      </w:tblPr>
      <w:tblGrid>
        <w:gridCol w:w="2552"/>
        <w:gridCol w:w="2746"/>
        <w:gridCol w:w="2215"/>
        <w:gridCol w:w="2977"/>
      </w:tblGrid>
      <w:tr w:rsidR="00486CBC" w:rsidRPr="007A11AF" w:rsidTr="00486CBC">
        <w:trPr>
          <w:trHeight w:val="516"/>
        </w:trPr>
        <w:tc>
          <w:tcPr>
            <w:tcW w:w="10490" w:type="dxa"/>
            <w:gridSpan w:val="4"/>
            <w:shd w:val="clear" w:color="auto" w:fill="000000"/>
            <w:vAlign w:val="center"/>
          </w:tcPr>
          <w:p w:rsidR="00486CBC" w:rsidRPr="007A11AF" w:rsidRDefault="00486CBC" w:rsidP="00374CD4">
            <w:pPr>
              <w:spacing w:before="60" w:after="60"/>
              <w:jc w:val="left"/>
              <w:rPr>
                <w:rFonts w:ascii="Arial" w:hAnsi="Arial" w:cs="Arial"/>
                <w:b/>
                <w:sz w:val="20"/>
              </w:rPr>
            </w:pPr>
            <w:r w:rsidRPr="007A11AF">
              <w:rPr>
                <w:rFonts w:ascii="Arial" w:hAnsi="Arial" w:cs="Arial"/>
                <w:b/>
                <w:color w:val="D6E3BC" w:themeColor="accent3" w:themeTint="66"/>
                <w:sz w:val="20"/>
              </w:rPr>
              <w:t>SECTION A:  PERSONAL DETAILS</w:t>
            </w:r>
          </w:p>
        </w:tc>
      </w:tr>
      <w:tr w:rsidR="00E16A16" w:rsidRPr="007A11AF" w:rsidTr="00486CBC">
        <w:trPr>
          <w:trHeight w:hRule="exact" w:val="682"/>
        </w:trPr>
        <w:tc>
          <w:tcPr>
            <w:tcW w:w="2552" w:type="dxa"/>
            <w:shd w:val="clear" w:color="auto" w:fill="E4E2EE"/>
            <w:vAlign w:val="center"/>
          </w:tcPr>
          <w:p w:rsidR="00E16A16" w:rsidRPr="007A11AF" w:rsidRDefault="00E16A16" w:rsidP="00E16A16">
            <w:pPr>
              <w:spacing w:before="60" w:after="60"/>
              <w:jc w:val="left"/>
              <w:rPr>
                <w:rFonts w:ascii="Arial" w:hAnsi="Arial" w:cs="Arial"/>
                <w:b/>
                <w:sz w:val="20"/>
              </w:rPr>
            </w:pPr>
            <w:r w:rsidRPr="007A11AF">
              <w:rPr>
                <w:rFonts w:ascii="Arial" w:hAnsi="Arial" w:cs="Arial"/>
                <w:b/>
                <w:sz w:val="20"/>
              </w:rPr>
              <w:t>Title*</w:t>
            </w:r>
          </w:p>
        </w:tc>
        <w:tc>
          <w:tcPr>
            <w:tcW w:w="7938" w:type="dxa"/>
            <w:gridSpan w:val="3"/>
            <w:shd w:val="clear" w:color="auto" w:fill="auto"/>
            <w:vAlign w:val="center"/>
          </w:tcPr>
          <w:p w:rsidR="00E16A16" w:rsidRPr="007A11AF" w:rsidRDefault="00E16A16" w:rsidP="00E16A16">
            <w:pPr>
              <w:spacing w:before="60" w:after="60"/>
              <w:jc w:val="left"/>
              <w:rPr>
                <w:rFonts w:ascii="Arial" w:hAnsi="Arial" w:cs="Arial"/>
                <w:sz w:val="20"/>
              </w:rPr>
            </w:pPr>
            <w:r w:rsidRPr="007A11AF">
              <w:rPr>
                <w:rFonts w:ascii="Arial" w:hAnsi="Arial" w:cs="Arial"/>
                <w:sz w:val="20"/>
              </w:rPr>
              <w:t xml:space="preserve">  </w:t>
            </w:r>
            <w:sdt>
              <w:sdtPr>
                <w:rPr>
                  <w:rFonts w:ascii="Arial" w:hAnsi="Arial" w:cs="Arial"/>
                  <w:sz w:val="20"/>
                </w:rPr>
                <w:alias w:val="Chose an Item"/>
                <w:tag w:val="Chose an Item"/>
                <w:id w:val="-1881774228"/>
                <w:placeholder>
                  <w:docPart w:val="5C61AA93BED04525847F78018E13B601"/>
                </w:placeholder>
                <w:showingPlcHdr/>
                <w:dropDownList>
                  <w:listItem w:value="Choose an item."/>
                  <w:listItem w:displayText="Dr" w:value="Dr"/>
                  <w:listItem w:displayText="Miss" w:value="Miss"/>
                  <w:listItem w:displayText="Mr" w:value="Mr"/>
                  <w:listItem w:displayText="Ms" w:value="Ms"/>
                  <w:listItem w:displayText="Professor" w:value="Professor"/>
                </w:dropDownList>
              </w:sdtPr>
              <w:sdtEndPr/>
              <w:sdtContent>
                <w:r w:rsidRPr="00204F94">
                  <w:rPr>
                    <w:rStyle w:val="PlaceholderText"/>
                    <w:rFonts w:ascii="Arial" w:hAnsi="Arial" w:cs="Arial"/>
                    <w:sz w:val="20"/>
                  </w:rPr>
                  <w:t>Choose an item.</w:t>
                </w:r>
              </w:sdtContent>
            </w:sdt>
          </w:p>
        </w:tc>
      </w:tr>
      <w:tr w:rsidR="00E16A16" w:rsidRPr="007A11AF" w:rsidTr="00486CBC">
        <w:trPr>
          <w:trHeight w:hRule="exact" w:val="682"/>
        </w:trPr>
        <w:tc>
          <w:tcPr>
            <w:tcW w:w="2552" w:type="dxa"/>
            <w:shd w:val="clear" w:color="auto" w:fill="E4E2EE"/>
            <w:vAlign w:val="center"/>
          </w:tcPr>
          <w:p w:rsidR="00E16A16" w:rsidRPr="007A11AF" w:rsidRDefault="00E16A16" w:rsidP="00E16A16">
            <w:pPr>
              <w:spacing w:before="60" w:after="60"/>
              <w:jc w:val="left"/>
              <w:rPr>
                <w:rFonts w:ascii="Arial" w:hAnsi="Arial" w:cs="Arial"/>
                <w:b/>
                <w:sz w:val="20"/>
              </w:rPr>
            </w:pPr>
            <w:r w:rsidRPr="007A11AF">
              <w:rPr>
                <w:rFonts w:ascii="Arial" w:hAnsi="Arial" w:cs="Arial"/>
                <w:b/>
                <w:sz w:val="20"/>
              </w:rPr>
              <w:t>Surname/</w:t>
            </w:r>
          </w:p>
          <w:p w:rsidR="00E16A16" w:rsidRPr="007A11AF" w:rsidRDefault="00E16A16" w:rsidP="00E16A16">
            <w:pPr>
              <w:spacing w:before="60" w:after="60"/>
              <w:jc w:val="left"/>
              <w:rPr>
                <w:rFonts w:ascii="Arial" w:hAnsi="Arial" w:cs="Arial"/>
                <w:b/>
                <w:sz w:val="20"/>
              </w:rPr>
            </w:pPr>
            <w:r w:rsidRPr="007A11AF">
              <w:rPr>
                <w:rFonts w:ascii="Arial" w:hAnsi="Arial" w:cs="Arial"/>
                <w:b/>
                <w:sz w:val="20"/>
              </w:rPr>
              <w:t>Family Name*</w:t>
            </w:r>
          </w:p>
          <w:p w:rsidR="00E16A16" w:rsidRPr="007A11AF" w:rsidRDefault="00E16A16" w:rsidP="00E16A16">
            <w:pPr>
              <w:spacing w:before="60" w:after="60"/>
              <w:jc w:val="left"/>
              <w:rPr>
                <w:rFonts w:ascii="Arial" w:hAnsi="Arial" w:cs="Arial"/>
                <w:b/>
                <w:sz w:val="16"/>
                <w:szCs w:val="16"/>
              </w:rPr>
            </w:pPr>
            <w:r w:rsidRPr="007A11AF">
              <w:rPr>
                <w:rFonts w:ascii="Arial" w:hAnsi="Arial" w:cs="Arial"/>
                <w:b/>
                <w:sz w:val="16"/>
                <w:szCs w:val="16"/>
              </w:rPr>
              <w:t>(as it appears on your passport)</w:t>
            </w:r>
          </w:p>
        </w:tc>
        <w:tc>
          <w:tcPr>
            <w:tcW w:w="7938" w:type="dxa"/>
            <w:gridSpan w:val="3"/>
            <w:shd w:val="clear" w:color="auto" w:fill="auto"/>
            <w:vAlign w:val="center"/>
          </w:tcPr>
          <w:p w:rsidR="00E16A16" w:rsidRPr="007A11AF" w:rsidRDefault="00E16A16" w:rsidP="00E16A16">
            <w:pPr>
              <w:spacing w:before="60" w:after="60"/>
              <w:jc w:val="left"/>
              <w:rPr>
                <w:rFonts w:ascii="Arial" w:hAnsi="Arial" w:cs="Arial"/>
                <w:sz w:val="20"/>
              </w:rPr>
            </w:pPr>
            <w:r w:rsidRPr="007A11AF">
              <w:rPr>
                <w:rFonts w:ascii="Arial" w:hAnsi="Arial" w:cs="Arial"/>
                <w:sz w:val="20"/>
              </w:rPr>
              <w:t xml:space="preserve"> </w:t>
            </w:r>
            <w:sdt>
              <w:sdtPr>
                <w:rPr>
                  <w:rFonts w:ascii="Arial" w:hAnsi="Arial" w:cs="Arial"/>
                  <w:sz w:val="20"/>
                </w:rPr>
                <w:alias w:val="Surname/Family Name"/>
                <w:tag w:val="Surname/Family Name"/>
                <w:id w:val="-2032802803"/>
                <w:placeholder>
                  <w:docPart w:val="45DDC19FBD0646C6882BC920B2C5E246"/>
                </w:placeholder>
                <w:showingPlcHdr/>
                <w:text/>
              </w:sdtPr>
              <w:sdtEndPr/>
              <w:sdtContent>
                <w:r w:rsidRPr="007A11AF">
                  <w:rPr>
                    <w:rStyle w:val="PlaceholderText"/>
                    <w:rFonts w:ascii="Arial" w:hAnsi="Arial" w:cs="Arial"/>
                    <w:sz w:val="20"/>
                  </w:rPr>
                  <w:t>Surname/Family Name.</w:t>
                </w:r>
              </w:sdtContent>
            </w:sdt>
          </w:p>
        </w:tc>
      </w:tr>
      <w:tr w:rsidR="00486CBC" w:rsidRPr="007A11AF" w:rsidTr="00486CBC">
        <w:trPr>
          <w:trHeight w:hRule="exact" w:val="682"/>
        </w:trPr>
        <w:tc>
          <w:tcPr>
            <w:tcW w:w="2552" w:type="dxa"/>
            <w:shd w:val="clear" w:color="auto" w:fill="E4E2EE"/>
            <w:vAlign w:val="center"/>
          </w:tcPr>
          <w:p w:rsidR="00486CBC" w:rsidRPr="007A11AF" w:rsidRDefault="00486CBC" w:rsidP="00374CD4">
            <w:pPr>
              <w:tabs>
                <w:tab w:val="left" w:pos="417"/>
              </w:tabs>
              <w:spacing w:before="60" w:after="60"/>
              <w:jc w:val="left"/>
              <w:rPr>
                <w:rFonts w:ascii="Arial" w:hAnsi="Arial" w:cs="Arial"/>
                <w:b/>
                <w:sz w:val="20"/>
              </w:rPr>
            </w:pPr>
            <w:r w:rsidRPr="007A11AF">
              <w:rPr>
                <w:rFonts w:ascii="Arial" w:hAnsi="Arial" w:cs="Arial"/>
                <w:b/>
                <w:sz w:val="20"/>
              </w:rPr>
              <w:t>First Names*</w:t>
            </w:r>
          </w:p>
        </w:tc>
        <w:tc>
          <w:tcPr>
            <w:tcW w:w="7938" w:type="dxa"/>
            <w:gridSpan w:val="3"/>
            <w:shd w:val="clear" w:color="auto" w:fill="auto"/>
            <w:vAlign w:val="center"/>
          </w:tcPr>
          <w:p w:rsidR="00486CBC" w:rsidRPr="007A11AF" w:rsidRDefault="00486CBC" w:rsidP="00374CD4">
            <w:pPr>
              <w:spacing w:before="60" w:after="60"/>
              <w:jc w:val="left"/>
              <w:rPr>
                <w:rFonts w:ascii="Arial" w:hAnsi="Arial" w:cs="Arial"/>
                <w:sz w:val="20"/>
              </w:rPr>
            </w:pPr>
            <w:r w:rsidRPr="007A11AF">
              <w:rPr>
                <w:rFonts w:ascii="Arial" w:hAnsi="Arial" w:cs="Arial"/>
                <w:sz w:val="20"/>
              </w:rPr>
              <w:t xml:space="preserve">  </w:t>
            </w:r>
            <w:sdt>
              <w:sdtPr>
                <w:rPr>
                  <w:rFonts w:ascii="Arial" w:hAnsi="Arial" w:cs="Arial"/>
                  <w:sz w:val="20"/>
                </w:rPr>
                <w:alias w:val="First Names"/>
                <w:tag w:val="First Names"/>
                <w:id w:val="1530610193"/>
                <w:placeholder>
                  <w:docPart w:val="733199DC77EF4C38B4A148AABC9CCFC4"/>
                </w:placeholder>
                <w:showingPlcHdr/>
                <w:text/>
              </w:sdtPr>
              <w:sdtEndPr/>
              <w:sdtContent>
                <w:r w:rsidRPr="007A11AF">
                  <w:rPr>
                    <w:rStyle w:val="PlaceholderText"/>
                    <w:rFonts w:ascii="Arial" w:hAnsi="Arial" w:cs="Arial"/>
                    <w:sz w:val="20"/>
                  </w:rPr>
                  <w:t>First Names.</w:t>
                </w:r>
              </w:sdtContent>
            </w:sdt>
          </w:p>
        </w:tc>
      </w:tr>
      <w:tr w:rsidR="00486CBC" w:rsidRPr="007A11AF" w:rsidTr="00486CBC">
        <w:trPr>
          <w:trHeight w:hRule="exact" w:val="1062"/>
        </w:trPr>
        <w:tc>
          <w:tcPr>
            <w:tcW w:w="2552" w:type="dxa"/>
            <w:tcBorders>
              <w:bottom w:val="single" w:sz="4" w:space="0" w:color="auto"/>
            </w:tcBorders>
            <w:shd w:val="clear" w:color="auto" w:fill="E4E2EE"/>
            <w:vAlign w:val="center"/>
          </w:tcPr>
          <w:p w:rsidR="00486CBC" w:rsidRPr="007A11AF" w:rsidRDefault="00486CBC" w:rsidP="00374CD4">
            <w:pPr>
              <w:tabs>
                <w:tab w:val="left" w:pos="417"/>
              </w:tabs>
              <w:spacing w:before="60" w:after="60"/>
              <w:ind w:right="-244"/>
              <w:jc w:val="left"/>
              <w:rPr>
                <w:rFonts w:ascii="Arial" w:hAnsi="Arial" w:cs="Arial"/>
                <w:b/>
                <w:sz w:val="20"/>
              </w:rPr>
            </w:pPr>
            <w:r w:rsidRPr="007A11AF">
              <w:rPr>
                <w:rFonts w:ascii="Arial" w:hAnsi="Arial" w:cs="Arial"/>
                <w:b/>
                <w:sz w:val="20"/>
              </w:rPr>
              <w:t xml:space="preserve">Other names </w:t>
            </w:r>
          </w:p>
          <w:p w:rsidR="00486CBC" w:rsidRPr="007A11AF" w:rsidRDefault="00486CBC" w:rsidP="00374CD4">
            <w:pPr>
              <w:tabs>
                <w:tab w:val="left" w:pos="417"/>
              </w:tabs>
              <w:spacing w:before="60" w:after="60"/>
              <w:jc w:val="left"/>
              <w:rPr>
                <w:rFonts w:ascii="Arial" w:hAnsi="Arial" w:cs="Arial"/>
                <w:b/>
                <w:sz w:val="16"/>
                <w:szCs w:val="16"/>
              </w:rPr>
            </w:pPr>
            <w:r w:rsidRPr="007A11AF">
              <w:rPr>
                <w:rFonts w:ascii="Arial" w:hAnsi="Arial" w:cs="Arial"/>
                <w:b/>
                <w:sz w:val="16"/>
                <w:szCs w:val="16"/>
              </w:rPr>
              <w:t>(Used e.g. for registration with official bodies - if different)</w:t>
            </w:r>
          </w:p>
          <w:p w:rsidR="00486CBC" w:rsidRPr="007A11AF" w:rsidRDefault="00486CBC" w:rsidP="00374CD4">
            <w:pPr>
              <w:tabs>
                <w:tab w:val="left" w:pos="417"/>
              </w:tabs>
              <w:spacing w:before="60" w:after="60"/>
              <w:ind w:right="-244"/>
              <w:jc w:val="left"/>
              <w:rPr>
                <w:rFonts w:ascii="Arial" w:hAnsi="Arial" w:cs="Arial"/>
                <w:sz w:val="20"/>
              </w:rPr>
            </w:pPr>
          </w:p>
          <w:p w:rsidR="00486CBC" w:rsidRPr="007A11AF" w:rsidRDefault="00486CBC" w:rsidP="00374CD4">
            <w:pPr>
              <w:tabs>
                <w:tab w:val="left" w:pos="417"/>
              </w:tabs>
              <w:spacing w:before="60" w:after="60"/>
              <w:ind w:right="-244"/>
              <w:jc w:val="left"/>
              <w:rPr>
                <w:rFonts w:ascii="Arial" w:hAnsi="Arial" w:cs="Arial"/>
                <w:sz w:val="20"/>
              </w:rPr>
            </w:pPr>
          </w:p>
        </w:tc>
        <w:tc>
          <w:tcPr>
            <w:tcW w:w="7938" w:type="dxa"/>
            <w:gridSpan w:val="3"/>
            <w:tcBorders>
              <w:bottom w:val="single" w:sz="4" w:space="0" w:color="auto"/>
            </w:tcBorders>
            <w:vAlign w:val="center"/>
          </w:tcPr>
          <w:p w:rsidR="00486CBC" w:rsidRPr="007A11AF" w:rsidRDefault="00486CBC" w:rsidP="00374CD4">
            <w:pPr>
              <w:spacing w:before="60" w:after="60"/>
              <w:jc w:val="left"/>
              <w:rPr>
                <w:rFonts w:ascii="Arial" w:hAnsi="Arial" w:cs="Arial"/>
                <w:sz w:val="20"/>
              </w:rPr>
            </w:pPr>
            <w:r w:rsidRPr="007A11AF">
              <w:rPr>
                <w:rFonts w:ascii="Arial" w:hAnsi="Arial" w:cs="Arial"/>
                <w:sz w:val="20"/>
              </w:rPr>
              <w:t xml:space="preserve">  </w:t>
            </w:r>
            <w:sdt>
              <w:sdtPr>
                <w:rPr>
                  <w:rFonts w:ascii="Arial" w:hAnsi="Arial" w:cs="Arial"/>
                  <w:sz w:val="20"/>
                </w:rPr>
                <w:alias w:val="Other names used "/>
                <w:tag w:val="Other names used "/>
                <w:id w:val="1009564271"/>
                <w:placeholder>
                  <w:docPart w:val="7B2C84526C2248E980AB71A196218071"/>
                </w:placeholder>
                <w:showingPlcHdr/>
              </w:sdtPr>
              <w:sdtEndPr/>
              <w:sdtContent>
                <w:r w:rsidRPr="007A11AF">
                  <w:rPr>
                    <w:rStyle w:val="PlaceholderText"/>
                    <w:rFonts w:ascii="Arial" w:hAnsi="Arial" w:cs="Arial"/>
                    <w:sz w:val="20"/>
                  </w:rPr>
                  <w:t>Other names used.</w:t>
                </w:r>
              </w:sdtContent>
            </w:sdt>
          </w:p>
        </w:tc>
      </w:tr>
      <w:tr w:rsidR="00486CBC" w:rsidRPr="00486CBC" w:rsidTr="00486CBC">
        <w:tblPrEx>
          <w:tblCellMar>
            <w:top w:w="0" w:type="dxa"/>
            <w:left w:w="108" w:type="dxa"/>
            <w:bottom w:w="0" w:type="dxa"/>
            <w:right w:w="108" w:type="dxa"/>
          </w:tblCellMar>
          <w:tblLook w:val="01E0" w:firstRow="1" w:lastRow="1" w:firstColumn="1" w:lastColumn="1" w:noHBand="0" w:noVBand="0"/>
        </w:tblPrEx>
        <w:trPr>
          <w:trHeight w:val="20"/>
        </w:trPr>
        <w:tc>
          <w:tcPr>
            <w:tcW w:w="2552" w:type="dxa"/>
            <w:shd w:val="clear" w:color="auto" w:fill="E5DFEC" w:themeFill="accent4" w:themeFillTint="33"/>
          </w:tcPr>
          <w:p w:rsidR="00486CBC" w:rsidRPr="00486CBC" w:rsidRDefault="00486CBC" w:rsidP="00374CD4">
            <w:pPr>
              <w:jc w:val="left"/>
              <w:rPr>
                <w:rFonts w:ascii="Arial" w:hAnsi="Arial" w:cs="Arial"/>
                <w:b/>
                <w:sz w:val="20"/>
              </w:rPr>
            </w:pPr>
            <w:r>
              <w:rPr>
                <w:rFonts w:ascii="Arial" w:hAnsi="Arial" w:cs="Arial"/>
                <w:b/>
                <w:sz w:val="20"/>
              </w:rPr>
              <w:t>Date of Birth</w:t>
            </w:r>
          </w:p>
        </w:tc>
        <w:sdt>
          <w:sdtPr>
            <w:rPr>
              <w:rFonts w:ascii="Arial" w:hAnsi="Arial" w:cs="Arial"/>
              <w:sz w:val="20"/>
            </w:rPr>
            <w:id w:val="1197506353"/>
            <w:placeholder>
              <w:docPart w:val="1DA6600B26EA4AC68F2BF3AC3491484C"/>
            </w:placeholder>
            <w:showingPlcHdr/>
            <w:date>
              <w:dateFormat w:val="dd/MM/yyyy"/>
              <w:lid w:val="en-GB"/>
              <w:storeMappedDataAs w:val="dateTime"/>
              <w:calendar w:val="gregorian"/>
            </w:date>
          </w:sdtPr>
          <w:sdtEndPr/>
          <w:sdtContent>
            <w:tc>
              <w:tcPr>
                <w:tcW w:w="2746" w:type="dxa"/>
                <w:shd w:val="clear" w:color="auto" w:fill="auto"/>
              </w:tcPr>
              <w:p w:rsidR="00486CBC" w:rsidRPr="00486CBC" w:rsidRDefault="00486CBC" w:rsidP="00374CD4">
                <w:pPr>
                  <w:rPr>
                    <w:rFonts w:ascii="Arial" w:hAnsi="Arial" w:cs="Arial"/>
                    <w:b/>
                    <w:sz w:val="20"/>
                  </w:rPr>
                </w:pPr>
                <w:r w:rsidRPr="007A11AF">
                  <w:rPr>
                    <w:rStyle w:val="PlaceholderText"/>
                    <w:rFonts w:ascii="Arial" w:hAnsi="Arial" w:cs="Arial"/>
                    <w:sz w:val="20"/>
                  </w:rPr>
                  <w:t>Date of Birth</w:t>
                </w:r>
              </w:p>
            </w:tc>
          </w:sdtContent>
        </w:sdt>
        <w:tc>
          <w:tcPr>
            <w:tcW w:w="2215" w:type="dxa"/>
            <w:shd w:val="clear" w:color="auto" w:fill="E5DFEC" w:themeFill="accent4" w:themeFillTint="33"/>
          </w:tcPr>
          <w:p w:rsidR="00486CBC" w:rsidRPr="00486CBC" w:rsidRDefault="00E16A16" w:rsidP="00374CD4">
            <w:pPr>
              <w:rPr>
                <w:rFonts w:ascii="Arial" w:hAnsi="Arial" w:cs="Arial"/>
                <w:b/>
                <w:sz w:val="20"/>
              </w:rPr>
            </w:pPr>
            <w:r>
              <w:rPr>
                <w:rFonts w:ascii="Arial" w:hAnsi="Arial" w:cs="Arial"/>
                <w:b/>
                <w:sz w:val="20"/>
              </w:rPr>
              <w:t>Specialty</w:t>
            </w:r>
          </w:p>
        </w:tc>
        <w:tc>
          <w:tcPr>
            <w:tcW w:w="2977" w:type="dxa"/>
            <w:shd w:val="clear" w:color="auto" w:fill="auto"/>
          </w:tcPr>
          <w:p w:rsidR="00486CBC" w:rsidRPr="00486CBC" w:rsidRDefault="00486CBC" w:rsidP="00027318">
            <w:pPr>
              <w:jc w:val="left"/>
              <w:rPr>
                <w:rFonts w:ascii="Arial" w:hAnsi="Arial" w:cs="Arial"/>
                <w:sz w:val="20"/>
              </w:rPr>
            </w:pPr>
          </w:p>
        </w:tc>
      </w:tr>
    </w:tbl>
    <w:p w:rsidR="00486CBC" w:rsidRDefault="00486CBC" w:rsidP="0068088D">
      <w:pPr>
        <w:pStyle w:val="afstyle"/>
        <w:rPr>
          <w:rFonts w:ascii="Gisha" w:hAnsi="Gisha" w:cs="Gisha"/>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000" w:firstRow="0" w:lastRow="0" w:firstColumn="0" w:lastColumn="0" w:noHBand="0" w:noVBand="0"/>
      </w:tblPr>
      <w:tblGrid>
        <w:gridCol w:w="1872"/>
        <w:gridCol w:w="3402"/>
        <w:gridCol w:w="1573"/>
        <w:gridCol w:w="3672"/>
      </w:tblGrid>
      <w:tr w:rsidR="007A11AF" w:rsidRPr="007A11AF" w:rsidTr="00374CD4">
        <w:trPr>
          <w:trHeight w:hRule="exact" w:val="680"/>
        </w:trPr>
        <w:tc>
          <w:tcPr>
            <w:tcW w:w="10519" w:type="dxa"/>
            <w:gridSpan w:val="4"/>
            <w:tcBorders>
              <w:top w:val="nil"/>
            </w:tcBorders>
            <w:shd w:val="clear" w:color="auto" w:fill="000000" w:themeFill="text1"/>
            <w:vAlign w:val="center"/>
          </w:tcPr>
          <w:p w:rsidR="007A11AF" w:rsidRPr="007A11AF" w:rsidRDefault="007A11AF" w:rsidP="00374CD4">
            <w:pPr>
              <w:spacing w:before="60" w:after="60"/>
              <w:jc w:val="left"/>
              <w:rPr>
                <w:rFonts w:ascii="Arial" w:hAnsi="Arial" w:cs="Arial"/>
                <w:b/>
                <w:sz w:val="20"/>
              </w:rPr>
            </w:pPr>
            <w:r w:rsidRPr="007A11AF">
              <w:rPr>
                <w:rFonts w:ascii="Arial" w:hAnsi="Arial" w:cs="Arial"/>
                <w:b/>
                <w:color w:val="D6E3BC" w:themeColor="accent3" w:themeTint="66"/>
                <w:sz w:val="20"/>
              </w:rPr>
              <w:t>SECTION B:  CONTACT DETAILS</w:t>
            </w:r>
          </w:p>
        </w:tc>
      </w:tr>
      <w:tr w:rsidR="007A11AF" w:rsidRPr="007A11AF" w:rsidTr="00374CD4">
        <w:trPr>
          <w:trHeight w:val="1218"/>
        </w:trPr>
        <w:tc>
          <w:tcPr>
            <w:tcW w:w="1872" w:type="dxa"/>
            <w:shd w:val="clear" w:color="auto" w:fill="E4E2EE"/>
            <w:vAlign w:val="center"/>
          </w:tcPr>
          <w:p w:rsidR="007A11AF" w:rsidRPr="007A11AF" w:rsidRDefault="007A11AF" w:rsidP="00374CD4">
            <w:pPr>
              <w:spacing w:before="60" w:after="60"/>
              <w:jc w:val="left"/>
              <w:rPr>
                <w:rFonts w:ascii="Arial" w:hAnsi="Arial" w:cs="Arial"/>
                <w:b/>
                <w:sz w:val="20"/>
              </w:rPr>
            </w:pPr>
            <w:r w:rsidRPr="007A11AF">
              <w:rPr>
                <w:rFonts w:ascii="Arial" w:hAnsi="Arial" w:cs="Arial"/>
                <w:b/>
                <w:sz w:val="20"/>
              </w:rPr>
              <w:t>Home Address</w:t>
            </w:r>
          </w:p>
        </w:tc>
        <w:sdt>
          <w:sdtPr>
            <w:rPr>
              <w:rFonts w:ascii="Arial" w:hAnsi="Arial" w:cs="Arial"/>
              <w:sz w:val="20"/>
            </w:rPr>
            <w:id w:val="-1339002155"/>
            <w:placeholder>
              <w:docPart w:val="24A323BF56AB4486BAEC985591F3A75E"/>
            </w:placeholder>
            <w:showingPlcHdr/>
            <w:comboBox>
              <w:listItem w:value="Choose an item."/>
            </w:comboBox>
          </w:sdtPr>
          <w:sdtEndPr/>
          <w:sdtContent>
            <w:tc>
              <w:tcPr>
                <w:tcW w:w="8647" w:type="dxa"/>
                <w:gridSpan w:val="3"/>
                <w:shd w:val="clear" w:color="auto" w:fill="auto"/>
                <w:vAlign w:val="center"/>
              </w:tcPr>
              <w:p w:rsidR="007A11AF" w:rsidRPr="007A11AF" w:rsidRDefault="00A70D39" w:rsidP="00A70D39">
                <w:pPr>
                  <w:spacing w:before="60" w:after="60"/>
                  <w:jc w:val="left"/>
                  <w:rPr>
                    <w:rFonts w:ascii="Arial" w:hAnsi="Arial" w:cs="Arial"/>
                    <w:sz w:val="20"/>
                  </w:rPr>
                </w:pPr>
                <w:r>
                  <w:rPr>
                    <w:rStyle w:val="PlaceholderText"/>
                  </w:rPr>
                  <w:t xml:space="preserve">Home Address. </w:t>
                </w:r>
              </w:p>
            </w:tc>
          </w:sdtContent>
        </w:sdt>
      </w:tr>
      <w:tr w:rsidR="007A11AF" w:rsidRPr="007A11AF" w:rsidTr="00374CD4">
        <w:trPr>
          <w:trHeight w:hRule="exact" w:val="907"/>
        </w:trPr>
        <w:tc>
          <w:tcPr>
            <w:tcW w:w="1872" w:type="dxa"/>
            <w:shd w:val="clear" w:color="auto" w:fill="E4E2EE"/>
            <w:vAlign w:val="center"/>
          </w:tcPr>
          <w:p w:rsidR="007A11AF" w:rsidRPr="007A11AF" w:rsidRDefault="007A11AF" w:rsidP="00374CD4">
            <w:pPr>
              <w:tabs>
                <w:tab w:val="left" w:pos="417"/>
              </w:tabs>
              <w:spacing w:before="60" w:after="60"/>
              <w:jc w:val="left"/>
              <w:rPr>
                <w:rFonts w:ascii="Arial" w:hAnsi="Arial" w:cs="Arial"/>
                <w:b/>
                <w:sz w:val="20"/>
              </w:rPr>
            </w:pPr>
            <w:r w:rsidRPr="007A11AF">
              <w:rPr>
                <w:rFonts w:ascii="Arial" w:hAnsi="Arial" w:cs="Arial"/>
                <w:b/>
                <w:sz w:val="20"/>
              </w:rPr>
              <w:t>Post/</w:t>
            </w:r>
            <w:r w:rsidR="007D4295" w:rsidRPr="007A11AF">
              <w:rPr>
                <w:rFonts w:ascii="Arial" w:hAnsi="Arial" w:cs="Arial"/>
                <w:b/>
                <w:sz w:val="20"/>
              </w:rPr>
              <w:t>Zip code</w:t>
            </w:r>
          </w:p>
        </w:tc>
        <w:sdt>
          <w:sdtPr>
            <w:rPr>
              <w:rFonts w:ascii="Arial" w:hAnsi="Arial" w:cs="Arial"/>
              <w:sz w:val="20"/>
            </w:rPr>
            <w:id w:val="1222555169"/>
            <w:placeholder>
              <w:docPart w:val="6B3D81AEFD72445B8C184B93D670AE85"/>
            </w:placeholder>
            <w:showingPlcHdr/>
            <w:text/>
          </w:sdtPr>
          <w:sdtEndPr/>
          <w:sdtContent>
            <w:tc>
              <w:tcPr>
                <w:tcW w:w="3402" w:type="dxa"/>
                <w:vAlign w:val="center"/>
              </w:tcPr>
              <w:p w:rsidR="007A11AF" w:rsidRPr="007A11AF" w:rsidRDefault="007A11AF" w:rsidP="00374CD4">
                <w:pPr>
                  <w:spacing w:before="60" w:after="60"/>
                  <w:ind w:left="178"/>
                  <w:jc w:val="left"/>
                  <w:rPr>
                    <w:rFonts w:ascii="Arial" w:hAnsi="Arial" w:cs="Arial"/>
                    <w:sz w:val="20"/>
                  </w:rPr>
                </w:pPr>
                <w:r w:rsidRPr="007A11AF">
                  <w:rPr>
                    <w:rStyle w:val="PlaceholderText"/>
                    <w:rFonts w:ascii="Arial" w:hAnsi="Arial" w:cs="Arial"/>
                    <w:sz w:val="20"/>
                  </w:rPr>
                  <w:t>Postcode.</w:t>
                </w:r>
              </w:p>
            </w:tc>
          </w:sdtContent>
        </w:sdt>
        <w:tc>
          <w:tcPr>
            <w:tcW w:w="1573" w:type="dxa"/>
            <w:shd w:val="clear" w:color="auto" w:fill="E4E2EE"/>
            <w:vAlign w:val="center"/>
          </w:tcPr>
          <w:p w:rsidR="007A11AF" w:rsidRPr="007A11AF" w:rsidRDefault="007A11AF" w:rsidP="00374CD4">
            <w:pPr>
              <w:tabs>
                <w:tab w:val="left" w:pos="337"/>
                <w:tab w:val="left" w:pos="417"/>
              </w:tabs>
              <w:spacing w:before="60" w:after="60"/>
              <w:jc w:val="left"/>
              <w:rPr>
                <w:rFonts w:ascii="Arial" w:hAnsi="Arial" w:cs="Arial"/>
                <w:b/>
                <w:sz w:val="20"/>
              </w:rPr>
            </w:pPr>
            <w:r w:rsidRPr="007A11AF">
              <w:rPr>
                <w:rFonts w:ascii="Arial" w:hAnsi="Arial" w:cs="Arial"/>
                <w:b/>
                <w:sz w:val="20"/>
              </w:rPr>
              <w:t>Country*</w:t>
            </w:r>
          </w:p>
        </w:tc>
        <w:sdt>
          <w:sdtPr>
            <w:rPr>
              <w:rFonts w:ascii="Arial" w:hAnsi="Arial" w:cs="Arial"/>
              <w:sz w:val="20"/>
            </w:rPr>
            <w:id w:val="1331944241"/>
            <w:placeholder>
              <w:docPart w:val="EF80C8E3A6544A148980DA275067487E"/>
            </w:placeholder>
            <w:showingPlcHdr/>
            <w:text/>
          </w:sdtPr>
          <w:sdtEndPr/>
          <w:sdtContent>
            <w:tc>
              <w:tcPr>
                <w:tcW w:w="3672" w:type="dxa"/>
                <w:vAlign w:val="center"/>
              </w:tcPr>
              <w:p w:rsidR="007A11AF" w:rsidRPr="007A11AF" w:rsidRDefault="007A11AF" w:rsidP="00374CD4">
                <w:pPr>
                  <w:spacing w:before="60" w:after="60"/>
                  <w:jc w:val="left"/>
                  <w:rPr>
                    <w:rFonts w:ascii="Arial" w:hAnsi="Arial" w:cs="Arial"/>
                    <w:sz w:val="20"/>
                  </w:rPr>
                </w:pPr>
                <w:r w:rsidRPr="007A11AF">
                  <w:rPr>
                    <w:rStyle w:val="PlaceholderText"/>
                    <w:rFonts w:ascii="Arial" w:hAnsi="Arial" w:cs="Arial"/>
                    <w:sz w:val="20"/>
                  </w:rPr>
                  <w:t>Country.</w:t>
                </w:r>
              </w:p>
            </w:tc>
          </w:sdtContent>
        </w:sdt>
      </w:tr>
      <w:tr w:rsidR="007A11AF" w:rsidRPr="007A11AF" w:rsidTr="00374CD4">
        <w:trPr>
          <w:trHeight w:hRule="exact" w:val="907"/>
        </w:trPr>
        <w:tc>
          <w:tcPr>
            <w:tcW w:w="1872" w:type="dxa"/>
            <w:shd w:val="clear" w:color="auto" w:fill="E4E2EE"/>
            <w:vAlign w:val="center"/>
          </w:tcPr>
          <w:p w:rsidR="007A11AF" w:rsidRPr="007A11AF" w:rsidRDefault="00913C1D" w:rsidP="00374CD4">
            <w:pPr>
              <w:tabs>
                <w:tab w:val="left" w:pos="417"/>
              </w:tabs>
              <w:spacing w:before="60" w:after="60"/>
              <w:jc w:val="left"/>
              <w:rPr>
                <w:rFonts w:ascii="Arial" w:hAnsi="Arial" w:cs="Arial"/>
                <w:b/>
                <w:sz w:val="20"/>
              </w:rPr>
            </w:pPr>
            <w:r>
              <w:rPr>
                <w:rFonts w:ascii="Arial" w:hAnsi="Arial" w:cs="Arial"/>
                <w:b/>
                <w:sz w:val="20"/>
              </w:rPr>
              <w:t>Email Address</w:t>
            </w:r>
          </w:p>
        </w:tc>
        <w:sdt>
          <w:sdtPr>
            <w:rPr>
              <w:rFonts w:ascii="Arial" w:hAnsi="Arial" w:cs="Arial"/>
              <w:color w:val="A6A6A6" w:themeColor="background1" w:themeShade="A6"/>
              <w:sz w:val="20"/>
            </w:rPr>
            <w:alias w:val="Home phone"/>
            <w:tag w:val="Home phone"/>
            <w:id w:val="938033522"/>
            <w:placeholder>
              <w:docPart w:val="3B2EE892ADB84C3C85E618671A95173B"/>
            </w:placeholder>
            <w:text/>
          </w:sdtPr>
          <w:sdtEndPr/>
          <w:sdtContent>
            <w:tc>
              <w:tcPr>
                <w:tcW w:w="3402" w:type="dxa"/>
                <w:vAlign w:val="center"/>
              </w:tcPr>
              <w:p w:rsidR="007A11AF" w:rsidRPr="007A11AF" w:rsidRDefault="00913C1D" w:rsidP="00913C1D">
                <w:pPr>
                  <w:spacing w:before="60" w:after="60"/>
                  <w:ind w:left="178"/>
                  <w:jc w:val="left"/>
                  <w:rPr>
                    <w:rFonts w:ascii="Arial" w:hAnsi="Arial" w:cs="Arial"/>
                    <w:sz w:val="20"/>
                  </w:rPr>
                </w:pPr>
                <w:r w:rsidRPr="00913C1D">
                  <w:rPr>
                    <w:rFonts w:ascii="Arial" w:hAnsi="Arial" w:cs="Arial"/>
                    <w:color w:val="A6A6A6" w:themeColor="background1" w:themeShade="A6"/>
                    <w:sz w:val="20"/>
                  </w:rPr>
                  <w:t>Email Address</w:t>
                </w:r>
              </w:p>
            </w:tc>
          </w:sdtContent>
        </w:sdt>
        <w:tc>
          <w:tcPr>
            <w:tcW w:w="1573" w:type="dxa"/>
            <w:shd w:val="clear" w:color="auto" w:fill="E4E2EE"/>
            <w:vAlign w:val="center"/>
          </w:tcPr>
          <w:p w:rsidR="007A11AF" w:rsidRPr="007A11AF" w:rsidRDefault="007A11AF" w:rsidP="00374CD4">
            <w:pPr>
              <w:tabs>
                <w:tab w:val="left" w:pos="337"/>
                <w:tab w:val="left" w:pos="417"/>
              </w:tabs>
              <w:spacing w:before="60" w:after="60"/>
              <w:jc w:val="left"/>
              <w:rPr>
                <w:rFonts w:ascii="Arial" w:hAnsi="Arial" w:cs="Arial"/>
                <w:b/>
                <w:sz w:val="20"/>
              </w:rPr>
            </w:pPr>
            <w:r w:rsidRPr="007A11AF">
              <w:rPr>
                <w:rFonts w:ascii="Arial" w:hAnsi="Arial" w:cs="Arial"/>
                <w:b/>
                <w:sz w:val="20"/>
              </w:rPr>
              <w:t xml:space="preserve">Mobile </w:t>
            </w:r>
          </w:p>
        </w:tc>
        <w:sdt>
          <w:sdtPr>
            <w:rPr>
              <w:rFonts w:ascii="Arial" w:hAnsi="Arial" w:cs="Arial"/>
              <w:sz w:val="20"/>
            </w:rPr>
            <w:alias w:val="Mobile "/>
            <w:tag w:val="Mobile "/>
            <w:id w:val="1363558101"/>
            <w:placeholder>
              <w:docPart w:val="51064906B1EF4A5D9417094654DE6F09"/>
            </w:placeholder>
            <w:showingPlcHdr/>
            <w:text/>
          </w:sdtPr>
          <w:sdtEndPr/>
          <w:sdtContent>
            <w:tc>
              <w:tcPr>
                <w:tcW w:w="3672" w:type="dxa"/>
                <w:vAlign w:val="center"/>
              </w:tcPr>
              <w:p w:rsidR="007A11AF" w:rsidRPr="007A11AF" w:rsidRDefault="007A11AF" w:rsidP="00374CD4">
                <w:pPr>
                  <w:spacing w:before="60" w:after="60"/>
                  <w:jc w:val="left"/>
                  <w:rPr>
                    <w:rFonts w:ascii="Arial" w:hAnsi="Arial" w:cs="Arial"/>
                    <w:sz w:val="20"/>
                  </w:rPr>
                </w:pPr>
                <w:r w:rsidRPr="007A11AF">
                  <w:rPr>
                    <w:rStyle w:val="PlaceholderText"/>
                    <w:rFonts w:ascii="Arial" w:hAnsi="Arial" w:cs="Arial"/>
                    <w:sz w:val="20"/>
                  </w:rPr>
                  <w:t>Mobile.</w:t>
                </w:r>
              </w:p>
            </w:tc>
          </w:sdtContent>
        </w:sdt>
      </w:tr>
    </w:tbl>
    <w:p w:rsidR="007A11AF" w:rsidRDefault="007A11AF" w:rsidP="0076436B">
      <w:pPr>
        <w:pStyle w:val="afstyle"/>
        <w:spacing w:before="0" w:after="0"/>
        <w:rPr>
          <w:rFonts w:ascii="Gisha" w:hAnsi="Gisha" w:cs="Gisha"/>
          <w:b/>
          <w:sz w:val="16"/>
          <w:szCs w:val="16"/>
        </w:rPr>
      </w:pPr>
    </w:p>
    <w:p w:rsidR="000A0F49" w:rsidRDefault="000A0F49" w:rsidP="0076436B">
      <w:pPr>
        <w:pStyle w:val="afstyle"/>
        <w:spacing w:before="0" w:after="0"/>
        <w:rPr>
          <w:rFonts w:ascii="Gisha" w:hAnsi="Gisha" w:cs="Gisha"/>
          <w:b/>
          <w:sz w:val="16"/>
          <w:szCs w:val="16"/>
        </w:rPr>
      </w:pPr>
    </w:p>
    <w:p w:rsidR="00BD6117" w:rsidRPr="0076436B" w:rsidRDefault="00BD6117" w:rsidP="0076436B">
      <w:pPr>
        <w:pStyle w:val="afstyle"/>
        <w:spacing w:before="0" w:after="0"/>
        <w:rPr>
          <w:rFonts w:ascii="Gisha" w:hAnsi="Gisha" w:cs="Gisha"/>
          <w:b/>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2835"/>
        <w:gridCol w:w="2552"/>
      </w:tblGrid>
      <w:tr w:rsidR="003772FF" w:rsidRPr="007A11AF" w:rsidTr="007A11AF">
        <w:trPr>
          <w:trHeight w:val="620"/>
        </w:trPr>
        <w:tc>
          <w:tcPr>
            <w:tcW w:w="10490" w:type="dxa"/>
            <w:gridSpan w:val="4"/>
            <w:tcBorders>
              <w:bottom w:val="single" w:sz="4" w:space="0" w:color="auto"/>
            </w:tcBorders>
            <w:shd w:val="clear" w:color="auto" w:fill="000000" w:themeFill="text1"/>
          </w:tcPr>
          <w:p w:rsidR="005B3335" w:rsidRPr="007A11AF" w:rsidRDefault="005B3335" w:rsidP="00AC43B0">
            <w:pPr>
              <w:spacing w:before="0" w:after="0"/>
              <w:rPr>
                <w:rFonts w:ascii="Arial" w:hAnsi="Arial" w:cs="Arial"/>
                <w:b/>
                <w:color w:val="FFFFFF" w:themeColor="background1"/>
                <w:sz w:val="20"/>
              </w:rPr>
            </w:pPr>
          </w:p>
          <w:p w:rsidR="005B3335" w:rsidRPr="007A11AF" w:rsidRDefault="009445E3" w:rsidP="007A11AF">
            <w:pPr>
              <w:spacing w:before="0" w:after="0"/>
              <w:rPr>
                <w:rFonts w:ascii="Arial" w:hAnsi="Arial" w:cs="Arial"/>
                <w:b/>
                <w:color w:val="FFFFFF" w:themeColor="background1"/>
                <w:sz w:val="20"/>
              </w:rPr>
            </w:pPr>
            <w:r w:rsidRPr="007A11AF">
              <w:rPr>
                <w:rFonts w:ascii="Arial" w:hAnsi="Arial" w:cs="Arial"/>
                <w:b/>
                <w:color w:val="D6E3BC" w:themeColor="accent3" w:themeTint="66"/>
                <w:sz w:val="20"/>
              </w:rPr>
              <w:t>S</w:t>
            </w:r>
            <w:r w:rsidR="007A11AF" w:rsidRPr="007A11AF">
              <w:rPr>
                <w:rFonts w:ascii="Arial" w:hAnsi="Arial" w:cs="Arial"/>
                <w:b/>
                <w:color w:val="D6E3BC" w:themeColor="accent3" w:themeTint="66"/>
                <w:sz w:val="20"/>
              </w:rPr>
              <w:t>ECTION C: FRCPATH EXAMINATION</w:t>
            </w:r>
            <w:r w:rsidR="00296E79" w:rsidRPr="007A11AF">
              <w:rPr>
                <w:rFonts w:ascii="Arial" w:hAnsi="Arial" w:cs="Arial"/>
                <w:b/>
                <w:color w:val="D6E3BC" w:themeColor="accent3" w:themeTint="66"/>
                <w:sz w:val="20"/>
              </w:rPr>
              <w:t xml:space="preserve"> </w:t>
            </w:r>
          </w:p>
        </w:tc>
      </w:tr>
      <w:tr w:rsidR="006A5483" w:rsidRPr="001E06C2" w:rsidTr="00E209FB">
        <w:trPr>
          <w:trHeight w:val="808"/>
        </w:trPr>
        <w:tc>
          <w:tcPr>
            <w:tcW w:w="3119" w:type="dxa"/>
            <w:tcBorders>
              <w:bottom w:val="single" w:sz="4" w:space="0" w:color="auto"/>
            </w:tcBorders>
            <w:shd w:val="clear" w:color="auto" w:fill="E4E2EE"/>
          </w:tcPr>
          <w:p w:rsidR="006A5483" w:rsidRDefault="006A5483" w:rsidP="00AC43B0">
            <w:pPr>
              <w:spacing w:before="0" w:after="0"/>
              <w:rPr>
                <w:rFonts w:ascii="Arial" w:hAnsi="Arial" w:cs="Arial"/>
                <w:b/>
                <w:sz w:val="20"/>
              </w:rPr>
            </w:pPr>
            <w:r w:rsidRPr="001E06C2">
              <w:rPr>
                <w:rFonts w:ascii="Arial" w:hAnsi="Arial" w:cs="Arial"/>
                <w:b/>
                <w:sz w:val="20"/>
              </w:rPr>
              <w:t xml:space="preserve">             </w:t>
            </w:r>
          </w:p>
          <w:p w:rsidR="006A5483" w:rsidRPr="001E06C2" w:rsidRDefault="00176990" w:rsidP="006A5483">
            <w:pPr>
              <w:spacing w:before="0" w:after="0"/>
              <w:jc w:val="left"/>
              <w:rPr>
                <w:rFonts w:ascii="Arial" w:hAnsi="Arial" w:cs="Arial"/>
                <w:b/>
                <w:sz w:val="20"/>
              </w:rPr>
            </w:pPr>
            <w:r>
              <w:rPr>
                <w:rFonts w:ascii="Arial" w:hAnsi="Arial" w:cs="Arial"/>
                <w:b/>
                <w:sz w:val="20"/>
              </w:rPr>
              <w:t>When do you intend to sit</w:t>
            </w:r>
            <w:r w:rsidR="006A5483">
              <w:rPr>
                <w:rFonts w:ascii="Arial" w:hAnsi="Arial" w:cs="Arial"/>
                <w:b/>
                <w:sz w:val="20"/>
              </w:rPr>
              <w:t xml:space="preserve"> </w:t>
            </w:r>
            <w:proofErr w:type="spellStart"/>
            <w:r w:rsidR="006A5483">
              <w:rPr>
                <w:rFonts w:ascii="Arial" w:hAnsi="Arial" w:cs="Arial"/>
                <w:b/>
                <w:sz w:val="20"/>
              </w:rPr>
              <w:t>FRCPath</w:t>
            </w:r>
            <w:proofErr w:type="spellEnd"/>
            <w:r w:rsidR="006A5483">
              <w:rPr>
                <w:rFonts w:ascii="Arial" w:hAnsi="Arial" w:cs="Arial"/>
                <w:b/>
                <w:sz w:val="20"/>
              </w:rPr>
              <w:t xml:space="preserve"> Part 1?</w:t>
            </w:r>
            <w:r w:rsidR="006A5483" w:rsidRPr="001E06C2">
              <w:rPr>
                <w:rFonts w:ascii="Arial" w:hAnsi="Arial" w:cs="Arial"/>
                <w:b/>
                <w:sz w:val="20"/>
              </w:rPr>
              <w:t xml:space="preserve">   </w:t>
            </w:r>
          </w:p>
        </w:tc>
        <w:tc>
          <w:tcPr>
            <w:tcW w:w="1984" w:type="dxa"/>
            <w:tcBorders>
              <w:bottom w:val="single" w:sz="4" w:space="0" w:color="auto"/>
            </w:tcBorders>
            <w:shd w:val="clear" w:color="auto" w:fill="FFFFFF" w:themeFill="background1"/>
          </w:tcPr>
          <w:p w:rsidR="006A5483" w:rsidRPr="001E06C2" w:rsidRDefault="006A5483" w:rsidP="00E209FB">
            <w:pPr>
              <w:spacing w:before="0" w:after="0"/>
              <w:rPr>
                <w:rFonts w:ascii="Arial" w:hAnsi="Arial" w:cs="Arial"/>
                <w:b/>
                <w:sz w:val="20"/>
              </w:rPr>
            </w:pPr>
            <w:r w:rsidRPr="001E06C2">
              <w:rPr>
                <w:rFonts w:ascii="Arial" w:hAnsi="Arial" w:cs="Arial"/>
                <w:b/>
                <w:sz w:val="20"/>
              </w:rPr>
              <w:t xml:space="preserve"> </w:t>
            </w:r>
            <w:sdt>
              <w:sdtPr>
                <w:rPr>
                  <w:rFonts w:ascii="Arial" w:hAnsi="Arial" w:cs="Arial"/>
                  <w:b/>
                  <w:sz w:val="20"/>
                </w:rPr>
                <w:id w:val="-371839792"/>
                <w:placeholder>
                  <w:docPart w:val="0CF24809C1FA4A649BB53005F6E88C86"/>
                </w:placeholder>
                <w:showingPlcHdr/>
                <w:date>
                  <w:dateFormat w:val="dd/MM/yyyy"/>
                  <w:lid w:val="en-GB"/>
                  <w:storeMappedDataAs w:val="dateTime"/>
                  <w:calendar w:val="gregorian"/>
                </w:date>
              </w:sdtPr>
              <w:sdtEndPr/>
              <w:sdtContent>
                <w:r w:rsidR="00E209FB" w:rsidRPr="00E209FB">
                  <w:rPr>
                    <w:rStyle w:val="PlaceholderText"/>
                    <w:rFonts w:ascii="Arial" w:hAnsi="Arial" w:cs="Arial"/>
                    <w:sz w:val="20"/>
                  </w:rPr>
                  <w:t>E</w:t>
                </w:r>
                <w:r w:rsidR="00204F94">
                  <w:rPr>
                    <w:rStyle w:val="PlaceholderText"/>
                    <w:rFonts w:ascii="Arial" w:hAnsi="Arial" w:cs="Arial"/>
                    <w:sz w:val="20"/>
                  </w:rPr>
                  <w:t>nter</w:t>
                </w:r>
                <w:r w:rsidR="005E6ED4">
                  <w:rPr>
                    <w:rStyle w:val="PlaceholderText"/>
                    <w:rFonts w:ascii="Arial" w:hAnsi="Arial" w:cs="Arial"/>
                    <w:sz w:val="20"/>
                  </w:rPr>
                  <w:t xml:space="preserve"> Date</w:t>
                </w:r>
              </w:sdtContent>
            </w:sdt>
            <w:r w:rsidRPr="001E06C2">
              <w:rPr>
                <w:rFonts w:ascii="Arial" w:hAnsi="Arial" w:cs="Arial"/>
                <w:b/>
                <w:sz w:val="20"/>
              </w:rPr>
              <w:t xml:space="preserve">             </w:t>
            </w:r>
          </w:p>
        </w:tc>
        <w:tc>
          <w:tcPr>
            <w:tcW w:w="2835" w:type="dxa"/>
            <w:tcBorders>
              <w:bottom w:val="single" w:sz="4" w:space="0" w:color="auto"/>
            </w:tcBorders>
            <w:shd w:val="clear" w:color="auto" w:fill="E4E2EE"/>
          </w:tcPr>
          <w:p w:rsidR="006A5483" w:rsidRDefault="006A5483" w:rsidP="006A5483">
            <w:pPr>
              <w:spacing w:before="0" w:after="0"/>
              <w:rPr>
                <w:rFonts w:ascii="Arial" w:hAnsi="Arial" w:cs="Arial"/>
                <w:b/>
                <w:sz w:val="20"/>
              </w:rPr>
            </w:pPr>
          </w:p>
          <w:p w:rsidR="006A5483" w:rsidRPr="001E06C2" w:rsidRDefault="00176990" w:rsidP="00504786">
            <w:pPr>
              <w:spacing w:before="0" w:after="0"/>
              <w:jc w:val="left"/>
              <w:rPr>
                <w:rFonts w:ascii="Arial" w:hAnsi="Arial" w:cs="Arial"/>
                <w:b/>
                <w:sz w:val="20"/>
              </w:rPr>
            </w:pPr>
            <w:r>
              <w:rPr>
                <w:rFonts w:ascii="Arial" w:hAnsi="Arial" w:cs="Arial"/>
                <w:b/>
                <w:sz w:val="20"/>
              </w:rPr>
              <w:t xml:space="preserve">In which country will you be </w:t>
            </w:r>
            <w:r w:rsidR="00504786">
              <w:rPr>
                <w:rFonts w:ascii="Arial" w:hAnsi="Arial" w:cs="Arial"/>
                <w:b/>
                <w:sz w:val="20"/>
              </w:rPr>
              <w:t>attempting</w:t>
            </w:r>
            <w:r w:rsidR="006A5483">
              <w:rPr>
                <w:rFonts w:ascii="Arial" w:hAnsi="Arial" w:cs="Arial"/>
                <w:b/>
                <w:sz w:val="20"/>
              </w:rPr>
              <w:t xml:space="preserve"> the </w:t>
            </w:r>
            <w:proofErr w:type="spellStart"/>
            <w:r w:rsidR="006A5483">
              <w:rPr>
                <w:rFonts w:ascii="Arial" w:hAnsi="Arial" w:cs="Arial"/>
                <w:b/>
                <w:sz w:val="20"/>
              </w:rPr>
              <w:t>FRCPath</w:t>
            </w:r>
            <w:proofErr w:type="spellEnd"/>
            <w:r w:rsidR="006A5483">
              <w:rPr>
                <w:rFonts w:ascii="Arial" w:hAnsi="Arial" w:cs="Arial"/>
                <w:b/>
                <w:sz w:val="20"/>
              </w:rPr>
              <w:t xml:space="preserve"> Part 1 Exam?</w:t>
            </w:r>
          </w:p>
        </w:tc>
        <w:tc>
          <w:tcPr>
            <w:tcW w:w="2552" w:type="dxa"/>
            <w:tcBorders>
              <w:bottom w:val="single" w:sz="4" w:space="0" w:color="auto"/>
            </w:tcBorders>
            <w:shd w:val="clear" w:color="auto" w:fill="FFFFFF" w:themeFill="background1"/>
          </w:tcPr>
          <w:sdt>
            <w:sdtPr>
              <w:rPr>
                <w:rFonts w:ascii="Arial" w:hAnsi="Arial" w:cs="Arial"/>
                <w:b/>
                <w:sz w:val="20"/>
              </w:rPr>
              <w:id w:val="-680580041"/>
              <w15:repeatingSection/>
            </w:sdtPr>
            <w:sdtEndPr/>
            <w:sdtContent>
              <w:sdt>
                <w:sdtPr>
                  <w:rPr>
                    <w:rFonts w:ascii="Arial" w:hAnsi="Arial" w:cs="Arial"/>
                    <w:b/>
                    <w:sz w:val="20"/>
                  </w:rPr>
                  <w:id w:val="2031451206"/>
                  <w:placeholder>
                    <w:docPart w:val="B473CABDC2934C06AE7F15E8CD1324D2"/>
                  </w:placeholder>
                  <w:showingPlcHdr/>
                  <w15:repeatingSectionItem/>
                </w:sdtPr>
                <w:sdtEndPr/>
                <w:sdtContent>
                  <w:p w:rsidR="00F54F00" w:rsidRPr="001E06C2" w:rsidRDefault="00E209FB" w:rsidP="00E209FB">
                    <w:pPr>
                      <w:spacing w:before="0" w:after="0"/>
                      <w:rPr>
                        <w:rFonts w:ascii="Arial" w:hAnsi="Arial" w:cs="Arial"/>
                        <w:b/>
                        <w:sz w:val="20"/>
                      </w:rPr>
                    </w:pPr>
                    <w:r w:rsidRPr="005E6ED4">
                      <w:rPr>
                        <w:rStyle w:val="PlaceholderText"/>
                        <w:rFonts w:ascii="Arial" w:hAnsi="Arial" w:cs="Arial"/>
                        <w:sz w:val="20"/>
                      </w:rPr>
                      <w:t>Ente</w:t>
                    </w:r>
                    <w:r w:rsidR="00204F94">
                      <w:rPr>
                        <w:rStyle w:val="PlaceholderText"/>
                        <w:rFonts w:ascii="Arial" w:hAnsi="Arial" w:cs="Arial"/>
                        <w:sz w:val="20"/>
                      </w:rPr>
                      <w:t>r</w:t>
                    </w:r>
                    <w:r w:rsidR="005E6ED4">
                      <w:rPr>
                        <w:rStyle w:val="PlaceholderText"/>
                        <w:rFonts w:ascii="Arial" w:hAnsi="Arial" w:cs="Arial"/>
                        <w:sz w:val="20"/>
                      </w:rPr>
                      <w:t xml:space="preserve"> </w:t>
                    </w:r>
                    <w:r w:rsidRPr="005E6ED4">
                      <w:rPr>
                        <w:rStyle w:val="PlaceholderText"/>
                        <w:rFonts w:ascii="Arial" w:hAnsi="Arial" w:cs="Arial"/>
                        <w:sz w:val="20"/>
                      </w:rPr>
                      <w:t>Country.</w:t>
                    </w:r>
                  </w:p>
                </w:sdtContent>
              </w:sdt>
              <w:p w:rsidR="006A5483" w:rsidRPr="001E06C2" w:rsidRDefault="00E077B7" w:rsidP="00F54F00">
                <w:pPr>
                  <w:spacing w:before="0" w:after="0"/>
                  <w:rPr>
                    <w:rFonts w:ascii="Arial" w:hAnsi="Arial" w:cs="Arial"/>
                    <w:b/>
                    <w:sz w:val="20"/>
                  </w:rPr>
                </w:pPr>
              </w:p>
            </w:sdtContent>
          </w:sdt>
        </w:tc>
      </w:tr>
      <w:tr w:rsidR="00A6559C" w:rsidRPr="007A11AF" w:rsidTr="00504786">
        <w:trPr>
          <w:trHeight w:val="502"/>
        </w:trPr>
        <w:tc>
          <w:tcPr>
            <w:tcW w:w="10490" w:type="dxa"/>
            <w:gridSpan w:val="4"/>
            <w:shd w:val="clear" w:color="auto" w:fill="B8CCE4" w:themeFill="accent1" w:themeFillTint="66"/>
          </w:tcPr>
          <w:p w:rsidR="00A6559C" w:rsidRPr="00176990" w:rsidRDefault="00176990" w:rsidP="00504786">
            <w:pPr>
              <w:spacing w:before="0" w:after="0"/>
              <w:rPr>
                <w:rFonts w:ascii="Arial" w:hAnsi="Arial" w:cs="Arial"/>
                <w:b/>
                <w:sz w:val="22"/>
              </w:rPr>
            </w:pPr>
            <w:r w:rsidRPr="00176990">
              <w:rPr>
                <w:rFonts w:ascii="Arial" w:hAnsi="Arial" w:cs="Arial"/>
                <w:b/>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1969770</wp:posOffset>
                      </wp:positionH>
                      <wp:positionV relativeFrom="paragraph">
                        <wp:posOffset>198120</wp:posOffset>
                      </wp:positionV>
                      <wp:extent cx="1714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6CE9" id="Rectangle 2" o:spid="_x0000_s1026" style="position:absolute;margin-left:155.1pt;margin-top:15.6pt;width:1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" fillcolor="#4f81bd [3204]" strokecolor="#243f60 [1604]" strokeweight="2pt"/>
                  </w:pict>
                </mc:Fallback>
              </mc:AlternateContent>
            </w:r>
            <w:r w:rsidR="00A6559C" w:rsidRPr="00176990">
              <w:rPr>
                <w:rFonts w:ascii="Arial" w:hAnsi="Arial" w:cs="Arial"/>
                <w:b/>
                <w:sz w:val="22"/>
              </w:rPr>
              <w:t>I have re</w:t>
            </w:r>
            <w:r w:rsidR="00504786">
              <w:rPr>
                <w:rFonts w:ascii="Arial" w:hAnsi="Arial" w:cs="Arial"/>
                <w:b/>
                <w:sz w:val="22"/>
              </w:rPr>
              <w:t xml:space="preserve">ad and understood the </w:t>
            </w:r>
            <w:proofErr w:type="spellStart"/>
            <w:r w:rsidR="00504786">
              <w:rPr>
                <w:rFonts w:ascii="Arial" w:hAnsi="Arial" w:cs="Arial"/>
                <w:b/>
                <w:sz w:val="22"/>
              </w:rPr>
              <w:t>FRCPath</w:t>
            </w:r>
            <w:proofErr w:type="spellEnd"/>
            <w:r w:rsidR="00504786">
              <w:rPr>
                <w:rFonts w:ascii="Arial" w:hAnsi="Arial" w:cs="Arial"/>
                <w:b/>
                <w:sz w:val="22"/>
              </w:rPr>
              <w:t xml:space="preserve"> exam regulations</w:t>
            </w:r>
            <w:r w:rsidR="00A6559C" w:rsidRPr="00176990">
              <w:rPr>
                <w:rFonts w:ascii="Arial" w:hAnsi="Arial" w:cs="Arial"/>
                <w:b/>
                <w:sz w:val="22"/>
              </w:rPr>
              <w:t xml:space="preserve"> and </w:t>
            </w:r>
            <w:r w:rsidR="00504786">
              <w:rPr>
                <w:rFonts w:ascii="Arial" w:hAnsi="Arial" w:cs="Arial"/>
                <w:b/>
                <w:sz w:val="22"/>
              </w:rPr>
              <w:t>guidelines</w:t>
            </w:r>
            <w:r w:rsidRPr="00176990">
              <w:rPr>
                <w:rFonts w:ascii="Arial" w:hAnsi="Arial" w:cs="Arial"/>
                <w:b/>
                <w:sz w:val="22"/>
              </w:rPr>
              <w:t xml:space="preserve"> </w:t>
            </w:r>
            <w:r>
              <w:rPr>
                <w:rFonts w:ascii="Arial" w:hAnsi="Arial" w:cs="Arial"/>
                <w:b/>
                <w:sz w:val="22"/>
              </w:rPr>
              <w:t>on the College website (link). Please tick to confirm:</w:t>
            </w:r>
          </w:p>
        </w:tc>
      </w:tr>
      <w:tr w:rsidR="00504786" w:rsidRPr="007A11AF" w:rsidTr="00504786">
        <w:trPr>
          <w:trHeight w:val="502"/>
        </w:trPr>
        <w:tc>
          <w:tcPr>
            <w:tcW w:w="10490" w:type="dxa"/>
            <w:gridSpan w:val="4"/>
            <w:tcBorders>
              <w:bottom w:val="single" w:sz="4" w:space="0" w:color="auto"/>
            </w:tcBorders>
            <w:shd w:val="clear" w:color="auto" w:fill="auto"/>
          </w:tcPr>
          <w:p w:rsidR="00504786" w:rsidRPr="00504786" w:rsidRDefault="00504786" w:rsidP="004F2B5A">
            <w:pPr>
              <w:spacing w:before="0" w:after="0"/>
              <w:rPr>
                <w:rFonts w:ascii="Arial" w:hAnsi="Arial" w:cs="Arial"/>
                <w:b/>
                <w:noProof/>
                <w:color w:val="FF0000"/>
                <w:sz w:val="22"/>
                <w:lang w:eastAsia="en-GB"/>
              </w:rPr>
            </w:pPr>
            <w:r w:rsidRPr="00E077B7">
              <w:rPr>
                <w:rFonts w:ascii="Arial" w:hAnsi="Arial" w:cs="Arial"/>
                <w:b/>
                <w:noProof/>
                <w:sz w:val="22"/>
                <w:lang w:eastAsia="en-GB"/>
              </w:rPr>
              <w:t>Have you already attempted FRCPath Part 1 exam in histopathology?</w:t>
            </w:r>
          </w:p>
        </w:tc>
      </w:tr>
    </w:tbl>
    <w:p w:rsidR="003772FF" w:rsidRDefault="003772FF" w:rsidP="0076436B">
      <w:pPr>
        <w:pStyle w:val="afstyle"/>
        <w:spacing w:before="0" w:after="0"/>
        <w:rPr>
          <w:rFonts w:cs="Arial"/>
          <w:b/>
          <w:sz w:val="16"/>
          <w:szCs w:val="16"/>
        </w:rPr>
      </w:pPr>
    </w:p>
    <w:p w:rsidR="00E16A16" w:rsidRDefault="00E16A16" w:rsidP="0076436B">
      <w:pPr>
        <w:pStyle w:val="afstyle"/>
        <w:spacing w:before="0" w:after="0"/>
        <w:rPr>
          <w:rFonts w:cs="Arial"/>
          <w:b/>
          <w:sz w:val="16"/>
          <w:szCs w:val="16"/>
        </w:rPr>
      </w:pPr>
    </w:p>
    <w:p w:rsidR="005773F3" w:rsidRDefault="006D1177" w:rsidP="0076436B">
      <w:pPr>
        <w:pStyle w:val="afstyle"/>
        <w:spacing w:before="0" w:after="0"/>
        <w:rPr>
          <w:rFonts w:cs="Arial"/>
          <w:b/>
          <w:sz w:val="16"/>
          <w:szCs w:val="16"/>
        </w:rPr>
      </w:pPr>
      <w:r>
        <w:rPr>
          <w:rFonts w:cs="Arial"/>
          <w:b/>
          <w:sz w:val="16"/>
          <w:szCs w:val="16"/>
        </w:rPr>
        <w:t xml:space="preserve">   </w:t>
      </w:r>
      <w:r w:rsidR="00C1790B">
        <w:rPr>
          <w:rFonts w:cs="Arial"/>
          <w:b/>
          <w:sz w:val="16"/>
          <w:szCs w:val="16"/>
        </w:rPr>
        <w:t xml:space="preserve">  </w:t>
      </w:r>
    </w:p>
    <w:tbl>
      <w:tblPr>
        <w:tblpPr w:leftFromText="180" w:rightFromText="180" w:vertAnchor="text" w:horzAnchor="margin" w:tblpY="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701"/>
      </w:tblGrid>
      <w:tr w:rsidR="00186524" w:rsidRPr="00D631B1" w:rsidTr="00296E79">
        <w:trPr>
          <w:trHeight w:val="624"/>
        </w:trPr>
        <w:tc>
          <w:tcPr>
            <w:tcW w:w="10485" w:type="dxa"/>
            <w:gridSpan w:val="2"/>
            <w:shd w:val="clear" w:color="auto" w:fill="000000"/>
            <w:vAlign w:val="center"/>
          </w:tcPr>
          <w:p w:rsidR="00186524" w:rsidRPr="00D631B1" w:rsidRDefault="00B60C24" w:rsidP="00A10D9E">
            <w:pPr>
              <w:pStyle w:val="afstyle"/>
              <w:rPr>
                <w:rFonts w:cs="Arial"/>
                <w:b/>
              </w:rPr>
            </w:pPr>
            <w:r>
              <w:rPr>
                <w:rFonts w:cs="Arial"/>
                <w:b/>
                <w:color w:val="D6E3BC" w:themeColor="accent3" w:themeTint="66"/>
              </w:rPr>
              <w:t xml:space="preserve">SECTION </w:t>
            </w:r>
            <w:r w:rsidR="00A10D9E">
              <w:rPr>
                <w:rFonts w:cs="Arial"/>
                <w:b/>
                <w:color w:val="D6E3BC" w:themeColor="accent3" w:themeTint="66"/>
              </w:rPr>
              <w:t>D</w:t>
            </w:r>
            <w:r w:rsidR="00186524" w:rsidRPr="00D631B1">
              <w:rPr>
                <w:rFonts w:cs="Arial"/>
                <w:b/>
                <w:color w:val="D6E3BC" w:themeColor="accent3" w:themeTint="66"/>
              </w:rPr>
              <w:t xml:space="preserve">: </w:t>
            </w:r>
            <w:r w:rsidR="00D631B1" w:rsidRPr="00D631B1">
              <w:rPr>
                <w:rFonts w:cs="Arial"/>
                <w:b/>
                <w:color w:val="D6E3BC" w:themeColor="accent3" w:themeTint="66"/>
              </w:rPr>
              <w:t>ENGLISH LANGUAGE SKILLS</w:t>
            </w:r>
          </w:p>
        </w:tc>
      </w:tr>
      <w:tr w:rsidR="00186524" w:rsidRPr="00D631B1" w:rsidTr="00F00792">
        <w:trPr>
          <w:trHeight w:val="1342"/>
        </w:trPr>
        <w:tc>
          <w:tcPr>
            <w:tcW w:w="10485" w:type="dxa"/>
            <w:gridSpan w:val="2"/>
            <w:shd w:val="clear" w:color="auto" w:fill="auto"/>
          </w:tcPr>
          <w:p w:rsidR="00913C1D" w:rsidRDefault="00B2086C" w:rsidP="00E077B7">
            <w:pPr>
              <w:spacing w:before="0" w:after="0" w:line="276" w:lineRule="auto"/>
              <w:rPr>
                <w:rFonts w:ascii="Arial" w:hAnsi="Arial" w:cs="Arial"/>
                <w:b/>
                <w:sz w:val="20"/>
                <w:szCs w:val="22"/>
              </w:rPr>
            </w:pPr>
            <w:r w:rsidRPr="00913C1D">
              <w:rPr>
                <w:rFonts w:ascii="Arial" w:hAnsi="Arial" w:cs="Arial"/>
                <w:b/>
                <w:sz w:val="20"/>
                <w:szCs w:val="22"/>
                <w:lang w:eastAsia="en-GB"/>
              </w:rPr>
              <w:t>The mentorship</w:t>
            </w:r>
            <w:r w:rsidR="00F00792" w:rsidRPr="00913C1D">
              <w:rPr>
                <w:rFonts w:ascii="Arial" w:hAnsi="Arial" w:cs="Arial"/>
                <w:b/>
                <w:sz w:val="20"/>
                <w:szCs w:val="22"/>
                <w:lang w:eastAsia="en-GB"/>
              </w:rPr>
              <w:t xml:space="preserve"> and support</w:t>
            </w:r>
            <w:r w:rsidRPr="00913C1D">
              <w:rPr>
                <w:rFonts w:ascii="Arial" w:hAnsi="Arial" w:cs="Arial"/>
                <w:b/>
                <w:sz w:val="20"/>
                <w:szCs w:val="22"/>
                <w:lang w:eastAsia="en-GB"/>
              </w:rPr>
              <w:t xml:space="preserve"> </w:t>
            </w:r>
            <w:r w:rsidR="00F00792" w:rsidRPr="00913C1D">
              <w:rPr>
                <w:rFonts w:ascii="Arial" w:hAnsi="Arial" w:cs="Arial"/>
                <w:b/>
                <w:sz w:val="20"/>
                <w:szCs w:val="22"/>
                <w:lang w:eastAsia="en-GB"/>
              </w:rPr>
              <w:t>provided by the International Trainee Support Scheme</w:t>
            </w:r>
            <w:r w:rsidRPr="00913C1D">
              <w:rPr>
                <w:rFonts w:ascii="Arial" w:hAnsi="Arial" w:cs="Arial"/>
                <w:b/>
                <w:sz w:val="20"/>
                <w:szCs w:val="22"/>
                <w:lang w:eastAsia="en-GB"/>
              </w:rPr>
              <w:t xml:space="preserve"> will be conducted in English. </w:t>
            </w:r>
            <w:r w:rsidR="00F00792" w:rsidRPr="00913C1D">
              <w:rPr>
                <w:rFonts w:ascii="Arial" w:hAnsi="Arial" w:cs="Arial"/>
                <w:b/>
                <w:sz w:val="20"/>
                <w:szCs w:val="22"/>
                <w:lang w:eastAsia="en-GB"/>
              </w:rPr>
              <w:t>Applicants</w:t>
            </w:r>
            <w:r w:rsidRPr="00913C1D">
              <w:rPr>
                <w:rFonts w:ascii="Arial" w:hAnsi="Arial" w:cs="Arial"/>
                <w:b/>
                <w:sz w:val="20"/>
                <w:szCs w:val="22"/>
                <w:lang w:eastAsia="en-GB"/>
              </w:rPr>
              <w:t xml:space="preserve"> for whom English is not their first language are advised to satisfy themselves that their English language ability is the equivalent to that required to achieve an overall score of 7.5 in the academic </w:t>
            </w:r>
            <w:r w:rsidRPr="00913C1D">
              <w:rPr>
                <w:rFonts w:ascii="Arial" w:hAnsi="Arial" w:cs="Arial"/>
                <w:b/>
                <w:sz w:val="20"/>
                <w:szCs w:val="22"/>
                <w:u w:val="single"/>
                <w:lang w:eastAsia="en-GB"/>
              </w:rPr>
              <w:t xml:space="preserve">International </w:t>
            </w:r>
            <w:r w:rsidR="00F00792" w:rsidRPr="00913C1D">
              <w:rPr>
                <w:rFonts w:ascii="Arial" w:hAnsi="Arial" w:cs="Arial"/>
                <w:b/>
                <w:sz w:val="20"/>
                <w:szCs w:val="22"/>
                <w:u w:val="single"/>
                <w:lang w:eastAsia="en-GB"/>
              </w:rPr>
              <w:t xml:space="preserve">English </w:t>
            </w:r>
            <w:r w:rsidRPr="00913C1D">
              <w:rPr>
                <w:rFonts w:ascii="Arial" w:hAnsi="Arial" w:cs="Arial"/>
                <w:b/>
                <w:sz w:val="20"/>
                <w:szCs w:val="22"/>
                <w:u w:val="single"/>
                <w:lang w:eastAsia="en-GB"/>
              </w:rPr>
              <w:t>Language Testing System</w:t>
            </w:r>
            <w:r w:rsidRPr="00913C1D">
              <w:rPr>
                <w:rFonts w:ascii="Arial" w:hAnsi="Arial" w:cs="Arial"/>
                <w:b/>
                <w:sz w:val="20"/>
                <w:szCs w:val="22"/>
                <w:lang w:eastAsia="en-GB"/>
              </w:rPr>
              <w:t xml:space="preserve"> (IELTS)</w:t>
            </w:r>
            <w:r w:rsidR="00E077B7">
              <w:rPr>
                <w:rFonts w:ascii="Arial" w:hAnsi="Arial" w:cs="Arial"/>
                <w:b/>
                <w:sz w:val="20"/>
                <w:szCs w:val="22"/>
                <w:lang w:eastAsia="en-GB"/>
              </w:rPr>
              <w:t xml:space="preserve"> or </w:t>
            </w:r>
            <w:r w:rsidR="00E077B7" w:rsidRPr="00E077B7">
              <w:rPr>
                <w:rFonts w:ascii="Arial" w:hAnsi="Arial" w:cs="Arial"/>
                <w:b/>
                <w:sz w:val="20"/>
                <w:szCs w:val="22"/>
                <w:lang w:eastAsia="en-GB"/>
              </w:rPr>
              <w:t>Occupational English Test (OET)</w:t>
            </w:r>
            <w:r w:rsidR="00E077B7">
              <w:rPr>
                <w:rFonts w:ascii="Arial" w:hAnsi="Arial" w:cs="Arial"/>
                <w:b/>
                <w:sz w:val="20"/>
                <w:szCs w:val="22"/>
                <w:lang w:eastAsia="en-GB"/>
              </w:rPr>
              <w:t xml:space="preserve"> </w:t>
            </w:r>
            <w:r w:rsidRPr="00913C1D">
              <w:rPr>
                <w:rFonts w:ascii="Arial" w:hAnsi="Arial" w:cs="Arial"/>
                <w:b/>
                <w:sz w:val="20"/>
                <w:szCs w:val="22"/>
                <w:lang w:eastAsia="en-GB"/>
              </w:rPr>
              <w:t>and is adequate to enable effective communication about medical and / or health topics with colleagues.</w:t>
            </w:r>
            <w:r w:rsidR="00913C1D" w:rsidRPr="00913C1D">
              <w:rPr>
                <w:rFonts w:ascii="Arial" w:hAnsi="Arial" w:cs="Arial"/>
                <w:b/>
                <w:sz w:val="20"/>
                <w:szCs w:val="22"/>
                <w:lang w:eastAsia="en-GB"/>
              </w:rPr>
              <w:t xml:space="preserve"> </w:t>
            </w:r>
            <w:r w:rsidR="00913C1D" w:rsidRPr="00913C1D">
              <w:rPr>
                <w:rFonts w:ascii="Arial" w:hAnsi="Arial" w:cs="Arial"/>
                <w:b/>
                <w:sz w:val="20"/>
                <w:szCs w:val="22"/>
              </w:rPr>
              <w:t xml:space="preserve"> </w:t>
            </w:r>
          </w:p>
          <w:p w:rsidR="00387012" w:rsidRPr="00913C1D" w:rsidRDefault="00387012" w:rsidP="00D63356">
            <w:pPr>
              <w:spacing w:before="0" w:after="0" w:line="276" w:lineRule="auto"/>
              <w:rPr>
                <w:rFonts w:ascii="Arial" w:hAnsi="Arial" w:cs="Arial"/>
                <w:b/>
                <w:sz w:val="20"/>
                <w:szCs w:val="22"/>
                <w:lang w:eastAsia="en-GB"/>
              </w:rPr>
            </w:pPr>
            <w:r>
              <w:rPr>
                <w:rFonts w:ascii="Arial" w:hAnsi="Arial" w:cs="Arial"/>
                <w:b/>
                <w:sz w:val="20"/>
                <w:szCs w:val="22"/>
              </w:rPr>
              <w:t xml:space="preserve">If you have completed an English Language </w:t>
            </w:r>
            <w:r w:rsidR="000061E5">
              <w:rPr>
                <w:rFonts w:ascii="Arial" w:hAnsi="Arial" w:cs="Arial"/>
                <w:b/>
                <w:sz w:val="20"/>
                <w:szCs w:val="22"/>
              </w:rPr>
              <w:t>test,</w:t>
            </w:r>
            <w:r>
              <w:rPr>
                <w:rFonts w:ascii="Arial" w:hAnsi="Arial" w:cs="Arial"/>
                <w:b/>
                <w:sz w:val="20"/>
                <w:szCs w:val="22"/>
              </w:rPr>
              <w:t xml:space="preserve"> please complete the following section</w:t>
            </w:r>
            <w:r w:rsidR="00E077B7">
              <w:rPr>
                <w:rFonts w:ascii="Arial" w:hAnsi="Arial" w:cs="Arial"/>
                <w:b/>
                <w:sz w:val="20"/>
                <w:szCs w:val="22"/>
              </w:rPr>
              <w:t xml:space="preserve"> (please note this is not mandatory)</w:t>
            </w:r>
            <w:r>
              <w:rPr>
                <w:rFonts w:ascii="Arial" w:hAnsi="Arial" w:cs="Arial"/>
                <w:b/>
                <w:sz w:val="20"/>
                <w:szCs w:val="22"/>
              </w:rPr>
              <w:t xml:space="preserve">. </w:t>
            </w:r>
          </w:p>
        </w:tc>
      </w:tr>
      <w:tr w:rsidR="00186524" w:rsidRPr="00D631B1" w:rsidTr="00F00792">
        <w:trPr>
          <w:trHeight w:val="510"/>
        </w:trPr>
        <w:tc>
          <w:tcPr>
            <w:tcW w:w="8784" w:type="dxa"/>
            <w:shd w:val="clear" w:color="auto" w:fill="E4E2EE"/>
          </w:tcPr>
          <w:p w:rsidR="00186524" w:rsidRPr="00D631B1" w:rsidRDefault="00385F8F" w:rsidP="004E1CAE">
            <w:pPr>
              <w:pStyle w:val="afstyle"/>
              <w:rPr>
                <w:rFonts w:cs="Arial"/>
                <w:b/>
              </w:rPr>
            </w:pPr>
            <w:r w:rsidRPr="00D631B1">
              <w:rPr>
                <w:rFonts w:cs="Arial"/>
                <w:b/>
              </w:rPr>
              <w:t xml:space="preserve">Do you </w:t>
            </w:r>
            <w:r w:rsidR="00374CD4">
              <w:rPr>
                <w:rFonts w:cs="Arial"/>
                <w:b/>
              </w:rPr>
              <w:t>current</w:t>
            </w:r>
            <w:r w:rsidR="005A700E">
              <w:rPr>
                <w:rFonts w:cs="Arial"/>
                <w:b/>
              </w:rPr>
              <w:t>ly</w:t>
            </w:r>
            <w:r w:rsidR="00374CD4">
              <w:rPr>
                <w:rFonts w:cs="Arial"/>
                <w:b/>
              </w:rPr>
              <w:t xml:space="preserve"> hold an</w:t>
            </w:r>
            <w:r w:rsidRPr="00D631B1">
              <w:rPr>
                <w:rFonts w:cs="Arial"/>
                <w:b/>
              </w:rPr>
              <w:t xml:space="preserve"> English Language Certificate</w:t>
            </w:r>
            <w:r w:rsidR="00374CD4">
              <w:rPr>
                <w:rFonts w:cs="Arial"/>
                <w:b/>
              </w:rPr>
              <w:t xml:space="preserve"> or </w:t>
            </w:r>
            <w:r w:rsidR="00A10D9E">
              <w:rPr>
                <w:rFonts w:cs="Arial"/>
                <w:b/>
              </w:rPr>
              <w:t>qualification</w:t>
            </w:r>
            <w:r w:rsidR="00C61761">
              <w:rPr>
                <w:rFonts w:cs="Arial"/>
                <w:b/>
              </w:rPr>
              <w:t>?</w:t>
            </w:r>
          </w:p>
          <w:p w:rsidR="000B0B6A" w:rsidRPr="00D631B1" w:rsidRDefault="000B0B6A" w:rsidP="004E1CAE">
            <w:pPr>
              <w:pStyle w:val="afstyle"/>
              <w:rPr>
                <w:rFonts w:cs="Arial"/>
                <w:b/>
              </w:rPr>
            </w:pPr>
          </w:p>
        </w:tc>
        <w:tc>
          <w:tcPr>
            <w:tcW w:w="1701" w:type="dxa"/>
            <w:shd w:val="clear" w:color="auto" w:fill="auto"/>
          </w:tcPr>
          <w:p w:rsidR="00186524" w:rsidRPr="00D631B1" w:rsidRDefault="003B603B" w:rsidP="004E1CAE">
            <w:pPr>
              <w:pStyle w:val="afstyle"/>
              <w:rPr>
                <w:rFonts w:cs="Arial"/>
                <w:b/>
              </w:rPr>
            </w:pPr>
            <w:r w:rsidRPr="00D631B1">
              <w:rPr>
                <w:rFonts w:cs="Arial"/>
              </w:rPr>
              <w:t xml:space="preserve">Yes </w:t>
            </w:r>
            <w:sdt>
              <w:sdtPr>
                <w:rPr>
                  <w:rFonts w:cs="Arial"/>
                </w:rPr>
                <w:alias w:val="Yes"/>
                <w:tag w:val="Yes"/>
                <w:id w:val="-1880930536"/>
                <w14:checkbox>
                  <w14:checked w14:val="0"/>
                  <w14:checkedState w14:val="2612" w14:font="MS Gothic"/>
                  <w14:uncheckedState w14:val="2610" w14:font="MS Gothic"/>
                </w14:checkbox>
              </w:sdtPr>
              <w:sdtEndPr/>
              <w:sdtContent>
                <w:r w:rsidR="00D631B1">
                  <w:rPr>
                    <w:rFonts w:ascii="MS Gothic" w:eastAsia="MS Gothic" w:hAnsi="MS Gothic" w:cs="Arial" w:hint="eastAsia"/>
                  </w:rPr>
                  <w:t>☐</w:t>
                </w:r>
              </w:sdtContent>
            </w:sdt>
            <w:r w:rsidRPr="00D631B1">
              <w:rPr>
                <w:rFonts w:cs="Arial"/>
              </w:rPr>
              <w:t xml:space="preserve"> </w:t>
            </w:r>
            <w:r w:rsidR="00782230" w:rsidRPr="00D631B1">
              <w:rPr>
                <w:rFonts w:cs="Arial"/>
              </w:rPr>
              <w:t xml:space="preserve">   </w:t>
            </w:r>
            <w:r w:rsidRPr="00D631B1">
              <w:rPr>
                <w:rFonts w:cs="Arial"/>
              </w:rPr>
              <w:t>No</w:t>
            </w:r>
            <w:r w:rsidR="00F00792" w:rsidRPr="00D631B1">
              <w:rPr>
                <w:rFonts w:cs="Arial"/>
              </w:rPr>
              <w:t xml:space="preserve"> </w:t>
            </w:r>
            <w:sdt>
              <w:sdtPr>
                <w:rPr>
                  <w:rFonts w:cs="Arial"/>
                </w:rPr>
                <w:alias w:val="No"/>
                <w:tag w:val="No"/>
                <w:id w:val="-1140179597"/>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p>
        </w:tc>
      </w:tr>
      <w:tr w:rsidR="00F00792" w:rsidRPr="00296E79" w:rsidTr="00F00792">
        <w:trPr>
          <w:trHeight w:val="847"/>
        </w:trPr>
        <w:tc>
          <w:tcPr>
            <w:tcW w:w="10485" w:type="dxa"/>
            <w:gridSpan w:val="2"/>
            <w:shd w:val="clear" w:color="auto" w:fill="auto"/>
          </w:tcPr>
          <w:p w:rsidR="00F00792" w:rsidRPr="00F00792" w:rsidRDefault="00F00792" w:rsidP="00F00792">
            <w:pPr>
              <w:pStyle w:val="afstyle"/>
              <w:shd w:val="clear" w:color="auto" w:fill="D9D9D9" w:themeFill="background1" w:themeFillShade="D9"/>
              <w:rPr>
                <w:rFonts w:cs="Arial"/>
                <w:b/>
              </w:rPr>
            </w:pPr>
            <w:r w:rsidRPr="00F00792">
              <w:rPr>
                <w:rFonts w:cs="Arial"/>
                <w:b/>
              </w:rPr>
              <w:t>If you answered ‘Yes’ to the question above, pleas</w:t>
            </w:r>
            <w:r w:rsidR="00782230">
              <w:rPr>
                <w:rFonts w:cs="Arial"/>
                <w:b/>
              </w:rPr>
              <w:t>e</w:t>
            </w:r>
            <w:r w:rsidRPr="00F00792">
              <w:rPr>
                <w:rFonts w:cs="Arial"/>
                <w:b/>
              </w:rPr>
              <w:t xml:space="preserve"> state the name of the qualification/ certification below: </w:t>
            </w:r>
          </w:p>
          <w:sdt>
            <w:sdtPr>
              <w:rPr>
                <w:rFonts w:ascii="Arial" w:hAnsi="Arial" w:cs="Arial"/>
                <w:b/>
                <w:sz w:val="20"/>
              </w:rPr>
              <w:id w:val="-1484085064"/>
              <w:placeholder>
                <w:docPart w:val="9D9DA8D2F880410B9BA7DB2E09376B32"/>
              </w:placeholder>
              <w:showingPlcHdr/>
              <w:text/>
            </w:sdtPr>
            <w:sdtEndPr/>
            <w:sdtContent>
              <w:p w:rsidR="00F00792" w:rsidRPr="00D631B1" w:rsidRDefault="00F00792" w:rsidP="00F00792">
                <w:pPr>
                  <w:rPr>
                    <w:rFonts w:ascii="Arial" w:hAnsi="Arial" w:cs="Arial"/>
                    <w:b/>
                    <w:sz w:val="20"/>
                  </w:rPr>
                </w:pPr>
                <w:r w:rsidRPr="00D631B1">
                  <w:rPr>
                    <w:rStyle w:val="PlaceholderText"/>
                    <w:rFonts w:ascii="Arial" w:hAnsi="Arial" w:cs="Arial"/>
                    <w:sz w:val="20"/>
                  </w:rPr>
                  <w:t>Click here to enter text.</w:t>
                </w:r>
              </w:p>
            </w:sdtContent>
          </w:sdt>
        </w:tc>
      </w:tr>
      <w:tr w:rsidR="00186524" w:rsidRPr="00D631B1" w:rsidTr="00782230">
        <w:tc>
          <w:tcPr>
            <w:tcW w:w="8784" w:type="dxa"/>
            <w:shd w:val="clear" w:color="auto" w:fill="E4E2EE"/>
          </w:tcPr>
          <w:p w:rsidR="00701889" w:rsidRPr="00D631B1" w:rsidRDefault="00374CD4" w:rsidP="004E1CAE">
            <w:pPr>
              <w:pStyle w:val="afstyle"/>
              <w:rPr>
                <w:rFonts w:cs="Arial"/>
                <w:b/>
              </w:rPr>
            </w:pPr>
            <w:r>
              <w:rPr>
                <w:rFonts w:cs="Arial"/>
                <w:b/>
              </w:rPr>
              <w:t xml:space="preserve">Have you taken </w:t>
            </w:r>
            <w:r w:rsidRPr="00374CD4">
              <w:rPr>
                <w:rFonts w:cs="Arial"/>
                <w:b/>
                <w:u w:val="single"/>
              </w:rPr>
              <w:t>and</w:t>
            </w:r>
            <w:r>
              <w:rPr>
                <w:rFonts w:cs="Arial"/>
                <w:b/>
              </w:rPr>
              <w:t xml:space="preserve"> passed the</w:t>
            </w:r>
            <w:r w:rsidR="00F00792" w:rsidRPr="00D631B1">
              <w:rPr>
                <w:rFonts w:cs="Arial"/>
                <w:b/>
              </w:rPr>
              <w:t xml:space="preserve"> </w:t>
            </w:r>
            <w:r w:rsidR="00E077B7">
              <w:rPr>
                <w:rFonts w:cs="Arial"/>
                <w:b/>
              </w:rPr>
              <w:t xml:space="preserve">IELTS/OET </w:t>
            </w:r>
            <w:r w:rsidR="004E1CAE" w:rsidRPr="00D631B1">
              <w:rPr>
                <w:rFonts w:cs="Arial"/>
                <w:b/>
              </w:rPr>
              <w:t>test?</w:t>
            </w:r>
          </w:p>
          <w:p w:rsidR="004E1CAE" w:rsidRPr="00D631B1" w:rsidRDefault="004E1CAE" w:rsidP="00782230">
            <w:pPr>
              <w:pStyle w:val="afstyle"/>
              <w:rPr>
                <w:rFonts w:cs="Arial"/>
                <w:b/>
              </w:rPr>
            </w:pPr>
            <w:r w:rsidRPr="00D631B1">
              <w:rPr>
                <w:rFonts w:cs="Arial"/>
                <w:b/>
              </w:rPr>
              <w:t xml:space="preserve">  </w:t>
            </w:r>
          </w:p>
        </w:tc>
        <w:tc>
          <w:tcPr>
            <w:tcW w:w="1701" w:type="dxa"/>
            <w:shd w:val="clear" w:color="auto" w:fill="auto"/>
          </w:tcPr>
          <w:p w:rsidR="00186524" w:rsidRPr="00D631B1" w:rsidRDefault="004E1CAE" w:rsidP="004E1CAE">
            <w:pPr>
              <w:pStyle w:val="afstyle"/>
              <w:rPr>
                <w:rFonts w:cs="Arial"/>
                <w:b/>
              </w:rPr>
            </w:pPr>
            <w:r w:rsidRPr="00D631B1">
              <w:rPr>
                <w:rFonts w:cs="Arial"/>
              </w:rPr>
              <w:t>Yes</w:t>
            </w:r>
            <w:r w:rsidRPr="00D631B1">
              <w:rPr>
                <w:rFonts w:cs="Arial"/>
                <w:b/>
              </w:rPr>
              <w:t xml:space="preserve"> </w:t>
            </w:r>
            <w:sdt>
              <w:sdtPr>
                <w:rPr>
                  <w:rFonts w:cs="Arial"/>
                  <w:b/>
                </w:rPr>
                <w:id w:val="1247605165"/>
                <w14:checkbox>
                  <w14:checked w14:val="0"/>
                  <w14:checkedState w14:val="2612" w14:font="MS Gothic"/>
                  <w14:uncheckedState w14:val="2610" w14:font="MS Gothic"/>
                </w14:checkbox>
              </w:sdtPr>
              <w:sdtEndPr/>
              <w:sdtContent>
                <w:r w:rsidR="00D631B1">
                  <w:rPr>
                    <w:rFonts w:ascii="MS Gothic" w:eastAsia="MS Gothic" w:hAnsi="MS Gothic" w:cs="Arial" w:hint="eastAsia"/>
                    <w:b/>
                  </w:rPr>
                  <w:t>☐</w:t>
                </w:r>
              </w:sdtContent>
            </w:sdt>
            <w:r w:rsidRPr="00D631B1">
              <w:rPr>
                <w:rFonts w:cs="Arial"/>
                <w:b/>
              </w:rPr>
              <w:t xml:space="preserve">    </w:t>
            </w:r>
            <w:r w:rsidRPr="00D631B1">
              <w:rPr>
                <w:rFonts w:cs="Arial"/>
              </w:rPr>
              <w:t>No</w:t>
            </w:r>
            <w:r w:rsidRPr="00D631B1">
              <w:rPr>
                <w:rFonts w:cs="Arial"/>
                <w:b/>
              </w:rPr>
              <w:t xml:space="preserve"> </w:t>
            </w:r>
            <w:sdt>
              <w:sdtPr>
                <w:rPr>
                  <w:rFonts w:cs="Arial"/>
                  <w:b/>
                </w:rPr>
                <w:id w:val="-412317322"/>
                <w14:checkbox>
                  <w14:checked w14:val="0"/>
                  <w14:checkedState w14:val="2612" w14:font="MS Gothic"/>
                  <w14:uncheckedState w14:val="2610" w14:font="MS Gothic"/>
                </w14:checkbox>
              </w:sdtPr>
              <w:sdtEndPr/>
              <w:sdtContent>
                <w:r w:rsidRPr="00D631B1">
                  <w:rPr>
                    <w:rFonts w:ascii="Segoe UI Symbol" w:eastAsia="MS Gothic" w:hAnsi="Segoe UI Symbol" w:cs="Segoe UI Symbol"/>
                    <w:b/>
                  </w:rPr>
                  <w:t>☐</w:t>
                </w:r>
              </w:sdtContent>
            </w:sdt>
          </w:p>
        </w:tc>
      </w:tr>
      <w:tr w:rsidR="00782230" w:rsidRPr="00F00792" w:rsidTr="00782230">
        <w:tc>
          <w:tcPr>
            <w:tcW w:w="10485" w:type="dxa"/>
            <w:gridSpan w:val="2"/>
            <w:tcBorders>
              <w:bottom w:val="single" w:sz="4" w:space="0" w:color="auto"/>
            </w:tcBorders>
            <w:shd w:val="clear" w:color="auto" w:fill="auto"/>
          </w:tcPr>
          <w:p w:rsidR="00782230" w:rsidRPr="00782230" w:rsidRDefault="00782230" w:rsidP="00782230">
            <w:pPr>
              <w:pStyle w:val="afstyle"/>
              <w:shd w:val="clear" w:color="auto" w:fill="D9D9D9" w:themeFill="background1" w:themeFillShade="D9"/>
              <w:rPr>
                <w:rFonts w:cs="Arial"/>
                <w:b/>
              </w:rPr>
            </w:pPr>
            <w:r w:rsidRPr="00782230">
              <w:rPr>
                <w:rFonts w:cs="Arial"/>
                <w:b/>
              </w:rPr>
              <w:t>If you answered ‘Yes’ to the question above, please state the overall IELTS</w:t>
            </w:r>
            <w:r w:rsidR="00E077B7">
              <w:rPr>
                <w:rFonts w:cs="Arial"/>
                <w:b/>
              </w:rPr>
              <w:t>/OET</w:t>
            </w:r>
            <w:r w:rsidRPr="00782230">
              <w:rPr>
                <w:rFonts w:cs="Arial"/>
                <w:b/>
              </w:rPr>
              <w:t xml:space="preserve"> score achieved below:</w:t>
            </w:r>
          </w:p>
          <w:sdt>
            <w:sdtPr>
              <w:rPr>
                <w:rFonts w:cs="Arial"/>
                <w:b/>
              </w:rPr>
              <w:alias w:val="Overall IELTS score"/>
              <w:tag w:val="Overall IELTS score"/>
              <w:id w:val="782542143"/>
              <w:placeholder>
                <w:docPart w:val="73C3A6223F77430F80F59F87CBB1C136"/>
              </w:placeholder>
              <w:showingPlcHdr/>
              <w:text/>
            </w:sdtPr>
            <w:sdtEndPr/>
            <w:sdtContent>
              <w:p w:rsidR="00782230" w:rsidRPr="00D631B1" w:rsidRDefault="00782230" w:rsidP="00782230">
                <w:pPr>
                  <w:pStyle w:val="afstyle"/>
                  <w:rPr>
                    <w:rFonts w:cs="Arial"/>
                    <w:b/>
                  </w:rPr>
                </w:pPr>
                <w:r w:rsidRPr="00D631B1">
                  <w:rPr>
                    <w:rStyle w:val="PlaceholderText"/>
                    <w:rFonts w:cs="Arial"/>
                  </w:rPr>
                  <w:t>Overall IELTS score.</w:t>
                </w:r>
              </w:p>
            </w:sdtContent>
          </w:sdt>
        </w:tc>
      </w:tr>
    </w:tbl>
    <w:p w:rsidR="00D63356" w:rsidRPr="00BD6117" w:rsidRDefault="00D63356" w:rsidP="00BD6117">
      <w:pPr>
        <w:spacing w:before="0" w:after="0"/>
        <w:rPr>
          <w:rFonts w:ascii="Gisha" w:hAnsi="Gisha" w:cs="Gisha"/>
          <w:sz w:val="16"/>
          <w:szCs w:val="16"/>
        </w:rPr>
      </w:pPr>
    </w:p>
    <w:tbl>
      <w:tblPr>
        <w:tblpPr w:leftFromText="180" w:rightFromText="180" w:vertAnchor="text" w:horzAnchor="margin" w:tblpY="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2126"/>
      </w:tblGrid>
      <w:tr w:rsidR="00BD6117" w:rsidRPr="00782230" w:rsidTr="00B40E7F">
        <w:trPr>
          <w:trHeight w:val="567"/>
        </w:trPr>
        <w:tc>
          <w:tcPr>
            <w:tcW w:w="10485" w:type="dxa"/>
            <w:gridSpan w:val="2"/>
            <w:tcBorders>
              <w:top w:val="nil"/>
            </w:tcBorders>
            <w:shd w:val="clear" w:color="auto" w:fill="000000" w:themeFill="text1"/>
          </w:tcPr>
          <w:p w:rsidR="00BD6117" w:rsidRPr="00D631B1" w:rsidRDefault="00BD6117" w:rsidP="00B40E7F">
            <w:pPr>
              <w:pStyle w:val="afstyle"/>
              <w:rPr>
                <w:rFonts w:cs="Arial"/>
                <w:b/>
                <w:color w:val="D6E3BC" w:themeColor="accent3" w:themeTint="66"/>
                <w:sz w:val="10"/>
                <w:szCs w:val="10"/>
              </w:rPr>
            </w:pPr>
          </w:p>
          <w:p w:rsidR="00ED4F4D" w:rsidRPr="00ED4F4D" w:rsidRDefault="00D45D03" w:rsidP="00D45D03">
            <w:pPr>
              <w:pStyle w:val="afstyle"/>
              <w:rPr>
                <w:rFonts w:cs="Arial"/>
                <w:b/>
                <w:color w:val="D6E3BC" w:themeColor="accent3" w:themeTint="66"/>
              </w:rPr>
            </w:pPr>
            <w:r>
              <w:rPr>
                <w:rFonts w:cs="Arial"/>
                <w:b/>
                <w:color w:val="D6E3BC" w:themeColor="accent3" w:themeTint="66"/>
              </w:rPr>
              <w:t xml:space="preserve">SECTION </w:t>
            </w:r>
            <w:r w:rsidR="00ED4F4D">
              <w:rPr>
                <w:rFonts w:cs="Arial"/>
                <w:b/>
                <w:color w:val="D6E3BC" w:themeColor="accent3" w:themeTint="66"/>
              </w:rPr>
              <w:t xml:space="preserve">D: </w:t>
            </w:r>
            <w:r w:rsidR="00ED4F4D" w:rsidRPr="00ED4F4D">
              <w:rPr>
                <w:rFonts w:cs="Arial"/>
                <w:b/>
                <w:color w:val="D6E3BC" w:themeColor="accent3" w:themeTint="66"/>
              </w:rPr>
              <w:t>WORK EXPERIENCE</w:t>
            </w:r>
          </w:p>
        </w:tc>
      </w:tr>
      <w:tr w:rsidR="00BD6117" w:rsidRPr="00D631B1" w:rsidTr="00B40E7F">
        <w:trPr>
          <w:trHeight w:val="567"/>
        </w:trPr>
        <w:tc>
          <w:tcPr>
            <w:tcW w:w="8359" w:type="dxa"/>
            <w:shd w:val="clear" w:color="auto" w:fill="E5DFEC" w:themeFill="accent4" w:themeFillTint="33"/>
          </w:tcPr>
          <w:p w:rsidR="00BD6117" w:rsidRPr="00D631B1" w:rsidRDefault="00BD6117" w:rsidP="00ED4F4D">
            <w:pPr>
              <w:pStyle w:val="afstyle"/>
              <w:rPr>
                <w:rFonts w:cs="Arial"/>
              </w:rPr>
            </w:pPr>
            <w:r w:rsidRPr="00D631B1">
              <w:rPr>
                <w:rFonts w:cs="Arial"/>
                <w:b/>
              </w:rPr>
              <w:t>Do you currently have a</w:t>
            </w:r>
            <w:r w:rsidR="00ED4F4D">
              <w:rPr>
                <w:rFonts w:cs="Arial"/>
                <w:b/>
              </w:rPr>
              <w:t xml:space="preserve">ny work experience in the UK including working </w:t>
            </w:r>
            <w:r w:rsidR="00527189">
              <w:rPr>
                <w:rFonts w:cs="Arial"/>
                <w:b/>
              </w:rPr>
              <w:t xml:space="preserve">in </w:t>
            </w:r>
            <w:r w:rsidR="00ED4F4D">
              <w:rPr>
                <w:rFonts w:cs="Arial"/>
                <w:b/>
              </w:rPr>
              <w:t>the NHS?</w:t>
            </w:r>
          </w:p>
        </w:tc>
        <w:tc>
          <w:tcPr>
            <w:tcW w:w="2126" w:type="dxa"/>
            <w:shd w:val="clear" w:color="auto" w:fill="FFFFFF" w:themeFill="background1"/>
          </w:tcPr>
          <w:p w:rsidR="00BD6117" w:rsidRPr="00D631B1" w:rsidRDefault="00BD6117" w:rsidP="00B40E7F">
            <w:pPr>
              <w:pStyle w:val="afstyle"/>
              <w:rPr>
                <w:rFonts w:cs="Arial"/>
              </w:rPr>
            </w:pPr>
            <w:r w:rsidRPr="00D631B1">
              <w:rPr>
                <w:rFonts w:cs="Arial"/>
              </w:rPr>
              <w:t xml:space="preserve">Yes </w:t>
            </w:r>
            <w:sdt>
              <w:sdtPr>
                <w:rPr>
                  <w:rFonts w:cs="Arial"/>
                </w:rPr>
                <w:alias w:val="Yes"/>
                <w:tag w:val="Yes"/>
                <w:id w:val="-6910038"/>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r w:rsidRPr="00D631B1">
              <w:rPr>
                <w:rFonts w:cs="Arial"/>
              </w:rPr>
              <w:t xml:space="preserve">   No  </w:t>
            </w:r>
            <w:sdt>
              <w:sdtPr>
                <w:rPr>
                  <w:rFonts w:cs="Arial"/>
                </w:rPr>
                <w:alias w:val="No"/>
                <w:tag w:val="No"/>
                <w:id w:val="-1091538706"/>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p>
        </w:tc>
      </w:tr>
      <w:tr w:rsidR="00E077B7" w:rsidRPr="00D631B1" w:rsidTr="00B40E7F">
        <w:trPr>
          <w:trHeight w:val="567"/>
        </w:trPr>
        <w:tc>
          <w:tcPr>
            <w:tcW w:w="10485" w:type="dxa"/>
            <w:gridSpan w:val="2"/>
            <w:shd w:val="clear" w:color="auto" w:fill="FFFFFF" w:themeFill="background1"/>
          </w:tcPr>
          <w:p w:rsidR="00E077B7" w:rsidRPr="00D631B1" w:rsidRDefault="00E077B7" w:rsidP="00B40E7F">
            <w:pPr>
              <w:pStyle w:val="afstyle"/>
              <w:shd w:val="clear" w:color="auto" w:fill="D9D9D9" w:themeFill="background1" w:themeFillShade="D9"/>
              <w:rPr>
                <w:rFonts w:cs="Arial"/>
                <w:b/>
              </w:rPr>
            </w:pPr>
            <w:r>
              <w:rPr>
                <w:rFonts w:cs="Arial"/>
                <w:b/>
              </w:rPr>
              <w:t xml:space="preserve">Have you ever been registered with the GMC? </w:t>
            </w:r>
          </w:p>
        </w:tc>
      </w:tr>
      <w:tr w:rsidR="00BD6117" w:rsidRPr="00D631B1" w:rsidTr="00B40E7F">
        <w:trPr>
          <w:trHeight w:val="567"/>
        </w:trPr>
        <w:tc>
          <w:tcPr>
            <w:tcW w:w="10485" w:type="dxa"/>
            <w:gridSpan w:val="2"/>
            <w:shd w:val="clear" w:color="auto" w:fill="FFFFFF" w:themeFill="background1"/>
          </w:tcPr>
          <w:p w:rsidR="00BD6117" w:rsidRPr="00D631B1" w:rsidRDefault="00BD6117" w:rsidP="00B40E7F">
            <w:pPr>
              <w:pStyle w:val="afstyle"/>
              <w:shd w:val="clear" w:color="auto" w:fill="D9D9D9" w:themeFill="background1" w:themeFillShade="D9"/>
              <w:rPr>
                <w:rFonts w:cs="Arial"/>
                <w:b/>
              </w:rPr>
            </w:pPr>
            <w:r w:rsidRPr="00D631B1">
              <w:rPr>
                <w:rFonts w:cs="Arial"/>
                <w:b/>
              </w:rPr>
              <w:t xml:space="preserve">If you answered ‘Yes’ to </w:t>
            </w:r>
            <w:r w:rsidR="00E077B7">
              <w:rPr>
                <w:rFonts w:cs="Arial"/>
                <w:b/>
              </w:rPr>
              <w:t xml:space="preserve">either of </w:t>
            </w:r>
            <w:r w:rsidRPr="00D631B1">
              <w:rPr>
                <w:rFonts w:cs="Arial"/>
                <w:b/>
              </w:rPr>
              <w:t>the question</w:t>
            </w:r>
            <w:r w:rsidR="00E077B7">
              <w:rPr>
                <w:rFonts w:cs="Arial"/>
                <w:b/>
              </w:rPr>
              <w:t>s</w:t>
            </w:r>
            <w:r w:rsidRPr="00D631B1">
              <w:rPr>
                <w:rFonts w:cs="Arial"/>
                <w:b/>
              </w:rPr>
              <w:t xml:space="preserve"> above, please </w:t>
            </w:r>
            <w:r w:rsidR="00ED4F4D">
              <w:rPr>
                <w:rFonts w:cs="Arial"/>
                <w:b/>
              </w:rPr>
              <w:t>provide more details</w:t>
            </w:r>
            <w:r w:rsidRPr="00D631B1">
              <w:rPr>
                <w:rFonts w:cs="Arial"/>
                <w:b/>
              </w:rPr>
              <w:t xml:space="preserve"> below:</w:t>
            </w:r>
          </w:p>
          <w:p w:rsidR="00BD6117" w:rsidRPr="00D631B1" w:rsidRDefault="00E077B7" w:rsidP="00E077B7">
            <w:pPr>
              <w:pStyle w:val="afstyle"/>
              <w:tabs>
                <w:tab w:val="left" w:pos="4620"/>
              </w:tabs>
              <w:rPr>
                <w:rFonts w:cs="Arial"/>
              </w:rPr>
            </w:pPr>
            <w:sdt>
              <w:sdtPr>
                <w:rPr>
                  <w:rFonts w:cs="Arial"/>
                </w:rPr>
                <w:id w:val="-77147018"/>
                <w:placeholder>
                  <w:docPart w:val="95977306E9CD48C6B9C74B13A0B9A2D2"/>
                </w:placeholder>
                <w:showingPlcHdr/>
                <w:comboBox>
                  <w:listItem w:value="Choose an item."/>
                </w:comboBox>
              </w:sdtPr>
              <w:sdtEndPr/>
              <w:sdtContent>
                <w:r w:rsidR="00BD6117" w:rsidRPr="00D631B1">
                  <w:rPr>
                    <w:rFonts w:cs="Arial"/>
                  </w:rPr>
                  <w:t>Please Enter Text</w:t>
                </w:r>
                <w:r w:rsidR="00BD6117" w:rsidRPr="00D631B1">
                  <w:rPr>
                    <w:rStyle w:val="PlaceholderText"/>
                    <w:rFonts w:cs="Arial"/>
                  </w:rPr>
                  <w:t xml:space="preserve"> </w:t>
                </w:r>
              </w:sdtContent>
            </w:sdt>
            <w:r>
              <w:rPr>
                <w:rFonts w:cs="Arial"/>
              </w:rPr>
              <w:tab/>
            </w:r>
          </w:p>
        </w:tc>
      </w:tr>
    </w:tbl>
    <w:p w:rsidR="00BD6117" w:rsidRPr="00D631B1" w:rsidRDefault="00BD6117" w:rsidP="00DF28FA">
      <w:pPr>
        <w:spacing w:before="0" w:after="0"/>
        <w:rPr>
          <w:rFonts w:ascii="Gisha" w:hAnsi="Gisha" w:cs="Gisha"/>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73"/>
        <w:gridCol w:w="1701"/>
        <w:gridCol w:w="2693"/>
      </w:tblGrid>
      <w:tr w:rsidR="007A11AF" w:rsidRPr="00D631B1" w:rsidTr="007A11AF">
        <w:tc>
          <w:tcPr>
            <w:tcW w:w="10485" w:type="dxa"/>
            <w:gridSpan w:val="4"/>
            <w:shd w:val="clear" w:color="auto" w:fill="000000" w:themeFill="text1"/>
            <w:vAlign w:val="center"/>
          </w:tcPr>
          <w:p w:rsidR="007A11AF" w:rsidRPr="00D631B1" w:rsidRDefault="007A11AF" w:rsidP="00D631B1">
            <w:pPr>
              <w:spacing w:before="60" w:after="60"/>
              <w:jc w:val="left"/>
              <w:rPr>
                <w:rFonts w:ascii="Arial" w:hAnsi="Arial" w:cs="Arial"/>
                <w:b/>
                <w:sz w:val="10"/>
                <w:szCs w:val="10"/>
              </w:rPr>
            </w:pPr>
          </w:p>
          <w:p w:rsidR="007A11AF" w:rsidRPr="00D631B1" w:rsidRDefault="005B0405" w:rsidP="00527189">
            <w:pPr>
              <w:spacing w:before="60" w:after="60"/>
              <w:jc w:val="left"/>
              <w:rPr>
                <w:rFonts w:ascii="Arial" w:hAnsi="Arial" w:cs="Arial"/>
                <w:b/>
                <w:sz w:val="20"/>
              </w:rPr>
            </w:pPr>
            <w:r>
              <w:rPr>
                <w:rFonts w:ascii="Arial" w:hAnsi="Arial" w:cs="Arial"/>
                <w:b/>
                <w:color w:val="D6E3BC" w:themeColor="accent3" w:themeTint="66"/>
                <w:sz w:val="20"/>
              </w:rPr>
              <w:t xml:space="preserve">SECTION </w:t>
            </w:r>
            <w:r w:rsidR="00527189">
              <w:rPr>
                <w:rFonts w:ascii="Arial" w:hAnsi="Arial" w:cs="Arial"/>
                <w:b/>
                <w:color w:val="D6E3BC" w:themeColor="accent3" w:themeTint="66"/>
                <w:sz w:val="20"/>
              </w:rPr>
              <w:t>E</w:t>
            </w:r>
            <w:r w:rsidR="00D631B1" w:rsidRPr="00D631B1">
              <w:rPr>
                <w:rFonts w:ascii="Arial" w:hAnsi="Arial" w:cs="Arial"/>
                <w:b/>
                <w:color w:val="D6E3BC" w:themeColor="accent3" w:themeTint="66"/>
                <w:sz w:val="20"/>
              </w:rPr>
              <w:t>: PROFESSIONAL QUALIFICATIONS</w:t>
            </w:r>
          </w:p>
        </w:tc>
      </w:tr>
      <w:tr w:rsidR="00CA57FF" w:rsidRPr="00D631B1" w:rsidTr="007D4295">
        <w:tc>
          <w:tcPr>
            <w:tcW w:w="10485" w:type="dxa"/>
            <w:gridSpan w:val="4"/>
            <w:shd w:val="clear" w:color="auto" w:fill="95B3D7" w:themeFill="accent1" w:themeFillTint="99"/>
          </w:tcPr>
          <w:p w:rsidR="00CA57FF" w:rsidRPr="00D631B1" w:rsidRDefault="00CA57FF" w:rsidP="00BF39BF">
            <w:pPr>
              <w:spacing w:before="0" w:after="0"/>
              <w:jc w:val="left"/>
              <w:rPr>
                <w:rFonts w:ascii="Arial" w:hAnsi="Arial" w:cs="Arial"/>
                <w:sz w:val="20"/>
              </w:rPr>
            </w:pPr>
            <w:r w:rsidRPr="00D631B1">
              <w:rPr>
                <w:rFonts w:ascii="Arial" w:hAnsi="Arial" w:cs="Arial"/>
                <w:b/>
                <w:sz w:val="20"/>
              </w:rPr>
              <w:br/>
              <w:t>Primary Medical Qualification</w:t>
            </w:r>
            <w:r w:rsidRPr="00D631B1">
              <w:rPr>
                <w:rFonts w:ascii="Arial" w:hAnsi="Arial" w:cs="Arial"/>
                <w:b/>
                <w:sz w:val="20"/>
              </w:rPr>
              <w:br/>
            </w:r>
          </w:p>
        </w:tc>
      </w:tr>
      <w:tr w:rsidR="00CA57FF" w:rsidRPr="00D631B1" w:rsidTr="00D631B1">
        <w:tc>
          <w:tcPr>
            <w:tcW w:w="2518" w:type="dxa"/>
            <w:shd w:val="clear" w:color="auto" w:fill="E4E2EE"/>
          </w:tcPr>
          <w:p w:rsidR="00CA57FF" w:rsidRPr="00D631B1" w:rsidRDefault="00CA57FF" w:rsidP="00BF39BF">
            <w:pPr>
              <w:spacing w:before="0" w:after="0"/>
              <w:jc w:val="left"/>
              <w:rPr>
                <w:rFonts w:ascii="Arial" w:hAnsi="Arial" w:cs="Arial"/>
                <w:b/>
                <w:sz w:val="16"/>
                <w:szCs w:val="16"/>
              </w:rPr>
            </w:pPr>
            <w:r w:rsidRPr="00D631B1">
              <w:rPr>
                <w:rFonts w:ascii="Arial" w:hAnsi="Arial" w:cs="Arial"/>
                <w:b/>
                <w:sz w:val="20"/>
              </w:rPr>
              <w:br/>
              <w:t xml:space="preserve">Qualification Type </w:t>
            </w:r>
            <w:r w:rsidRPr="00D631B1">
              <w:rPr>
                <w:rFonts w:ascii="Arial" w:hAnsi="Arial" w:cs="Arial"/>
                <w:b/>
                <w:sz w:val="20"/>
              </w:rPr>
              <w:br/>
            </w:r>
            <w:r w:rsidR="00CD07B1" w:rsidRPr="00D631B1">
              <w:rPr>
                <w:rFonts w:ascii="Arial" w:hAnsi="Arial" w:cs="Arial"/>
                <w:b/>
                <w:sz w:val="16"/>
                <w:szCs w:val="16"/>
              </w:rPr>
              <w:t xml:space="preserve">(e.g. MBBS, </w:t>
            </w:r>
            <w:proofErr w:type="spellStart"/>
            <w:r w:rsidRPr="00D631B1">
              <w:rPr>
                <w:rStyle w:val="Strong"/>
                <w:rFonts w:ascii="Arial" w:hAnsi="Arial" w:cs="Arial"/>
                <w:color w:val="000000"/>
                <w:sz w:val="16"/>
                <w:szCs w:val="16"/>
                <w:lang w:val="en"/>
              </w:rPr>
              <w:t>MBChB</w:t>
            </w:r>
            <w:proofErr w:type="spellEnd"/>
            <w:r w:rsidRPr="00D631B1">
              <w:rPr>
                <w:rStyle w:val="Strong"/>
                <w:rFonts w:ascii="Arial" w:hAnsi="Arial" w:cs="Arial"/>
                <w:color w:val="000000"/>
                <w:sz w:val="16"/>
                <w:szCs w:val="16"/>
                <w:lang w:val="en"/>
              </w:rPr>
              <w:t xml:space="preserve"> etc.)</w:t>
            </w:r>
          </w:p>
          <w:p w:rsidR="00CA57FF" w:rsidRPr="00D631B1" w:rsidRDefault="00CA57FF" w:rsidP="00BF39BF">
            <w:pPr>
              <w:spacing w:before="0" w:after="0"/>
              <w:rPr>
                <w:rFonts w:ascii="Arial" w:hAnsi="Arial" w:cs="Arial"/>
                <w:sz w:val="20"/>
              </w:rPr>
            </w:pPr>
          </w:p>
        </w:tc>
        <w:tc>
          <w:tcPr>
            <w:tcW w:w="3573" w:type="dxa"/>
            <w:shd w:val="clear" w:color="auto" w:fill="auto"/>
          </w:tcPr>
          <w:p w:rsidR="00CA57FF" w:rsidRPr="00D631B1" w:rsidRDefault="00CA57FF" w:rsidP="00BF39BF">
            <w:pPr>
              <w:spacing w:before="0" w:after="0"/>
              <w:rPr>
                <w:rFonts w:ascii="Arial" w:hAnsi="Arial" w:cs="Arial"/>
                <w:sz w:val="20"/>
              </w:rPr>
            </w:pPr>
          </w:p>
          <w:sdt>
            <w:sdtPr>
              <w:rPr>
                <w:rFonts w:ascii="Arial" w:hAnsi="Arial" w:cs="Arial"/>
                <w:sz w:val="20"/>
              </w:rPr>
              <w:alias w:val="Qualification Type"/>
              <w:tag w:val="Qualification Type"/>
              <w:id w:val="-410469931"/>
              <w:placeholder>
                <w:docPart w:val="650B282DCB324D0087ABE81CE007B731"/>
              </w:placeholder>
              <w:showingPlcHdr/>
              <w:text/>
            </w:sdtPr>
            <w:sdtEndPr/>
            <w:sdtContent>
              <w:p w:rsidR="00CA57FF" w:rsidRPr="00D631B1" w:rsidRDefault="000E0425" w:rsidP="000E0425">
                <w:pPr>
                  <w:spacing w:before="0" w:after="0"/>
                  <w:rPr>
                    <w:rFonts w:ascii="Arial" w:hAnsi="Arial" w:cs="Arial"/>
                    <w:sz w:val="20"/>
                  </w:rPr>
                </w:pPr>
                <w:r w:rsidRPr="00D631B1">
                  <w:rPr>
                    <w:rStyle w:val="PlaceholderText"/>
                    <w:rFonts w:ascii="Arial" w:hAnsi="Arial" w:cs="Arial"/>
                    <w:sz w:val="20"/>
                  </w:rPr>
                  <w:t>Qualification Type.</w:t>
                </w:r>
              </w:p>
            </w:sdtContent>
          </w:sdt>
        </w:tc>
        <w:tc>
          <w:tcPr>
            <w:tcW w:w="1701" w:type="dxa"/>
            <w:shd w:val="clear" w:color="auto" w:fill="E4E2EE"/>
          </w:tcPr>
          <w:p w:rsidR="00CA57FF" w:rsidRPr="00D631B1" w:rsidRDefault="00CA57FF" w:rsidP="00BF39BF">
            <w:pPr>
              <w:spacing w:before="0" w:after="0"/>
              <w:rPr>
                <w:rFonts w:ascii="Arial" w:hAnsi="Arial" w:cs="Arial"/>
                <w:sz w:val="20"/>
              </w:rPr>
            </w:pPr>
          </w:p>
          <w:p w:rsidR="00CA57FF" w:rsidRPr="00D631B1" w:rsidRDefault="00CA57FF" w:rsidP="00F94F47">
            <w:pPr>
              <w:spacing w:before="0" w:after="0"/>
              <w:jc w:val="left"/>
              <w:rPr>
                <w:rFonts w:ascii="Arial" w:hAnsi="Arial" w:cs="Arial"/>
                <w:b/>
                <w:sz w:val="20"/>
              </w:rPr>
            </w:pPr>
            <w:r w:rsidRPr="00D631B1">
              <w:rPr>
                <w:rFonts w:ascii="Arial" w:hAnsi="Arial" w:cs="Arial"/>
                <w:b/>
                <w:sz w:val="20"/>
              </w:rPr>
              <w:t xml:space="preserve">Date of Qualification </w:t>
            </w:r>
          </w:p>
        </w:tc>
        <w:tc>
          <w:tcPr>
            <w:tcW w:w="2693" w:type="dxa"/>
            <w:shd w:val="clear" w:color="auto" w:fill="auto"/>
          </w:tcPr>
          <w:p w:rsidR="00CA57FF" w:rsidRPr="00D631B1" w:rsidRDefault="00CA57FF" w:rsidP="00BF39BF">
            <w:pPr>
              <w:spacing w:before="0" w:after="0"/>
              <w:rPr>
                <w:rFonts w:ascii="Arial" w:hAnsi="Arial" w:cs="Arial"/>
                <w:sz w:val="20"/>
              </w:rPr>
            </w:pPr>
          </w:p>
          <w:sdt>
            <w:sdtPr>
              <w:rPr>
                <w:rFonts w:ascii="Arial" w:hAnsi="Arial" w:cs="Arial"/>
                <w:sz w:val="20"/>
              </w:rPr>
              <w:alias w:val="Date of Qualification "/>
              <w:tag w:val="Date of Qualification "/>
              <w:id w:val="2102909345"/>
              <w:placeholder>
                <w:docPart w:val="6FD1A5DFC11445A3ADB8444D74F055FD"/>
              </w:placeholder>
              <w:showingPlcHdr/>
              <w:date>
                <w:dateFormat w:val="dd/MM/yyyy"/>
                <w:lid w:val="en-GB"/>
                <w:storeMappedDataAs w:val="dateTime"/>
                <w:calendar w:val="gregorian"/>
              </w:date>
            </w:sdtPr>
            <w:sdtEndPr/>
            <w:sdtContent>
              <w:p w:rsidR="00CA2EFE" w:rsidRPr="00D631B1" w:rsidRDefault="000E0425" w:rsidP="00BF39BF">
                <w:pPr>
                  <w:spacing w:before="0" w:after="0"/>
                  <w:rPr>
                    <w:rFonts w:ascii="Arial" w:hAnsi="Arial" w:cs="Arial"/>
                    <w:sz w:val="20"/>
                  </w:rPr>
                </w:pPr>
                <w:r w:rsidRPr="00D631B1">
                  <w:rPr>
                    <w:rStyle w:val="PlaceholderText"/>
                    <w:rFonts w:ascii="Arial" w:hAnsi="Arial" w:cs="Arial"/>
                    <w:sz w:val="20"/>
                  </w:rPr>
                  <w:t>Click here to enter date of qualification.</w:t>
                </w:r>
              </w:p>
            </w:sdtContent>
          </w:sdt>
        </w:tc>
      </w:tr>
      <w:tr w:rsidR="00CA57FF" w:rsidRPr="00D631B1" w:rsidTr="00D631B1">
        <w:tc>
          <w:tcPr>
            <w:tcW w:w="2518" w:type="dxa"/>
            <w:shd w:val="clear" w:color="auto" w:fill="E4E2EE"/>
          </w:tcPr>
          <w:p w:rsidR="00CA57FF" w:rsidRPr="00D631B1" w:rsidRDefault="00CA57FF" w:rsidP="00BF39BF">
            <w:pPr>
              <w:spacing w:before="0" w:after="0"/>
              <w:rPr>
                <w:rFonts w:ascii="Arial" w:hAnsi="Arial" w:cs="Arial"/>
                <w:sz w:val="20"/>
              </w:rPr>
            </w:pPr>
          </w:p>
          <w:p w:rsidR="00CA57FF" w:rsidRPr="00D631B1" w:rsidRDefault="00CA57FF" w:rsidP="00BF39BF">
            <w:pPr>
              <w:spacing w:before="0" w:after="0"/>
              <w:rPr>
                <w:rFonts w:ascii="Arial" w:hAnsi="Arial" w:cs="Arial"/>
                <w:b/>
                <w:sz w:val="20"/>
              </w:rPr>
            </w:pPr>
            <w:r w:rsidRPr="00D631B1">
              <w:rPr>
                <w:rFonts w:ascii="Arial" w:hAnsi="Arial" w:cs="Arial"/>
                <w:b/>
                <w:sz w:val="20"/>
              </w:rPr>
              <w:lastRenderedPageBreak/>
              <w:t>Medical School/University</w:t>
            </w:r>
            <w:r w:rsidRPr="00D631B1">
              <w:rPr>
                <w:rFonts w:ascii="Arial" w:hAnsi="Arial" w:cs="Arial"/>
                <w:b/>
                <w:sz w:val="20"/>
              </w:rPr>
              <w:br/>
            </w:r>
          </w:p>
        </w:tc>
        <w:tc>
          <w:tcPr>
            <w:tcW w:w="3573" w:type="dxa"/>
            <w:shd w:val="clear" w:color="auto" w:fill="auto"/>
          </w:tcPr>
          <w:p w:rsidR="00CA57FF" w:rsidRPr="00D631B1" w:rsidRDefault="00CA57FF" w:rsidP="00BF39BF">
            <w:pPr>
              <w:spacing w:before="0" w:after="0"/>
              <w:rPr>
                <w:rFonts w:ascii="Arial" w:hAnsi="Arial" w:cs="Arial"/>
                <w:sz w:val="20"/>
              </w:rPr>
            </w:pPr>
          </w:p>
          <w:sdt>
            <w:sdtPr>
              <w:rPr>
                <w:rFonts w:ascii="Arial" w:hAnsi="Arial" w:cs="Arial"/>
                <w:sz w:val="20"/>
              </w:rPr>
              <w:alias w:val="Medical School/University"/>
              <w:tag w:val="Medical School/University"/>
              <w:id w:val="1927992468"/>
              <w:placeholder>
                <w:docPart w:val="6B1224DE27384CD7A7237A44C3C53E1D"/>
              </w:placeholder>
              <w:showingPlcHdr/>
              <w:text/>
            </w:sdtPr>
            <w:sdtEndPr/>
            <w:sdtContent>
              <w:p w:rsidR="00CA2EFE" w:rsidRPr="00D631B1" w:rsidRDefault="000E0425" w:rsidP="000E0425">
                <w:pPr>
                  <w:spacing w:before="0" w:after="0"/>
                  <w:rPr>
                    <w:rFonts w:ascii="Arial" w:hAnsi="Arial" w:cs="Arial"/>
                    <w:sz w:val="20"/>
                  </w:rPr>
                </w:pPr>
                <w:r w:rsidRPr="00D631B1">
                  <w:rPr>
                    <w:rStyle w:val="PlaceholderText"/>
                    <w:rFonts w:ascii="Arial" w:hAnsi="Arial" w:cs="Arial"/>
                    <w:sz w:val="20"/>
                  </w:rPr>
                  <w:t>Medical School/University.</w:t>
                </w:r>
              </w:p>
            </w:sdtContent>
          </w:sdt>
        </w:tc>
        <w:tc>
          <w:tcPr>
            <w:tcW w:w="1701" w:type="dxa"/>
            <w:shd w:val="clear" w:color="auto" w:fill="E4E2EE"/>
          </w:tcPr>
          <w:p w:rsidR="00CA57FF" w:rsidRPr="00D631B1" w:rsidRDefault="00CA57FF" w:rsidP="00BF39BF">
            <w:pPr>
              <w:spacing w:before="0" w:after="0"/>
              <w:rPr>
                <w:rFonts w:ascii="Arial" w:hAnsi="Arial" w:cs="Arial"/>
                <w:sz w:val="20"/>
              </w:rPr>
            </w:pPr>
          </w:p>
          <w:p w:rsidR="00CA57FF" w:rsidRPr="00D631B1" w:rsidRDefault="00CA57FF" w:rsidP="00BF39BF">
            <w:pPr>
              <w:spacing w:before="0" w:after="0"/>
              <w:rPr>
                <w:rFonts w:ascii="Arial" w:hAnsi="Arial" w:cs="Arial"/>
                <w:b/>
                <w:sz w:val="20"/>
              </w:rPr>
            </w:pPr>
            <w:r w:rsidRPr="00D631B1">
              <w:rPr>
                <w:rFonts w:ascii="Arial" w:hAnsi="Arial" w:cs="Arial"/>
                <w:b/>
                <w:sz w:val="20"/>
              </w:rPr>
              <w:t>Country</w:t>
            </w:r>
          </w:p>
        </w:tc>
        <w:tc>
          <w:tcPr>
            <w:tcW w:w="2693" w:type="dxa"/>
            <w:shd w:val="clear" w:color="auto" w:fill="auto"/>
          </w:tcPr>
          <w:p w:rsidR="00CA57FF" w:rsidRPr="00D631B1" w:rsidRDefault="00CA57FF" w:rsidP="00BF39BF">
            <w:pPr>
              <w:spacing w:before="0" w:after="0"/>
              <w:rPr>
                <w:rFonts w:ascii="Arial" w:hAnsi="Arial" w:cs="Arial"/>
                <w:sz w:val="20"/>
              </w:rPr>
            </w:pPr>
          </w:p>
          <w:sdt>
            <w:sdtPr>
              <w:rPr>
                <w:rFonts w:ascii="Arial" w:hAnsi="Arial" w:cs="Arial"/>
                <w:sz w:val="20"/>
              </w:rPr>
              <w:alias w:val="Country"/>
              <w:tag w:val="Country"/>
              <w:id w:val="1729871233"/>
              <w:placeholder>
                <w:docPart w:val="3BA521E6C07E4E1EBFABA6063EC37661"/>
              </w:placeholder>
              <w:showingPlcHdr/>
              <w:text/>
            </w:sdtPr>
            <w:sdtEndPr/>
            <w:sdtContent>
              <w:p w:rsidR="00CA2EFE" w:rsidRPr="00D631B1" w:rsidRDefault="000E0425" w:rsidP="000E0425">
                <w:pPr>
                  <w:spacing w:before="0" w:after="0"/>
                  <w:rPr>
                    <w:rFonts w:ascii="Arial" w:hAnsi="Arial" w:cs="Arial"/>
                    <w:sz w:val="20"/>
                  </w:rPr>
                </w:pPr>
                <w:r w:rsidRPr="00D631B1">
                  <w:rPr>
                    <w:rStyle w:val="PlaceholderText"/>
                    <w:rFonts w:ascii="Arial" w:hAnsi="Arial" w:cs="Arial"/>
                    <w:sz w:val="20"/>
                  </w:rPr>
                  <w:t>Country.</w:t>
                </w:r>
              </w:p>
            </w:sdtContent>
          </w:sdt>
        </w:tc>
      </w:tr>
      <w:tr w:rsidR="0021621E" w:rsidRPr="00D631B1" w:rsidTr="00D631B1">
        <w:tc>
          <w:tcPr>
            <w:tcW w:w="2518" w:type="dxa"/>
            <w:shd w:val="clear" w:color="auto" w:fill="E4E2EE"/>
          </w:tcPr>
          <w:p w:rsidR="0021621E" w:rsidRDefault="0021621E" w:rsidP="00BF39BF">
            <w:pPr>
              <w:spacing w:before="0" w:after="0"/>
              <w:rPr>
                <w:rFonts w:ascii="Arial" w:hAnsi="Arial" w:cs="Arial"/>
                <w:sz w:val="20"/>
              </w:rPr>
            </w:pPr>
          </w:p>
          <w:p w:rsidR="0021621E" w:rsidRDefault="0021621E" w:rsidP="00BF39BF">
            <w:pPr>
              <w:spacing w:before="0" w:after="0"/>
              <w:rPr>
                <w:rFonts w:ascii="Arial" w:hAnsi="Arial" w:cs="Arial"/>
                <w:sz w:val="20"/>
              </w:rPr>
            </w:pPr>
          </w:p>
          <w:p w:rsidR="0021621E" w:rsidRDefault="0021621E" w:rsidP="00BF39BF">
            <w:pPr>
              <w:spacing w:before="0" w:after="0"/>
              <w:rPr>
                <w:rFonts w:ascii="Arial" w:hAnsi="Arial" w:cs="Arial"/>
                <w:sz w:val="20"/>
              </w:rPr>
            </w:pPr>
          </w:p>
          <w:p w:rsidR="0021621E" w:rsidRPr="00D631B1" w:rsidRDefault="0021621E" w:rsidP="00BF39BF">
            <w:pPr>
              <w:spacing w:before="0" w:after="0"/>
              <w:rPr>
                <w:rFonts w:ascii="Arial" w:hAnsi="Arial" w:cs="Arial"/>
                <w:sz w:val="20"/>
              </w:rPr>
            </w:pPr>
          </w:p>
        </w:tc>
        <w:tc>
          <w:tcPr>
            <w:tcW w:w="3573" w:type="dxa"/>
            <w:shd w:val="clear" w:color="auto" w:fill="auto"/>
          </w:tcPr>
          <w:p w:rsidR="0021621E" w:rsidRPr="00D631B1" w:rsidRDefault="0021621E" w:rsidP="00BF39BF">
            <w:pPr>
              <w:spacing w:before="0" w:after="0"/>
              <w:rPr>
                <w:rFonts w:ascii="Arial" w:hAnsi="Arial" w:cs="Arial"/>
                <w:sz w:val="20"/>
              </w:rPr>
            </w:pPr>
          </w:p>
        </w:tc>
        <w:tc>
          <w:tcPr>
            <w:tcW w:w="1701" w:type="dxa"/>
            <w:shd w:val="clear" w:color="auto" w:fill="E4E2EE"/>
          </w:tcPr>
          <w:p w:rsidR="0021621E" w:rsidRPr="00D631B1" w:rsidRDefault="0021621E" w:rsidP="00BF39BF">
            <w:pPr>
              <w:spacing w:before="0" w:after="0"/>
              <w:rPr>
                <w:rFonts w:ascii="Arial" w:hAnsi="Arial" w:cs="Arial"/>
                <w:sz w:val="20"/>
              </w:rPr>
            </w:pPr>
          </w:p>
        </w:tc>
        <w:tc>
          <w:tcPr>
            <w:tcW w:w="2693" w:type="dxa"/>
            <w:shd w:val="clear" w:color="auto" w:fill="auto"/>
          </w:tcPr>
          <w:p w:rsidR="0021621E" w:rsidRPr="00D631B1" w:rsidRDefault="0021621E" w:rsidP="00BF39BF">
            <w:pPr>
              <w:spacing w:before="0" w:after="0"/>
              <w:rPr>
                <w:rFonts w:ascii="Arial" w:hAnsi="Arial" w:cs="Arial"/>
                <w:sz w:val="20"/>
              </w:rPr>
            </w:pPr>
          </w:p>
        </w:tc>
      </w:tr>
    </w:tbl>
    <w:p w:rsidR="00F702FB" w:rsidRPr="00A47118" w:rsidRDefault="00F702FB" w:rsidP="00DF28FA">
      <w:pPr>
        <w:spacing w:before="0" w:after="0"/>
        <w:rPr>
          <w:rFonts w:ascii="Gisha" w:hAnsi="Gisha" w:cs="Gisha"/>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395"/>
        <w:gridCol w:w="3147"/>
      </w:tblGrid>
      <w:tr w:rsidR="002E0D56" w:rsidRPr="007A11AF" w:rsidTr="007D4295">
        <w:tc>
          <w:tcPr>
            <w:tcW w:w="10485" w:type="dxa"/>
            <w:gridSpan w:val="3"/>
            <w:shd w:val="clear" w:color="auto" w:fill="95B3D7" w:themeFill="accent1" w:themeFillTint="99"/>
          </w:tcPr>
          <w:p w:rsidR="002E0D56" w:rsidRPr="007A11AF" w:rsidRDefault="002E0D56" w:rsidP="00BF39BF">
            <w:pPr>
              <w:spacing w:before="0" w:after="0"/>
              <w:rPr>
                <w:rFonts w:ascii="Arial" w:hAnsi="Arial" w:cs="Arial"/>
                <w:b/>
                <w:sz w:val="20"/>
              </w:rPr>
            </w:pPr>
          </w:p>
          <w:p w:rsidR="002E0D56" w:rsidRPr="007A11AF" w:rsidRDefault="002E0D56" w:rsidP="007207BD">
            <w:pPr>
              <w:spacing w:before="0" w:after="0"/>
              <w:rPr>
                <w:rFonts w:ascii="Arial" w:hAnsi="Arial" w:cs="Arial"/>
                <w:b/>
                <w:sz w:val="20"/>
              </w:rPr>
            </w:pPr>
            <w:r w:rsidRPr="007A11AF">
              <w:rPr>
                <w:rFonts w:ascii="Arial" w:hAnsi="Arial" w:cs="Arial"/>
                <w:b/>
                <w:sz w:val="20"/>
              </w:rPr>
              <w:t xml:space="preserve">Other </w:t>
            </w:r>
            <w:r w:rsidR="00030640">
              <w:rPr>
                <w:rFonts w:ascii="Arial" w:hAnsi="Arial" w:cs="Arial"/>
                <w:b/>
                <w:sz w:val="20"/>
              </w:rPr>
              <w:t xml:space="preserve">qualifications, </w:t>
            </w:r>
            <w:r w:rsidR="00410C64">
              <w:rPr>
                <w:rFonts w:ascii="Arial" w:hAnsi="Arial" w:cs="Arial"/>
                <w:b/>
                <w:sz w:val="20"/>
              </w:rPr>
              <w:t>including post</w:t>
            </w:r>
            <w:r w:rsidR="007207BD">
              <w:rPr>
                <w:rFonts w:ascii="Arial" w:hAnsi="Arial" w:cs="Arial"/>
                <w:b/>
                <w:sz w:val="20"/>
              </w:rPr>
              <w:t xml:space="preserve">graduate qualifications. </w:t>
            </w:r>
          </w:p>
        </w:tc>
      </w:tr>
      <w:tr w:rsidR="002E0D56" w:rsidRPr="007A11AF" w:rsidTr="007A11AF">
        <w:tc>
          <w:tcPr>
            <w:tcW w:w="2943" w:type="dxa"/>
            <w:shd w:val="clear" w:color="auto" w:fill="E4E2EE"/>
          </w:tcPr>
          <w:p w:rsidR="002E0D56" w:rsidRPr="007A11AF" w:rsidRDefault="00CD3765" w:rsidP="00CD3765">
            <w:pPr>
              <w:spacing w:before="0" w:after="0"/>
              <w:rPr>
                <w:rFonts w:ascii="Arial" w:hAnsi="Arial" w:cs="Arial"/>
                <w:b/>
                <w:sz w:val="20"/>
              </w:rPr>
            </w:pPr>
            <w:r>
              <w:rPr>
                <w:rFonts w:ascii="Arial" w:hAnsi="Arial" w:cs="Arial"/>
                <w:b/>
                <w:sz w:val="20"/>
              </w:rPr>
              <w:t>Qualification</w:t>
            </w:r>
          </w:p>
        </w:tc>
        <w:tc>
          <w:tcPr>
            <w:tcW w:w="4395" w:type="dxa"/>
            <w:shd w:val="clear" w:color="auto" w:fill="E4E2EE"/>
          </w:tcPr>
          <w:p w:rsidR="002E0D56" w:rsidRPr="007A11AF" w:rsidRDefault="002E0D56" w:rsidP="00BF39BF">
            <w:pPr>
              <w:spacing w:before="0" w:after="0"/>
              <w:rPr>
                <w:rFonts w:ascii="Arial" w:hAnsi="Arial" w:cs="Arial"/>
                <w:b/>
                <w:sz w:val="20"/>
              </w:rPr>
            </w:pPr>
            <w:r w:rsidRPr="007A11AF">
              <w:rPr>
                <w:rFonts w:ascii="Arial" w:hAnsi="Arial" w:cs="Arial"/>
                <w:b/>
                <w:sz w:val="20"/>
              </w:rPr>
              <w:t>Awarding Body and Country</w:t>
            </w:r>
          </w:p>
        </w:tc>
        <w:tc>
          <w:tcPr>
            <w:tcW w:w="3147" w:type="dxa"/>
            <w:shd w:val="clear" w:color="auto" w:fill="E4E2EE"/>
          </w:tcPr>
          <w:p w:rsidR="002E0D56" w:rsidRPr="007A11AF" w:rsidRDefault="00CD07B1" w:rsidP="00CD07B1">
            <w:pPr>
              <w:spacing w:before="0" w:after="0"/>
              <w:jc w:val="left"/>
              <w:rPr>
                <w:rFonts w:ascii="Arial" w:hAnsi="Arial" w:cs="Arial"/>
                <w:b/>
                <w:sz w:val="20"/>
              </w:rPr>
            </w:pPr>
            <w:r w:rsidRPr="007A11AF">
              <w:rPr>
                <w:rFonts w:ascii="Arial" w:hAnsi="Arial" w:cs="Arial"/>
                <w:b/>
                <w:sz w:val="20"/>
              </w:rPr>
              <w:t xml:space="preserve">Date </w:t>
            </w:r>
            <w:r w:rsidR="002E0D56" w:rsidRPr="007A11AF">
              <w:rPr>
                <w:rFonts w:ascii="Arial" w:hAnsi="Arial" w:cs="Arial"/>
                <w:b/>
                <w:sz w:val="20"/>
              </w:rPr>
              <w:t>of Qualification (</w:t>
            </w:r>
            <w:proofErr w:type="spellStart"/>
            <w:r w:rsidR="002E0D56" w:rsidRPr="007A11AF">
              <w:rPr>
                <w:rFonts w:ascii="Arial" w:hAnsi="Arial" w:cs="Arial"/>
                <w:b/>
                <w:sz w:val="20"/>
              </w:rPr>
              <w:t>dd</w:t>
            </w:r>
            <w:proofErr w:type="spellEnd"/>
            <w:r w:rsidR="002E0D56" w:rsidRPr="007A11AF">
              <w:rPr>
                <w:rFonts w:ascii="Arial" w:hAnsi="Arial" w:cs="Arial"/>
                <w:b/>
                <w:sz w:val="20"/>
              </w:rPr>
              <w:t>/mm/</w:t>
            </w:r>
            <w:proofErr w:type="spellStart"/>
            <w:r w:rsidR="002E0D56" w:rsidRPr="007A11AF">
              <w:rPr>
                <w:rFonts w:ascii="Arial" w:hAnsi="Arial" w:cs="Arial"/>
                <w:b/>
                <w:sz w:val="20"/>
              </w:rPr>
              <w:t>yy</w:t>
            </w:r>
            <w:proofErr w:type="spellEnd"/>
            <w:r w:rsidR="002E0D56" w:rsidRPr="007A11AF">
              <w:rPr>
                <w:rFonts w:ascii="Arial" w:hAnsi="Arial" w:cs="Arial"/>
                <w:b/>
                <w:sz w:val="20"/>
              </w:rPr>
              <w:t>)</w:t>
            </w:r>
          </w:p>
        </w:tc>
      </w:tr>
      <w:tr w:rsidR="002E0D56" w:rsidRPr="007A11AF" w:rsidTr="007A11AF">
        <w:tc>
          <w:tcPr>
            <w:tcW w:w="2943"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color w:val="A6A6A6" w:themeColor="background1" w:themeShade="A6"/>
                <w:sz w:val="20"/>
              </w:rPr>
              <w:alias w:val="Degree 1"/>
              <w:tag w:val="Degree 1"/>
              <w:id w:val="2005853610"/>
              <w:placeholder>
                <w:docPart w:val="550A8CC667C24C518DB220B9F75B77C0"/>
              </w:placeholder>
              <w:text/>
            </w:sdtPr>
            <w:sdtEndPr/>
            <w:sdtContent>
              <w:p w:rsidR="00CA2EFE" w:rsidRPr="007A11AF" w:rsidRDefault="007207BD" w:rsidP="007207BD">
                <w:pPr>
                  <w:spacing w:before="0" w:after="0"/>
                  <w:jc w:val="left"/>
                  <w:rPr>
                    <w:rFonts w:ascii="Arial" w:hAnsi="Arial" w:cs="Arial"/>
                    <w:sz w:val="20"/>
                  </w:rPr>
                </w:pPr>
                <w:r w:rsidRPr="00CD3765">
                  <w:rPr>
                    <w:rFonts w:ascii="Arial" w:hAnsi="Arial" w:cs="Arial"/>
                    <w:color w:val="A6A6A6" w:themeColor="background1" w:themeShade="A6"/>
                    <w:sz w:val="20"/>
                  </w:rPr>
                  <w:t>Qualification</w:t>
                </w:r>
              </w:p>
            </w:sdtContent>
          </w:sdt>
        </w:tc>
        <w:tc>
          <w:tcPr>
            <w:tcW w:w="4395"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Awarding Body and Country 1"/>
              <w:tag w:val="Awarding Body and Country 1"/>
              <w:id w:val="-1251342532"/>
              <w:placeholder>
                <w:docPart w:val="2909EB689400497D9B524BC1D0E874DF"/>
              </w:placeholder>
              <w:showingPlcHdr/>
              <w:text/>
            </w:sdtPr>
            <w:sdtEndPr/>
            <w:sdtContent>
              <w:p w:rsidR="0084079C" w:rsidRPr="007A11AF" w:rsidRDefault="001F2851" w:rsidP="00E1244E">
                <w:pPr>
                  <w:spacing w:before="0" w:after="0"/>
                  <w:jc w:val="left"/>
                  <w:rPr>
                    <w:rFonts w:ascii="Arial" w:hAnsi="Arial" w:cs="Arial"/>
                    <w:sz w:val="20"/>
                  </w:rPr>
                </w:pPr>
                <w:r w:rsidRPr="007A11AF">
                  <w:rPr>
                    <w:rStyle w:val="PlaceholderText"/>
                    <w:rFonts w:ascii="Arial" w:hAnsi="Arial" w:cs="Arial"/>
                    <w:sz w:val="20"/>
                  </w:rPr>
                  <w:t>Awarding Body and Country</w:t>
                </w:r>
                <w:r w:rsidR="00150D72" w:rsidRPr="007A11AF">
                  <w:rPr>
                    <w:rStyle w:val="PlaceholderText"/>
                    <w:rFonts w:ascii="Arial" w:hAnsi="Arial" w:cs="Arial"/>
                    <w:sz w:val="20"/>
                  </w:rPr>
                  <w:t xml:space="preserve"> 1.</w:t>
                </w:r>
              </w:p>
            </w:sdtContent>
          </w:sdt>
        </w:tc>
        <w:tc>
          <w:tcPr>
            <w:tcW w:w="3147"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Date of qualification 1"/>
              <w:tag w:val="Date of qualification"/>
              <w:id w:val="1182850648"/>
              <w:placeholder>
                <w:docPart w:val="B5648490E0C24F53B8FC8CCDE4599487"/>
              </w:placeholder>
              <w:showingPlcHdr/>
              <w:date>
                <w:dateFormat w:val="dd/MM/yyyy"/>
                <w:lid w:val="en-GB"/>
                <w:storeMappedDataAs w:val="dateTime"/>
                <w:calendar w:val="gregorian"/>
              </w:date>
            </w:sdtPr>
            <w:sdtEndPr/>
            <w:sdtContent>
              <w:p w:rsidR="0084079C" w:rsidRPr="007A11AF" w:rsidRDefault="001F2851" w:rsidP="00E1244E">
                <w:pPr>
                  <w:spacing w:before="0" w:after="0"/>
                  <w:jc w:val="left"/>
                  <w:rPr>
                    <w:rFonts w:ascii="Arial" w:hAnsi="Arial" w:cs="Arial"/>
                    <w:sz w:val="20"/>
                  </w:rPr>
                </w:pPr>
                <w:r w:rsidRPr="007A11AF">
                  <w:rPr>
                    <w:rStyle w:val="PlaceholderText"/>
                    <w:rFonts w:ascii="Arial" w:hAnsi="Arial" w:cs="Arial"/>
                    <w:sz w:val="20"/>
                  </w:rPr>
                  <w:t>Date of qualification</w:t>
                </w:r>
                <w:r w:rsidR="00150D72" w:rsidRPr="007A11AF">
                  <w:rPr>
                    <w:rStyle w:val="PlaceholderText"/>
                    <w:rFonts w:ascii="Arial" w:hAnsi="Arial" w:cs="Arial"/>
                    <w:sz w:val="20"/>
                  </w:rPr>
                  <w:t xml:space="preserve"> 1</w:t>
                </w:r>
                <w:r w:rsidRPr="007A11AF">
                  <w:rPr>
                    <w:rStyle w:val="PlaceholderText"/>
                    <w:rFonts w:ascii="Arial" w:hAnsi="Arial" w:cs="Arial"/>
                    <w:sz w:val="20"/>
                  </w:rPr>
                  <w:t>.</w:t>
                </w:r>
              </w:p>
            </w:sdtContent>
          </w:sdt>
        </w:tc>
      </w:tr>
      <w:tr w:rsidR="002E0D56" w:rsidRPr="007A11AF" w:rsidTr="007A11AF">
        <w:tc>
          <w:tcPr>
            <w:tcW w:w="2943" w:type="dxa"/>
            <w:shd w:val="clear" w:color="auto" w:fill="auto"/>
          </w:tcPr>
          <w:p w:rsidR="002E0D56" w:rsidRPr="00CD3765" w:rsidRDefault="002E0D56" w:rsidP="00E1244E">
            <w:pPr>
              <w:spacing w:before="0" w:after="0"/>
              <w:jc w:val="left"/>
              <w:rPr>
                <w:rFonts w:ascii="Arial" w:hAnsi="Arial" w:cs="Arial"/>
                <w:color w:val="A6A6A6" w:themeColor="background1" w:themeShade="A6"/>
                <w:sz w:val="20"/>
              </w:rPr>
            </w:pPr>
          </w:p>
          <w:sdt>
            <w:sdtPr>
              <w:rPr>
                <w:rFonts w:ascii="Arial" w:hAnsi="Arial" w:cs="Arial"/>
                <w:color w:val="A6A6A6" w:themeColor="background1" w:themeShade="A6"/>
                <w:sz w:val="20"/>
              </w:rPr>
              <w:alias w:val="Degree 2"/>
              <w:tag w:val="Degree 2"/>
              <w:id w:val="385693723"/>
              <w:placeholder>
                <w:docPart w:val="EB1DAD7C1B214DC0BAE3769D3A6EFB28"/>
              </w:placeholder>
              <w:text/>
            </w:sdtPr>
            <w:sdtEndPr/>
            <w:sdtContent>
              <w:p w:rsidR="002E0D56" w:rsidRPr="00CD3765" w:rsidRDefault="007207BD" w:rsidP="007207BD">
                <w:pPr>
                  <w:spacing w:before="0" w:after="0"/>
                  <w:jc w:val="left"/>
                  <w:rPr>
                    <w:rFonts w:ascii="Arial" w:hAnsi="Arial" w:cs="Arial"/>
                    <w:color w:val="A6A6A6" w:themeColor="background1" w:themeShade="A6"/>
                    <w:sz w:val="20"/>
                  </w:rPr>
                </w:pPr>
                <w:r w:rsidRPr="00CD3765">
                  <w:rPr>
                    <w:rFonts w:ascii="Arial" w:hAnsi="Arial" w:cs="Arial"/>
                    <w:color w:val="A6A6A6" w:themeColor="background1" w:themeShade="A6"/>
                    <w:sz w:val="20"/>
                  </w:rPr>
                  <w:t>Qualification</w:t>
                </w:r>
              </w:p>
            </w:sdtContent>
          </w:sdt>
        </w:tc>
        <w:tc>
          <w:tcPr>
            <w:tcW w:w="4395"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Awarding Body and Country 2"/>
              <w:tag w:val="Awarding Body and Country 2"/>
              <w:id w:val="-797379600"/>
              <w:placeholder>
                <w:docPart w:val="823C20EAE3D0495D968D6002C72DE099"/>
              </w:placeholder>
              <w:showingPlcHdr/>
              <w:text/>
            </w:sdtPr>
            <w:sdtEndPr/>
            <w:sdtContent>
              <w:p w:rsidR="0084079C" w:rsidRPr="007A11AF" w:rsidRDefault="001F2851" w:rsidP="00E1244E">
                <w:pPr>
                  <w:spacing w:before="0" w:after="0"/>
                  <w:jc w:val="left"/>
                  <w:rPr>
                    <w:rFonts w:ascii="Arial" w:hAnsi="Arial" w:cs="Arial"/>
                    <w:sz w:val="20"/>
                  </w:rPr>
                </w:pPr>
                <w:r w:rsidRPr="007A11AF">
                  <w:rPr>
                    <w:rStyle w:val="PlaceholderText"/>
                    <w:rFonts w:ascii="Arial" w:hAnsi="Arial" w:cs="Arial"/>
                    <w:sz w:val="20"/>
                  </w:rPr>
                  <w:t>Awarding Body and Country</w:t>
                </w:r>
                <w:r w:rsidR="00150D72" w:rsidRPr="007A11AF">
                  <w:rPr>
                    <w:rStyle w:val="PlaceholderText"/>
                    <w:rFonts w:ascii="Arial" w:hAnsi="Arial" w:cs="Arial"/>
                    <w:sz w:val="20"/>
                  </w:rPr>
                  <w:t xml:space="preserve"> 2</w:t>
                </w:r>
                <w:r w:rsidRPr="007A11AF">
                  <w:rPr>
                    <w:rStyle w:val="PlaceholderText"/>
                    <w:rFonts w:ascii="Arial" w:hAnsi="Arial" w:cs="Arial"/>
                    <w:sz w:val="20"/>
                  </w:rPr>
                  <w:t>.</w:t>
                </w:r>
              </w:p>
            </w:sdtContent>
          </w:sdt>
        </w:tc>
        <w:tc>
          <w:tcPr>
            <w:tcW w:w="3147"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Date of qualification 2"/>
              <w:tag w:val="Date of qualification"/>
              <w:id w:val="432565702"/>
              <w:placeholder>
                <w:docPart w:val="D94D86FC08D542E29E140F8F18AFD8AF"/>
              </w:placeholder>
              <w:showingPlcHdr/>
              <w:date>
                <w:dateFormat w:val="dd/MM/yyyy"/>
                <w:lid w:val="en-GB"/>
                <w:storeMappedDataAs w:val="dateTime"/>
                <w:calendar w:val="gregorian"/>
              </w:date>
            </w:sdtPr>
            <w:sdtEndPr/>
            <w:sdtContent>
              <w:p w:rsidR="0084079C" w:rsidRPr="007A11AF" w:rsidRDefault="001F2851" w:rsidP="00E1244E">
                <w:pPr>
                  <w:spacing w:before="0" w:after="0"/>
                  <w:jc w:val="left"/>
                  <w:rPr>
                    <w:rFonts w:ascii="Arial" w:hAnsi="Arial" w:cs="Arial"/>
                    <w:sz w:val="20"/>
                  </w:rPr>
                </w:pPr>
                <w:r w:rsidRPr="007A11AF">
                  <w:rPr>
                    <w:rStyle w:val="PlaceholderText"/>
                    <w:rFonts w:ascii="Arial" w:hAnsi="Arial" w:cs="Arial"/>
                    <w:sz w:val="20"/>
                  </w:rPr>
                  <w:t>Date of qualification</w:t>
                </w:r>
                <w:r w:rsidR="00150D72" w:rsidRPr="007A11AF">
                  <w:rPr>
                    <w:rStyle w:val="PlaceholderText"/>
                    <w:rFonts w:ascii="Arial" w:hAnsi="Arial" w:cs="Arial"/>
                    <w:sz w:val="20"/>
                  </w:rPr>
                  <w:t xml:space="preserve"> 2</w:t>
                </w:r>
                <w:r w:rsidRPr="007A11AF">
                  <w:rPr>
                    <w:rStyle w:val="PlaceholderText"/>
                    <w:rFonts w:ascii="Arial" w:hAnsi="Arial" w:cs="Arial"/>
                    <w:sz w:val="20"/>
                  </w:rPr>
                  <w:t>.</w:t>
                </w:r>
              </w:p>
            </w:sdtContent>
          </w:sdt>
        </w:tc>
      </w:tr>
      <w:tr w:rsidR="002E0D56" w:rsidRPr="007A11AF" w:rsidTr="007A11AF">
        <w:tc>
          <w:tcPr>
            <w:tcW w:w="2943" w:type="dxa"/>
            <w:shd w:val="clear" w:color="auto" w:fill="auto"/>
          </w:tcPr>
          <w:p w:rsidR="00D631B1" w:rsidRPr="00CD3765" w:rsidRDefault="00D631B1" w:rsidP="00E1244E">
            <w:pPr>
              <w:spacing w:before="0" w:after="0"/>
              <w:jc w:val="left"/>
              <w:rPr>
                <w:rFonts w:ascii="Arial" w:hAnsi="Arial" w:cs="Arial"/>
                <w:color w:val="A6A6A6" w:themeColor="background1" w:themeShade="A6"/>
                <w:sz w:val="20"/>
              </w:rPr>
            </w:pPr>
          </w:p>
          <w:sdt>
            <w:sdtPr>
              <w:rPr>
                <w:rFonts w:ascii="Arial" w:hAnsi="Arial" w:cs="Arial"/>
                <w:color w:val="A6A6A6" w:themeColor="background1" w:themeShade="A6"/>
                <w:sz w:val="20"/>
              </w:rPr>
              <w:alias w:val="Degree 3"/>
              <w:tag w:val="Degree 3"/>
              <w:id w:val="-950403317"/>
              <w:placeholder>
                <w:docPart w:val="9F4511161A6642438AC5222422A36BA3"/>
              </w:placeholder>
              <w:text/>
            </w:sdtPr>
            <w:sdtEndPr/>
            <w:sdtContent>
              <w:p w:rsidR="0084079C" w:rsidRPr="007A11AF" w:rsidRDefault="007207BD" w:rsidP="007207BD">
                <w:pPr>
                  <w:spacing w:before="0" w:after="0"/>
                  <w:jc w:val="left"/>
                  <w:rPr>
                    <w:rFonts w:ascii="Arial" w:hAnsi="Arial" w:cs="Arial"/>
                    <w:sz w:val="20"/>
                  </w:rPr>
                </w:pPr>
                <w:r w:rsidRPr="00CD3765">
                  <w:rPr>
                    <w:rFonts w:ascii="Arial" w:hAnsi="Arial" w:cs="Arial"/>
                    <w:color w:val="A6A6A6" w:themeColor="background1" w:themeShade="A6"/>
                    <w:sz w:val="20"/>
                  </w:rPr>
                  <w:t>Qualification</w:t>
                </w:r>
              </w:p>
            </w:sdtContent>
          </w:sdt>
        </w:tc>
        <w:tc>
          <w:tcPr>
            <w:tcW w:w="4395"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Awarding Body and Country 3"/>
              <w:tag w:val="Awarding Body and Country 3"/>
              <w:id w:val="-1579274664"/>
              <w:placeholder>
                <w:docPart w:val="3A2651B1FBB945EDAE80E2370D01C943"/>
              </w:placeholder>
              <w:showingPlcHdr/>
              <w:text/>
            </w:sdtPr>
            <w:sdtEndPr/>
            <w:sdtContent>
              <w:p w:rsidR="002E0D56" w:rsidRPr="007A11AF" w:rsidRDefault="001F2851" w:rsidP="00E1244E">
                <w:pPr>
                  <w:spacing w:before="0" w:after="0"/>
                  <w:jc w:val="left"/>
                  <w:rPr>
                    <w:rFonts w:ascii="Arial" w:hAnsi="Arial" w:cs="Arial"/>
                    <w:sz w:val="20"/>
                  </w:rPr>
                </w:pPr>
                <w:r w:rsidRPr="007A11AF">
                  <w:rPr>
                    <w:rStyle w:val="PlaceholderText"/>
                    <w:rFonts w:ascii="Arial" w:hAnsi="Arial" w:cs="Arial"/>
                    <w:sz w:val="20"/>
                  </w:rPr>
                  <w:t>Awarding Body and Country</w:t>
                </w:r>
                <w:r w:rsidR="00150D72" w:rsidRPr="007A11AF">
                  <w:rPr>
                    <w:rStyle w:val="PlaceholderText"/>
                    <w:rFonts w:ascii="Arial" w:hAnsi="Arial" w:cs="Arial"/>
                    <w:sz w:val="20"/>
                  </w:rPr>
                  <w:t xml:space="preserve"> 3.</w:t>
                </w:r>
              </w:p>
            </w:sdtContent>
          </w:sdt>
        </w:tc>
        <w:tc>
          <w:tcPr>
            <w:tcW w:w="3147" w:type="dxa"/>
            <w:shd w:val="clear" w:color="auto" w:fill="auto"/>
          </w:tcPr>
          <w:p w:rsidR="002E0D56" w:rsidRPr="007A11AF" w:rsidRDefault="002E0D56" w:rsidP="00E1244E">
            <w:pPr>
              <w:spacing w:before="0" w:after="0"/>
              <w:jc w:val="left"/>
              <w:rPr>
                <w:rFonts w:ascii="Arial" w:hAnsi="Arial" w:cs="Arial"/>
                <w:sz w:val="20"/>
              </w:rPr>
            </w:pPr>
          </w:p>
          <w:sdt>
            <w:sdtPr>
              <w:rPr>
                <w:rFonts w:ascii="Arial" w:hAnsi="Arial" w:cs="Arial"/>
                <w:sz w:val="20"/>
              </w:rPr>
              <w:alias w:val="Date of qualification 3"/>
              <w:tag w:val="Date of qualification"/>
              <w:id w:val="-1785183304"/>
              <w:placeholder>
                <w:docPart w:val="23924567EF5042268297F7D0D79A1034"/>
              </w:placeholder>
              <w:showingPlcHdr/>
              <w:date>
                <w:dateFormat w:val="dd/MM/yyyy"/>
                <w:lid w:val="en-GB"/>
                <w:storeMappedDataAs w:val="dateTime"/>
                <w:calendar w:val="gregorian"/>
              </w:date>
            </w:sdtPr>
            <w:sdtEndPr/>
            <w:sdtContent>
              <w:p w:rsidR="0084079C" w:rsidRPr="007A11AF" w:rsidRDefault="001F2851" w:rsidP="00E1244E">
                <w:pPr>
                  <w:spacing w:before="0" w:after="0"/>
                  <w:jc w:val="left"/>
                  <w:rPr>
                    <w:rFonts w:ascii="Arial" w:hAnsi="Arial" w:cs="Arial"/>
                    <w:sz w:val="20"/>
                  </w:rPr>
                </w:pPr>
                <w:r w:rsidRPr="007A11AF">
                  <w:rPr>
                    <w:rStyle w:val="PlaceholderText"/>
                    <w:rFonts w:ascii="Arial" w:hAnsi="Arial" w:cs="Arial"/>
                    <w:sz w:val="20"/>
                  </w:rPr>
                  <w:t>Date of qualification</w:t>
                </w:r>
                <w:r w:rsidR="00150D72" w:rsidRPr="007A11AF">
                  <w:rPr>
                    <w:rStyle w:val="PlaceholderText"/>
                    <w:rFonts w:ascii="Arial" w:hAnsi="Arial" w:cs="Arial"/>
                    <w:sz w:val="20"/>
                  </w:rPr>
                  <w:t xml:space="preserve"> 3</w:t>
                </w:r>
                <w:r w:rsidRPr="007A11AF">
                  <w:rPr>
                    <w:rStyle w:val="PlaceholderText"/>
                    <w:rFonts w:ascii="Arial" w:hAnsi="Arial" w:cs="Arial"/>
                    <w:sz w:val="20"/>
                  </w:rPr>
                  <w:t>.</w:t>
                </w:r>
              </w:p>
            </w:sdtContent>
          </w:sdt>
        </w:tc>
      </w:tr>
    </w:tbl>
    <w:p w:rsidR="005D1AF5" w:rsidRDefault="005D1AF5" w:rsidP="00DF28FA">
      <w:pPr>
        <w:spacing w:before="0" w:after="0"/>
        <w:rPr>
          <w:rFonts w:ascii="Gisha" w:hAnsi="Gisha" w:cs="Gisha"/>
          <w:sz w:val="16"/>
          <w:szCs w:val="16"/>
        </w:rPr>
      </w:pPr>
    </w:p>
    <w:p w:rsidR="003772FF" w:rsidRPr="00A47118" w:rsidRDefault="003772FF" w:rsidP="00DF28FA">
      <w:pPr>
        <w:spacing w:before="0" w:after="0"/>
        <w:rPr>
          <w:rFonts w:ascii="Gisha" w:hAnsi="Gisha" w:cs="Gisha"/>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943"/>
        <w:gridCol w:w="2472"/>
      </w:tblGrid>
      <w:tr w:rsidR="00DE74F2" w:rsidRPr="00D631B1" w:rsidTr="005D1AF5">
        <w:trPr>
          <w:tblHeader/>
        </w:trPr>
        <w:tc>
          <w:tcPr>
            <w:tcW w:w="10485" w:type="dxa"/>
            <w:gridSpan w:val="3"/>
            <w:shd w:val="clear" w:color="auto" w:fill="95B3D7" w:themeFill="accent1" w:themeFillTint="99"/>
          </w:tcPr>
          <w:p w:rsidR="00DE74F2" w:rsidRPr="00D631B1" w:rsidRDefault="00DE74F2" w:rsidP="00BF39BF">
            <w:pPr>
              <w:spacing w:before="0" w:after="0"/>
              <w:rPr>
                <w:rFonts w:ascii="Arial" w:hAnsi="Arial" w:cs="Arial"/>
                <w:sz w:val="20"/>
              </w:rPr>
            </w:pPr>
          </w:p>
          <w:p w:rsidR="00E44EF1" w:rsidRDefault="00E44EF1" w:rsidP="00BF39BF">
            <w:pPr>
              <w:spacing w:before="0" w:after="0"/>
              <w:rPr>
                <w:rFonts w:ascii="Arial" w:hAnsi="Arial" w:cs="Arial"/>
                <w:b/>
                <w:sz w:val="20"/>
              </w:rPr>
            </w:pPr>
            <w:r>
              <w:rPr>
                <w:rFonts w:ascii="Arial" w:hAnsi="Arial" w:cs="Arial"/>
                <w:b/>
                <w:sz w:val="20"/>
              </w:rPr>
              <w:t>INTERNSHIP</w:t>
            </w:r>
          </w:p>
          <w:p w:rsidR="00E44EF1" w:rsidRDefault="00E44EF1" w:rsidP="00BF39BF">
            <w:pPr>
              <w:spacing w:before="0" w:after="0"/>
              <w:rPr>
                <w:rFonts w:ascii="Arial" w:hAnsi="Arial" w:cs="Arial"/>
                <w:b/>
                <w:sz w:val="20"/>
              </w:rPr>
            </w:pPr>
          </w:p>
          <w:p w:rsidR="00DE74F2" w:rsidRPr="00D631B1" w:rsidRDefault="00410C64" w:rsidP="00BF39BF">
            <w:pPr>
              <w:spacing w:before="0" w:after="0"/>
              <w:rPr>
                <w:rFonts w:ascii="Arial" w:hAnsi="Arial" w:cs="Arial"/>
                <w:b/>
                <w:sz w:val="20"/>
              </w:rPr>
            </w:pPr>
            <w:r>
              <w:rPr>
                <w:rFonts w:ascii="Arial" w:hAnsi="Arial" w:cs="Arial"/>
                <w:b/>
                <w:sz w:val="20"/>
              </w:rPr>
              <w:t>Please confirm that you have successfully completed your internship. How much experience do you have in Histopathology *in years/</w:t>
            </w:r>
            <w:proofErr w:type="gramStart"/>
            <w:r>
              <w:rPr>
                <w:rFonts w:ascii="Arial" w:hAnsi="Arial" w:cs="Arial"/>
                <w:b/>
                <w:sz w:val="20"/>
              </w:rPr>
              <w:t>months.</w:t>
            </w:r>
            <w:proofErr w:type="gramEnd"/>
            <w:r>
              <w:rPr>
                <w:rFonts w:ascii="Arial" w:hAnsi="Arial" w:cs="Arial"/>
                <w:b/>
                <w:sz w:val="20"/>
              </w:rPr>
              <w:t xml:space="preserve"> </w:t>
            </w:r>
            <w:r w:rsidRPr="00410C64">
              <w:rPr>
                <w:rFonts w:ascii="Arial" w:hAnsi="Arial" w:cs="Arial"/>
                <w:b/>
                <w:sz w:val="20"/>
              </w:rPr>
              <w:t>What is the duration of the t</w:t>
            </w:r>
            <w:r>
              <w:rPr>
                <w:rFonts w:ascii="Arial" w:hAnsi="Arial" w:cs="Arial"/>
                <w:b/>
                <w:sz w:val="20"/>
              </w:rPr>
              <w:t>raining or residency programme?</w:t>
            </w:r>
          </w:p>
          <w:p w:rsidR="00DE74F2" w:rsidRPr="00D631B1" w:rsidRDefault="00DE74F2" w:rsidP="00BF39BF">
            <w:pPr>
              <w:spacing w:before="0" w:after="0"/>
              <w:rPr>
                <w:rFonts w:ascii="Arial" w:hAnsi="Arial" w:cs="Arial"/>
                <w:sz w:val="20"/>
              </w:rPr>
            </w:pPr>
          </w:p>
        </w:tc>
      </w:tr>
      <w:tr w:rsidR="00AF48AB" w:rsidRPr="00D631B1" w:rsidTr="00D631B1">
        <w:trPr>
          <w:tblHeader/>
        </w:trPr>
        <w:tc>
          <w:tcPr>
            <w:tcW w:w="5070" w:type="dxa"/>
            <w:shd w:val="clear" w:color="auto" w:fill="E4E2EE"/>
          </w:tcPr>
          <w:p w:rsidR="00AF48AB" w:rsidRPr="00D631B1" w:rsidRDefault="00AF48AB" w:rsidP="00BF39BF">
            <w:pPr>
              <w:spacing w:before="0" w:after="0"/>
              <w:rPr>
                <w:rFonts w:ascii="Arial" w:hAnsi="Arial" w:cs="Arial"/>
                <w:sz w:val="20"/>
              </w:rPr>
            </w:pPr>
          </w:p>
          <w:p w:rsidR="00AF48AB" w:rsidRPr="00D631B1" w:rsidRDefault="00410C64" w:rsidP="00BF39BF">
            <w:pPr>
              <w:spacing w:before="0" w:after="0"/>
              <w:rPr>
                <w:rFonts w:ascii="Arial" w:hAnsi="Arial" w:cs="Arial"/>
                <w:sz w:val="20"/>
              </w:rPr>
            </w:pPr>
            <w:r>
              <w:rPr>
                <w:rFonts w:ascii="Arial" w:hAnsi="Arial" w:cs="Arial"/>
                <w:b/>
                <w:sz w:val="20"/>
              </w:rPr>
              <w:t>Experience</w:t>
            </w:r>
          </w:p>
        </w:tc>
        <w:tc>
          <w:tcPr>
            <w:tcW w:w="2943" w:type="dxa"/>
            <w:shd w:val="clear" w:color="auto" w:fill="E4E2EE"/>
          </w:tcPr>
          <w:p w:rsidR="00AF48AB" w:rsidRPr="00D631B1" w:rsidRDefault="00AF48AB" w:rsidP="00BF39BF">
            <w:pPr>
              <w:spacing w:before="0" w:after="0"/>
              <w:rPr>
                <w:rFonts w:ascii="Arial" w:hAnsi="Arial" w:cs="Arial"/>
                <w:b/>
                <w:sz w:val="20"/>
              </w:rPr>
            </w:pPr>
          </w:p>
          <w:p w:rsidR="00AF48AB" w:rsidRPr="00D631B1" w:rsidRDefault="00410C64" w:rsidP="00BF39BF">
            <w:pPr>
              <w:spacing w:before="0" w:after="0"/>
              <w:rPr>
                <w:rFonts w:ascii="Arial" w:hAnsi="Arial" w:cs="Arial"/>
                <w:sz w:val="20"/>
              </w:rPr>
            </w:pPr>
            <w:r>
              <w:rPr>
                <w:rFonts w:ascii="Arial" w:hAnsi="Arial" w:cs="Arial"/>
                <w:b/>
                <w:sz w:val="20"/>
              </w:rPr>
              <w:t>Organisation</w:t>
            </w:r>
          </w:p>
        </w:tc>
        <w:tc>
          <w:tcPr>
            <w:tcW w:w="2472" w:type="dxa"/>
            <w:shd w:val="clear" w:color="auto" w:fill="E4E2EE"/>
          </w:tcPr>
          <w:p w:rsidR="00AF48AB" w:rsidRPr="00D631B1" w:rsidRDefault="00AF48AB" w:rsidP="00BF39BF">
            <w:pPr>
              <w:spacing w:before="0" w:after="0"/>
              <w:rPr>
                <w:rFonts w:ascii="Arial" w:hAnsi="Arial" w:cs="Arial"/>
                <w:b/>
                <w:sz w:val="20"/>
              </w:rPr>
            </w:pPr>
          </w:p>
          <w:p w:rsidR="00AF48AB" w:rsidRPr="00D631B1" w:rsidRDefault="00410C64" w:rsidP="00BF39BF">
            <w:pPr>
              <w:spacing w:before="0" w:after="0"/>
              <w:jc w:val="left"/>
              <w:rPr>
                <w:rFonts w:ascii="Arial" w:hAnsi="Arial" w:cs="Arial"/>
                <w:sz w:val="20"/>
              </w:rPr>
            </w:pPr>
            <w:r>
              <w:rPr>
                <w:rFonts w:ascii="Arial" w:hAnsi="Arial" w:cs="Arial"/>
                <w:b/>
                <w:sz w:val="20"/>
              </w:rPr>
              <w:t>Duration</w:t>
            </w:r>
            <w:r w:rsidR="00AF48AB" w:rsidRPr="00D631B1">
              <w:rPr>
                <w:rFonts w:ascii="Arial" w:hAnsi="Arial" w:cs="Arial"/>
                <w:b/>
                <w:sz w:val="20"/>
              </w:rPr>
              <w:t xml:space="preserve"> (mm/</w:t>
            </w:r>
            <w:proofErr w:type="spellStart"/>
            <w:r w:rsidR="00AF48AB" w:rsidRPr="00D631B1">
              <w:rPr>
                <w:rFonts w:ascii="Arial" w:hAnsi="Arial" w:cs="Arial"/>
                <w:b/>
                <w:sz w:val="20"/>
              </w:rPr>
              <w:t>yyyy</w:t>
            </w:r>
            <w:proofErr w:type="spellEnd"/>
            <w:r w:rsidR="00AF48AB" w:rsidRPr="00D631B1">
              <w:rPr>
                <w:rFonts w:ascii="Arial" w:hAnsi="Arial" w:cs="Arial"/>
                <w:b/>
                <w:sz w:val="20"/>
              </w:rPr>
              <w:t>)</w:t>
            </w:r>
            <w:r w:rsidR="00AF48AB" w:rsidRPr="00D631B1">
              <w:rPr>
                <w:rFonts w:ascii="Arial" w:hAnsi="Arial" w:cs="Arial"/>
                <w:b/>
                <w:sz w:val="20"/>
              </w:rPr>
              <w:br/>
            </w:r>
          </w:p>
        </w:tc>
      </w:tr>
      <w:tr w:rsidR="00AF48AB" w:rsidRPr="00D631B1" w:rsidTr="00D631B1">
        <w:tc>
          <w:tcPr>
            <w:tcW w:w="5070" w:type="dxa"/>
            <w:shd w:val="clear" w:color="auto" w:fill="auto"/>
          </w:tcPr>
          <w:p w:rsidR="001F1B21" w:rsidRPr="00D631B1" w:rsidRDefault="001F1B21" w:rsidP="001F1B21">
            <w:pPr>
              <w:tabs>
                <w:tab w:val="right" w:pos="4854"/>
              </w:tabs>
              <w:spacing w:before="0" w:after="0"/>
              <w:rPr>
                <w:rFonts w:ascii="Arial" w:hAnsi="Arial" w:cs="Arial"/>
                <w:sz w:val="20"/>
              </w:rPr>
            </w:pPr>
          </w:p>
          <w:p w:rsidR="001F1B21" w:rsidRPr="00D631B1" w:rsidRDefault="001F1B21" w:rsidP="001F1B21">
            <w:pPr>
              <w:tabs>
                <w:tab w:val="right" w:pos="4854"/>
              </w:tabs>
              <w:spacing w:before="0" w:after="0"/>
              <w:rPr>
                <w:rFonts w:ascii="Arial" w:hAnsi="Arial" w:cs="Arial"/>
                <w:sz w:val="20"/>
              </w:rPr>
            </w:pPr>
          </w:p>
        </w:tc>
        <w:tc>
          <w:tcPr>
            <w:tcW w:w="2943" w:type="dxa"/>
            <w:shd w:val="clear" w:color="auto" w:fill="auto"/>
          </w:tcPr>
          <w:p w:rsidR="00AF48AB" w:rsidRPr="00D631B1" w:rsidRDefault="00AF48AB" w:rsidP="00176990">
            <w:pPr>
              <w:spacing w:before="0" w:after="0"/>
              <w:rPr>
                <w:rFonts w:ascii="Arial" w:hAnsi="Arial" w:cs="Arial"/>
                <w:sz w:val="20"/>
              </w:rPr>
            </w:pPr>
          </w:p>
        </w:tc>
        <w:tc>
          <w:tcPr>
            <w:tcW w:w="2472" w:type="dxa"/>
            <w:shd w:val="clear" w:color="auto" w:fill="auto"/>
          </w:tcPr>
          <w:p w:rsidR="00AF48AB" w:rsidRPr="00D631B1" w:rsidRDefault="00AF48AB" w:rsidP="00176990">
            <w:pPr>
              <w:spacing w:before="0" w:after="0"/>
              <w:rPr>
                <w:rFonts w:ascii="Arial" w:hAnsi="Arial" w:cs="Arial"/>
                <w:sz w:val="20"/>
              </w:rPr>
            </w:pPr>
          </w:p>
        </w:tc>
      </w:tr>
      <w:tr w:rsidR="00AF48AB" w:rsidRPr="00D631B1" w:rsidTr="00D631B1">
        <w:trPr>
          <w:trHeight w:val="352"/>
        </w:trPr>
        <w:tc>
          <w:tcPr>
            <w:tcW w:w="5070" w:type="dxa"/>
            <w:shd w:val="clear" w:color="auto" w:fill="auto"/>
          </w:tcPr>
          <w:p w:rsidR="001F1B21" w:rsidRPr="00D631B1" w:rsidRDefault="001F1B21" w:rsidP="001F1B21">
            <w:pPr>
              <w:spacing w:before="0" w:after="0"/>
              <w:rPr>
                <w:rFonts w:ascii="Arial" w:hAnsi="Arial" w:cs="Arial"/>
                <w:sz w:val="20"/>
              </w:rPr>
            </w:pPr>
          </w:p>
        </w:tc>
        <w:tc>
          <w:tcPr>
            <w:tcW w:w="2943" w:type="dxa"/>
            <w:shd w:val="clear" w:color="auto" w:fill="auto"/>
          </w:tcPr>
          <w:p w:rsidR="00AF48AB" w:rsidRPr="00D631B1" w:rsidRDefault="00AF48AB" w:rsidP="00176990">
            <w:pPr>
              <w:spacing w:before="0" w:after="0"/>
              <w:rPr>
                <w:rFonts w:ascii="Arial" w:hAnsi="Arial" w:cs="Arial"/>
                <w:sz w:val="20"/>
              </w:rPr>
            </w:pPr>
          </w:p>
        </w:tc>
        <w:tc>
          <w:tcPr>
            <w:tcW w:w="2472" w:type="dxa"/>
            <w:shd w:val="clear" w:color="auto" w:fill="auto"/>
          </w:tcPr>
          <w:p w:rsidR="00AF48AB" w:rsidRPr="00D631B1" w:rsidRDefault="00AF48AB" w:rsidP="00176990">
            <w:pPr>
              <w:spacing w:before="0" w:after="0"/>
              <w:rPr>
                <w:rFonts w:ascii="Arial" w:hAnsi="Arial" w:cs="Arial"/>
                <w:sz w:val="20"/>
              </w:rPr>
            </w:pPr>
          </w:p>
        </w:tc>
      </w:tr>
      <w:tr w:rsidR="00AF48AB" w:rsidRPr="00D631B1" w:rsidTr="00D631B1">
        <w:tc>
          <w:tcPr>
            <w:tcW w:w="5070" w:type="dxa"/>
            <w:shd w:val="clear" w:color="auto" w:fill="auto"/>
          </w:tcPr>
          <w:p w:rsidR="001F1B21" w:rsidRPr="00D631B1" w:rsidRDefault="001F1B21" w:rsidP="001F1B21">
            <w:pPr>
              <w:spacing w:before="0" w:after="0"/>
              <w:rPr>
                <w:rFonts w:ascii="Arial" w:hAnsi="Arial" w:cs="Arial"/>
                <w:sz w:val="20"/>
              </w:rPr>
            </w:pPr>
          </w:p>
          <w:p w:rsidR="001F1B21" w:rsidRPr="00D631B1" w:rsidRDefault="001F1B21" w:rsidP="001F1B21">
            <w:pPr>
              <w:spacing w:before="0" w:after="0"/>
              <w:rPr>
                <w:rFonts w:ascii="Arial" w:hAnsi="Arial" w:cs="Arial"/>
                <w:sz w:val="20"/>
              </w:rPr>
            </w:pPr>
          </w:p>
        </w:tc>
        <w:tc>
          <w:tcPr>
            <w:tcW w:w="2943" w:type="dxa"/>
            <w:shd w:val="clear" w:color="auto" w:fill="auto"/>
          </w:tcPr>
          <w:p w:rsidR="00AF48AB" w:rsidRPr="00D631B1" w:rsidRDefault="00AF48AB" w:rsidP="00176990">
            <w:pPr>
              <w:spacing w:before="0" w:after="0"/>
              <w:rPr>
                <w:rFonts w:ascii="Arial" w:hAnsi="Arial" w:cs="Arial"/>
                <w:sz w:val="20"/>
              </w:rPr>
            </w:pPr>
          </w:p>
        </w:tc>
        <w:tc>
          <w:tcPr>
            <w:tcW w:w="2472" w:type="dxa"/>
            <w:shd w:val="clear" w:color="auto" w:fill="auto"/>
          </w:tcPr>
          <w:p w:rsidR="00AF48AB" w:rsidRPr="00D631B1" w:rsidRDefault="00AF48AB" w:rsidP="00176990">
            <w:pPr>
              <w:spacing w:before="0" w:after="0"/>
              <w:rPr>
                <w:rFonts w:ascii="Arial" w:hAnsi="Arial" w:cs="Arial"/>
                <w:sz w:val="20"/>
              </w:rPr>
            </w:pPr>
          </w:p>
        </w:tc>
      </w:tr>
    </w:tbl>
    <w:p w:rsidR="00FA39CB" w:rsidRDefault="00FA39CB" w:rsidP="00DF28FA">
      <w:pPr>
        <w:spacing w:before="0" w:after="0"/>
        <w:rPr>
          <w:rFonts w:ascii="Gisha" w:hAnsi="Gisha" w:cs="Gisha"/>
          <w:sz w:val="16"/>
          <w:szCs w:val="16"/>
        </w:rPr>
      </w:pPr>
    </w:p>
    <w:tbl>
      <w:tblPr>
        <w:tblpPr w:leftFromText="180" w:rightFromText="180" w:vertAnchor="text" w:horzAnchor="margin" w:tblpY="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2126"/>
      </w:tblGrid>
      <w:tr w:rsidR="00FA39CB" w:rsidRPr="00782230" w:rsidTr="00BD6117">
        <w:trPr>
          <w:trHeight w:val="567"/>
          <w:tblHeader/>
        </w:trPr>
        <w:tc>
          <w:tcPr>
            <w:tcW w:w="10485" w:type="dxa"/>
            <w:gridSpan w:val="2"/>
            <w:tcBorders>
              <w:top w:val="nil"/>
            </w:tcBorders>
            <w:shd w:val="clear" w:color="auto" w:fill="000000" w:themeFill="text1"/>
          </w:tcPr>
          <w:p w:rsidR="00FA39CB" w:rsidRPr="00D631B1" w:rsidRDefault="00FA39CB" w:rsidP="00B40E7F">
            <w:pPr>
              <w:pStyle w:val="afstyle"/>
              <w:rPr>
                <w:rFonts w:cs="Arial"/>
                <w:b/>
                <w:color w:val="D6E3BC" w:themeColor="accent3" w:themeTint="66"/>
                <w:sz w:val="10"/>
                <w:szCs w:val="10"/>
              </w:rPr>
            </w:pPr>
          </w:p>
          <w:p w:rsidR="00FA39CB" w:rsidRPr="00D631B1" w:rsidRDefault="00FA39CB" w:rsidP="00410C64">
            <w:pPr>
              <w:pStyle w:val="afstyle"/>
              <w:rPr>
                <w:rFonts w:cs="Arial"/>
                <w:b/>
              </w:rPr>
            </w:pPr>
            <w:r w:rsidRPr="00D631B1">
              <w:rPr>
                <w:rFonts w:cs="Arial"/>
                <w:b/>
                <w:color w:val="D6E3BC" w:themeColor="accent3" w:themeTint="66"/>
              </w:rPr>
              <w:t>SECTION</w:t>
            </w:r>
            <w:r w:rsidR="005A700E">
              <w:rPr>
                <w:rFonts w:cs="Arial"/>
                <w:b/>
                <w:color w:val="D6E3BC" w:themeColor="accent3" w:themeTint="66"/>
              </w:rPr>
              <w:t xml:space="preserve"> </w:t>
            </w:r>
            <w:r w:rsidR="00410C64">
              <w:rPr>
                <w:rFonts w:cs="Arial"/>
                <w:b/>
                <w:color w:val="D6E3BC" w:themeColor="accent3" w:themeTint="66"/>
              </w:rPr>
              <w:t>F</w:t>
            </w:r>
            <w:r w:rsidRPr="00D631B1">
              <w:rPr>
                <w:rFonts w:cs="Arial"/>
                <w:b/>
                <w:color w:val="D6E3BC" w:themeColor="accent3" w:themeTint="66"/>
              </w:rPr>
              <w:t xml:space="preserve">: </w:t>
            </w:r>
            <w:r>
              <w:rPr>
                <w:rFonts w:cs="Arial"/>
                <w:b/>
                <w:color w:val="D6E3BC" w:themeColor="accent3" w:themeTint="66"/>
              </w:rPr>
              <w:t>HISTOPATHOLOGY TRAINING/ RESIDENCY PROGRAMME</w:t>
            </w:r>
          </w:p>
        </w:tc>
      </w:tr>
      <w:tr w:rsidR="00410C64" w:rsidRPr="00D631B1" w:rsidTr="00BD6117">
        <w:trPr>
          <w:trHeight w:val="567"/>
        </w:trPr>
        <w:tc>
          <w:tcPr>
            <w:tcW w:w="8359" w:type="dxa"/>
            <w:shd w:val="clear" w:color="auto" w:fill="E5DFEC" w:themeFill="accent4" w:themeFillTint="33"/>
          </w:tcPr>
          <w:p w:rsidR="00410C64" w:rsidRPr="00D631B1" w:rsidRDefault="00410C64" w:rsidP="007A00EB">
            <w:pPr>
              <w:pStyle w:val="afstyle"/>
              <w:rPr>
                <w:rFonts w:cs="Arial"/>
              </w:rPr>
            </w:pPr>
            <w:r>
              <w:rPr>
                <w:rFonts w:cs="Arial"/>
                <w:b/>
              </w:rPr>
              <w:t xml:space="preserve">Is your </w:t>
            </w:r>
            <w:r w:rsidR="008A4C70">
              <w:rPr>
                <w:rFonts w:cs="Arial"/>
                <w:b/>
              </w:rPr>
              <w:t>Supervisor</w:t>
            </w:r>
            <w:r>
              <w:rPr>
                <w:rFonts w:cs="Arial"/>
                <w:b/>
              </w:rPr>
              <w:t xml:space="preserve"> </w:t>
            </w:r>
            <w:r w:rsidR="007A00EB">
              <w:rPr>
                <w:rFonts w:cs="Arial"/>
                <w:b/>
              </w:rPr>
              <w:t>informed that you are applying for this scheme</w:t>
            </w:r>
            <w:r>
              <w:rPr>
                <w:rFonts w:cs="Arial"/>
                <w:b/>
              </w:rPr>
              <w:t>?</w:t>
            </w:r>
            <w:r w:rsidRPr="00D631B1">
              <w:rPr>
                <w:rFonts w:cs="Arial"/>
                <w:b/>
              </w:rPr>
              <w:t xml:space="preserve"> </w:t>
            </w:r>
          </w:p>
        </w:tc>
        <w:tc>
          <w:tcPr>
            <w:tcW w:w="2126" w:type="dxa"/>
            <w:shd w:val="clear" w:color="auto" w:fill="FFFFFF" w:themeFill="background1"/>
          </w:tcPr>
          <w:p w:rsidR="00410C64" w:rsidRPr="00D631B1" w:rsidRDefault="00410C64" w:rsidP="00410C64">
            <w:pPr>
              <w:pStyle w:val="afstyle"/>
              <w:rPr>
                <w:rFonts w:cs="Arial"/>
              </w:rPr>
            </w:pPr>
            <w:r w:rsidRPr="00D631B1">
              <w:rPr>
                <w:rFonts w:cs="Arial"/>
              </w:rPr>
              <w:t xml:space="preserve">Yes </w:t>
            </w:r>
            <w:sdt>
              <w:sdtPr>
                <w:rPr>
                  <w:rFonts w:cs="Arial"/>
                </w:rPr>
                <w:alias w:val="Yes"/>
                <w:tag w:val="Yes"/>
                <w:id w:val="1656573524"/>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r w:rsidRPr="00D631B1">
              <w:rPr>
                <w:rFonts w:cs="Arial"/>
              </w:rPr>
              <w:t xml:space="preserve">   No  </w:t>
            </w:r>
            <w:sdt>
              <w:sdtPr>
                <w:rPr>
                  <w:rFonts w:cs="Arial"/>
                </w:rPr>
                <w:alias w:val="No"/>
                <w:tag w:val="No"/>
                <w:id w:val="1169213565"/>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p>
        </w:tc>
      </w:tr>
      <w:tr w:rsidR="00410C64" w:rsidRPr="00D631B1" w:rsidTr="00BD6117">
        <w:trPr>
          <w:trHeight w:val="567"/>
        </w:trPr>
        <w:tc>
          <w:tcPr>
            <w:tcW w:w="8359" w:type="dxa"/>
            <w:shd w:val="clear" w:color="auto" w:fill="E5DFEC" w:themeFill="accent4" w:themeFillTint="33"/>
          </w:tcPr>
          <w:p w:rsidR="00410C64" w:rsidRPr="00D631B1" w:rsidRDefault="00410C64" w:rsidP="008A4C70">
            <w:pPr>
              <w:pStyle w:val="afstyle"/>
              <w:rPr>
                <w:rFonts w:cs="Arial"/>
              </w:rPr>
            </w:pPr>
            <w:r>
              <w:rPr>
                <w:rFonts w:cs="Arial"/>
                <w:b/>
              </w:rPr>
              <w:t xml:space="preserve">Is your </w:t>
            </w:r>
            <w:r w:rsidR="008A4C70">
              <w:rPr>
                <w:rFonts w:cs="Arial"/>
                <w:b/>
              </w:rPr>
              <w:t>Supervisor</w:t>
            </w:r>
            <w:r>
              <w:rPr>
                <w:rFonts w:cs="Arial"/>
                <w:b/>
              </w:rPr>
              <w:t xml:space="preserve"> informed th</w:t>
            </w:r>
            <w:r w:rsidR="008A4C70">
              <w:rPr>
                <w:rFonts w:cs="Arial"/>
                <w:b/>
              </w:rPr>
              <w:t xml:space="preserve">at you wish to sit the </w:t>
            </w:r>
            <w:proofErr w:type="spellStart"/>
            <w:r w:rsidR="008A4C70">
              <w:rPr>
                <w:rFonts w:cs="Arial"/>
                <w:b/>
              </w:rPr>
              <w:t>FRCPath</w:t>
            </w:r>
            <w:proofErr w:type="spellEnd"/>
            <w:r w:rsidR="008A4C70">
              <w:rPr>
                <w:rFonts w:cs="Arial"/>
                <w:b/>
              </w:rPr>
              <w:t xml:space="preserve"> Part 1</w:t>
            </w:r>
            <w:r>
              <w:rPr>
                <w:rFonts w:cs="Arial"/>
                <w:b/>
              </w:rPr>
              <w:t>?</w:t>
            </w:r>
            <w:r w:rsidRPr="00D631B1">
              <w:rPr>
                <w:rFonts w:cs="Arial"/>
                <w:b/>
              </w:rPr>
              <w:t xml:space="preserve"> </w:t>
            </w:r>
          </w:p>
        </w:tc>
        <w:tc>
          <w:tcPr>
            <w:tcW w:w="2126" w:type="dxa"/>
            <w:shd w:val="clear" w:color="auto" w:fill="FFFFFF" w:themeFill="background1"/>
          </w:tcPr>
          <w:p w:rsidR="00410C64" w:rsidRPr="00D631B1" w:rsidRDefault="00410C64" w:rsidP="00410C64">
            <w:pPr>
              <w:pStyle w:val="afstyle"/>
              <w:rPr>
                <w:rFonts w:cs="Arial"/>
              </w:rPr>
            </w:pPr>
            <w:r w:rsidRPr="00D631B1">
              <w:rPr>
                <w:rFonts w:cs="Arial"/>
              </w:rPr>
              <w:t xml:space="preserve">Yes </w:t>
            </w:r>
            <w:sdt>
              <w:sdtPr>
                <w:rPr>
                  <w:rFonts w:cs="Arial"/>
                </w:rPr>
                <w:alias w:val="Yes"/>
                <w:tag w:val="Yes"/>
                <w:id w:val="-630554533"/>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r w:rsidRPr="00D631B1">
              <w:rPr>
                <w:rFonts w:cs="Arial"/>
              </w:rPr>
              <w:t xml:space="preserve">   No  </w:t>
            </w:r>
            <w:sdt>
              <w:sdtPr>
                <w:rPr>
                  <w:rFonts w:cs="Arial"/>
                </w:rPr>
                <w:alias w:val="No"/>
                <w:tag w:val="No"/>
                <w:id w:val="2094351996"/>
                <w14:checkbox>
                  <w14:checked w14:val="0"/>
                  <w14:checkedState w14:val="2612" w14:font="MS Gothic"/>
                  <w14:uncheckedState w14:val="2610" w14:font="MS Gothic"/>
                </w14:checkbox>
              </w:sdtPr>
              <w:sdtEndPr/>
              <w:sdtContent>
                <w:r w:rsidRPr="00D631B1">
                  <w:rPr>
                    <w:rFonts w:ascii="Segoe UI Symbol" w:eastAsia="MS Gothic" w:hAnsi="Segoe UI Symbol" w:cs="Segoe UI Symbol"/>
                  </w:rPr>
                  <w:t>☐</w:t>
                </w:r>
              </w:sdtContent>
            </w:sdt>
          </w:p>
        </w:tc>
      </w:tr>
    </w:tbl>
    <w:p w:rsidR="005A700E" w:rsidRDefault="005A700E" w:rsidP="00DF28FA">
      <w:pPr>
        <w:spacing w:before="0" w:after="0"/>
        <w:rPr>
          <w:rFonts w:ascii="Gisha" w:hAnsi="Gisha" w:cs="Gisha"/>
          <w:sz w:val="16"/>
          <w:szCs w:val="16"/>
        </w:rPr>
      </w:pPr>
    </w:p>
    <w:p w:rsidR="005A700E" w:rsidRDefault="005A700E" w:rsidP="00DF28FA">
      <w:pPr>
        <w:spacing w:before="0" w:after="0"/>
        <w:rPr>
          <w:rFonts w:ascii="Gisha" w:hAnsi="Gisha" w:cs="Gisha"/>
          <w:sz w:val="16"/>
          <w:szCs w:val="16"/>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000" w:firstRow="0" w:lastRow="0" w:firstColumn="0" w:lastColumn="0" w:noHBand="0" w:noVBand="0"/>
      </w:tblPr>
      <w:tblGrid>
        <w:gridCol w:w="1872"/>
        <w:gridCol w:w="3402"/>
        <w:gridCol w:w="1573"/>
        <w:gridCol w:w="3672"/>
      </w:tblGrid>
      <w:tr w:rsidR="00516479" w:rsidRPr="007A11AF" w:rsidTr="00374CD4">
        <w:trPr>
          <w:trHeight w:hRule="exact" w:val="680"/>
        </w:trPr>
        <w:tc>
          <w:tcPr>
            <w:tcW w:w="10519" w:type="dxa"/>
            <w:gridSpan w:val="4"/>
            <w:tcBorders>
              <w:top w:val="nil"/>
            </w:tcBorders>
            <w:shd w:val="clear" w:color="auto" w:fill="000000" w:themeFill="text1"/>
            <w:vAlign w:val="center"/>
          </w:tcPr>
          <w:p w:rsidR="00516479" w:rsidRPr="007A11AF" w:rsidRDefault="00E44EF1" w:rsidP="00516479">
            <w:pPr>
              <w:spacing w:before="60" w:after="60"/>
              <w:jc w:val="left"/>
              <w:rPr>
                <w:rFonts w:ascii="Arial" w:hAnsi="Arial" w:cs="Arial"/>
                <w:b/>
                <w:sz w:val="20"/>
              </w:rPr>
            </w:pPr>
            <w:r>
              <w:rPr>
                <w:rFonts w:ascii="Arial" w:hAnsi="Arial" w:cs="Arial"/>
                <w:b/>
                <w:color w:val="D6E3BC" w:themeColor="accent3" w:themeTint="66"/>
                <w:sz w:val="20"/>
              </w:rPr>
              <w:t>SECTION G</w:t>
            </w:r>
            <w:r w:rsidR="00516479" w:rsidRPr="007A11AF">
              <w:rPr>
                <w:rFonts w:ascii="Arial" w:hAnsi="Arial" w:cs="Arial"/>
                <w:b/>
                <w:color w:val="D6E3BC" w:themeColor="accent3" w:themeTint="66"/>
                <w:sz w:val="20"/>
              </w:rPr>
              <w:t xml:space="preserve">:  </w:t>
            </w:r>
            <w:r w:rsidR="00516479">
              <w:rPr>
                <w:rFonts w:ascii="Arial" w:hAnsi="Arial" w:cs="Arial"/>
                <w:b/>
                <w:color w:val="D6E3BC" w:themeColor="accent3" w:themeTint="66"/>
                <w:sz w:val="20"/>
              </w:rPr>
              <w:t>EMPLOYMENT DETAILS</w:t>
            </w:r>
          </w:p>
        </w:tc>
      </w:tr>
      <w:tr w:rsidR="00996889" w:rsidRPr="007A11AF" w:rsidTr="00996889">
        <w:trPr>
          <w:trHeight w:val="513"/>
        </w:trPr>
        <w:tc>
          <w:tcPr>
            <w:tcW w:w="10519" w:type="dxa"/>
            <w:gridSpan w:val="4"/>
            <w:shd w:val="clear" w:color="auto" w:fill="FFFFFF" w:themeFill="background1"/>
            <w:vAlign w:val="center"/>
          </w:tcPr>
          <w:p w:rsidR="00996889" w:rsidRPr="00996889" w:rsidRDefault="00996889" w:rsidP="00996889">
            <w:pPr>
              <w:spacing w:before="0" w:after="0"/>
              <w:rPr>
                <w:rFonts w:ascii="Arial" w:hAnsi="Arial" w:cs="Arial"/>
                <w:b/>
                <w:sz w:val="20"/>
                <w:u w:val="single"/>
              </w:rPr>
            </w:pPr>
            <w:r>
              <w:rPr>
                <w:rFonts w:ascii="Arial" w:hAnsi="Arial" w:cs="Arial"/>
                <w:b/>
                <w:sz w:val="20"/>
                <w:u w:val="single"/>
              </w:rPr>
              <w:t>Current post</w:t>
            </w:r>
          </w:p>
          <w:p w:rsidR="00996889" w:rsidRPr="007A11AF" w:rsidRDefault="00996889" w:rsidP="00996889">
            <w:pPr>
              <w:spacing w:before="0" w:after="0"/>
              <w:rPr>
                <w:rFonts w:ascii="Arial" w:hAnsi="Arial" w:cs="Arial"/>
                <w:sz w:val="20"/>
              </w:rPr>
            </w:pPr>
            <w:r>
              <w:rPr>
                <w:rFonts w:ascii="Arial" w:hAnsi="Arial" w:cs="Arial"/>
                <w:sz w:val="20"/>
              </w:rPr>
              <w:t>Please provide details of your current post.</w:t>
            </w:r>
            <w:r w:rsidRPr="00996889">
              <w:rPr>
                <w:rFonts w:ascii="Arial" w:hAnsi="Arial" w:cs="Arial"/>
                <w:sz w:val="20"/>
              </w:rPr>
              <w:t xml:space="preserve"> </w:t>
            </w:r>
          </w:p>
        </w:tc>
      </w:tr>
      <w:tr w:rsidR="00516479" w:rsidRPr="007A11AF" w:rsidTr="00516479">
        <w:trPr>
          <w:trHeight w:val="513"/>
        </w:trPr>
        <w:tc>
          <w:tcPr>
            <w:tcW w:w="1872" w:type="dxa"/>
            <w:shd w:val="clear" w:color="auto" w:fill="E4E2EE"/>
            <w:vAlign w:val="center"/>
          </w:tcPr>
          <w:p w:rsidR="00516479" w:rsidRPr="007A11AF" w:rsidRDefault="00516479" w:rsidP="00374CD4">
            <w:pPr>
              <w:spacing w:before="60" w:after="60"/>
              <w:jc w:val="left"/>
              <w:rPr>
                <w:rFonts w:ascii="Arial" w:hAnsi="Arial" w:cs="Arial"/>
                <w:b/>
                <w:sz w:val="20"/>
              </w:rPr>
            </w:pPr>
            <w:r>
              <w:rPr>
                <w:rFonts w:ascii="Arial" w:hAnsi="Arial" w:cs="Arial"/>
                <w:b/>
                <w:sz w:val="20"/>
              </w:rPr>
              <w:t>Job Title</w:t>
            </w:r>
          </w:p>
        </w:tc>
        <w:sdt>
          <w:sdtPr>
            <w:rPr>
              <w:rFonts w:ascii="Arial" w:hAnsi="Arial" w:cs="Arial"/>
              <w:sz w:val="20"/>
            </w:rPr>
            <w:id w:val="-610436442"/>
            <w15:repeatingSection/>
          </w:sdtPr>
          <w:sdtEndPr/>
          <w:sdtContent>
            <w:sdt>
              <w:sdtPr>
                <w:rPr>
                  <w:rFonts w:ascii="Arial" w:hAnsi="Arial" w:cs="Arial"/>
                  <w:sz w:val="20"/>
                </w:rPr>
                <w:id w:val="-2073263401"/>
                <w:placeholder>
                  <w:docPart w:val="5FEF4B925AE04E6590D55585726D5FF3"/>
                </w:placeholder>
                <w:showingPlcHdr/>
                <w15:repeatingSectionItem/>
              </w:sdtPr>
              <w:sdtEndPr/>
              <w:sdtContent>
                <w:tc>
                  <w:tcPr>
                    <w:tcW w:w="8647" w:type="dxa"/>
                    <w:gridSpan w:val="3"/>
                    <w:shd w:val="clear" w:color="auto" w:fill="auto"/>
                    <w:vAlign w:val="center"/>
                  </w:tcPr>
                  <w:p w:rsidR="00516479" w:rsidRPr="007A11AF" w:rsidRDefault="0073366A" w:rsidP="0073366A">
                    <w:pPr>
                      <w:spacing w:before="60" w:after="60"/>
                      <w:ind w:left="178"/>
                      <w:jc w:val="left"/>
                      <w:rPr>
                        <w:rFonts w:ascii="Arial" w:hAnsi="Arial" w:cs="Arial"/>
                        <w:sz w:val="20"/>
                      </w:rPr>
                    </w:pPr>
                    <w:r w:rsidRPr="0073366A">
                      <w:rPr>
                        <w:rStyle w:val="PlaceholderText"/>
                        <w:rFonts w:ascii="Arial" w:hAnsi="Arial" w:cs="Arial"/>
                        <w:sz w:val="20"/>
                      </w:rPr>
                      <w:t>Enter Job Title</w:t>
                    </w:r>
                    <w:r w:rsidRPr="0073366A">
                      <w:rPr>
                        <w:rStyle w:val="PlaceholderText"/>
                        <w:rFonts w:ascii="Arial" w:hAnsi="Arial" w:cs="Arial"/>
                      </w:rPr>
                      <w:t>.</w:t>
                    </w:r>
                  </w:p>
                </w:tc>
              </w:sdtContent>
            </w:sdt>
          </w:sdtContent>
        </w:sdt>
      </w:tr>
      <w:tr w:rsidR="00516479" w:rsidRPr="007A11AF" w:rsidTr="00516479">
        <w:trPr>
          <w:trHeight w:val="607"/>
        </w:trPr>
        <w:tc>
          <w:tcPr>
            <w:tcW w:w="1872" w:type="dxa"/>
            <w:shd w:val="clear" w:color="auto" w:fill="E4E2EE"/>
            <w:vAlign w:val="center"/>
          </w:tcPr>
          <w:p w:rsidR="00516479" w:rsidRPr="007A11AF" w:rsidRDefault="00516479" w:rsidP="00374CD4">
            <w:pPr>
              <w:spacing w:before="60" w:after="60"/>
              <w:jc w:val="left"/>
              <w:rPr>
                <w:rFonts w:ascii="Arial" w:hAnsi="Arial" w:cs="Arial"/>
                <w:b/>
                <w:sz w:val="20"/>
              </w:rPr>
            </w:pPr>
            <w:r>
              <w:rPr>
                <w:rFonts w:ascii="Arial" w:hAnsi="Arial" w:cs="Arial"/>
                <w:b/>
                <w:sz w:val="20"/>
              </w:rPr>
              <w:t>Institution</w:t>
            </w:r>
          </w:p>
        </w:tc>
        <w:sdt>
          <w:sdtPr>
            <w:rPr>
              <w:rFonts w:ascii="Arial" w:hAnsi="Arial" w:cs="Arial"/>
              <w:sz w:val="20"/>
            </w:rPr>
            <w:id w:val="-841154260"/>
            <w15:repeatingSection/>
          </w:sdtPr>
          <w:sdtEndPr/>
          <w:sdtContent>
            <w:sdt>
              <w:sdtPr>
                <w:rPr>
                  <w:rFonts w:ascii="Arial" w:hAnsi="Arial" w:cs="Arial"/>
                  <w:sz w:val="20"/>
                </w:rPr>
                <w:id w:val="510183903"/>
                <w:placeholder>
                  <w:docPart w:val="0E2050E1D5AA45A0945B0029DEB212DD"/>
                </w:placeholder>
                <w:showingPlcHdr/>
                <w15:repeatingSectionItem/>
              </w:sdtPr>
              <w:sdtEndPr/>
              <w:sdtContent>
                <w:tc>
                  <w:tcPr>
                    <w:tcW w:w="8647" w:type="dxa"/>
                    <w:gridSpan w:val="3"/>
                    <w:shd w:val="clear" w:color="auto" w:fill="auto"/>
                    <w:vAlign w:val="center"/>
                  </w:tcPr>
                  <w:p w:rsidR="00516479" w:rsidRPr="0073366A" w:rsidRDefault="0073366A" w:rsidP="0073366A">
                    <w:pPr>
                      <w:spacing w:before="60" w:after="60"/>
                      <w:ind w:left="178"/>
                      <w:jc w:val="left"/>
                      <w:rPr>
                        <w:color w:val="808080"/>
                      </w:rPr>
                    </w:pPr>
                    <w:r w:rsidRPr="0073366A">
                      <w:rPr>
                        <w:rStyle w:val="PlaceholderText"/>
                        <w:rFonts w:ascii="Arial" w:hAnsi="Arial" w:cs="Arial"/>
                        <w:sz w:val="20"/>
                      </w:rPr>
                      <w:t xml:space="preserve">Enter Name of the Institution. </w:t>
                    </w:r>
                  </w:p>
                </w:tc>
              </w:sdtContent>
            </w:sdt>
          </w:sdtContent>
        </w:sdt>
      </w:tr>
      <w:tr w:rsidR="00516479" w:rsidRPr="007A11AF" w:rsidTr="00374CD4">
        <w:trPr>
          <w:trHeight w:val="1218"/>
        </w:trPr>
        <w:tc>
          <w:tcPr>
            <w:tcW w:w="1872" w:type="dxa"/>
            <w:shd w:val="clear" w:color="auto" w:fill="E4E2EE"/>
            <w:vAlign w:val="center"/>
          </w:tcPr>
          <w:p w:rsidR="00516479" w:rsidRPr="007A11AF" w:rsidRDefault="00516479" w:rsidP="00374CD4">
            <w:pPr>
              <w:spacing w:before="60" w:after="60"/>
              <w:jc w:val="left"/>
              <w:rPr>
                <w:rFonts w:ascii="Arial" w:hAnsi="Arial" w:cs="Arial"/>
                <w:b/>
                <w:sz w:val="20"/>
              </w:rPr>
            </w:pPr>
            <w:r>
              <w:rPr>
                <w:rFonts w:ascii="Arial" w:hAnsi="Arial" w:cs="Arial"/>
                <w:b/>
                <w:sz w:val="20"/>
              </w:rPr>
              <w:lastRenderedPageBreak/>
              <w:t>Work</w:t>
            </w:r>
            <w:r w:rsidRPr="007A11AF">
              <w:rPr>
                <w:rFonts w:ascii="Arial" w:hAnsi="Arial" w:cs="Arial"/>
                <w:b/>
                <w:sz w:val="20"/>
              </w:rPr>
              <w:t xml:space="preserve"> Address</w:t>
            </w:r>
          </w:p>
        </w:tc>
        <w:tc>
          <w:tcPr>
            <w:tcW w:w="8647" w:type="dxa"/>
            <w:gridSpan w:val="3"/>
            <w:shd w:val="clear" w:color="auto" w:fill="auto"/>
            <w:vAlign w:val="center"/>
          </w:tcPr>
          <w:p w:rsidR="00516479" w:rsidRPr="007A11AF" w:rsidRDefault="00211168" w:rsidP="00BF642E">
            <w:pPr>
              <w:spacing w:before="60" w:after="60"/>
              <w:jc w:val="left"/>
              <w:rPr>
                <w:rFonts w:ascii="Arial" w:hAnsi="Arial" w:cs="Arial"/>
                <w:sz w:val="20"/>
              </w:rPr>
            </w:pPr>
            <w:r>
              <w:rPr>
                <w:rFonts w:ascii="Arial" w:hAnsi="Arial" w:cs="Arial"/>
                <w:sz w:val="20"/>
              </w:rPr>
              <w:t xml:space="preserve">      </w:t>
            </w:r>
            <w:sdt>
              <w:sdtPr>
                <w:rPr>
                  <w:rFonts w:ascii="Arial" w:hAnsi="Arial" w:cs="Arial"/>
                  <w:sz w:val="20"/>
                </w:rPr>
                <w:id w:val="-649592488"/>
                <w:placeholder>
                  <w:docPart w:val="CDF03D972F87426490483388145D8BDB"/>
                </w:placeholder>
                <w:showingPlcHdr/>
                <w:comboBox>
                  <w:listItem w:value="Choose an item."/>
                </w:comboBox>
              </w:sdtPr>
              <w:sdtEndPr/>
              <w:sdtContent>
                <w:r w:rsidR="00124391" w:rsidRPr="00124391">
                  <w:rPr>
                    <w:rStyle w:val="PlaceholderText"/>
                    <w:rFonts w:ascii="Arial" w:hAnsi="Arial" w:cs="Arial"/>
                    <w:sz w:val="20"/>
                  </w:rPr>
                  <w:t>Work Address</w:t>
                </w:r>
                <w:r w:rsidR="00124391" w:rsidRPr="00300D32">
                  <w:rPr>
                    <w:rStyle w:val="PlaceholderText"/>
                  </w:rPr>
                  <w:t>.</w:t>
                </w:r>
              </w:sdtContent>
            </w:sdt>
          </w:p>
        </w:tc>
      </w:tr>
      <w:tr w:rsidR="00516479" w:rsidRPr="007A11AF" w:rsidTr="00516479">
        <w:trPr>
          <w:trHeight w:hRule="exact" w:val="571"/>
        </w:trPr>
        <w:tc>
          <w:tcPr>
            <w:tcW w:w="1872" w:type="dxa"/>
            <w:shd w:val="clear" w:color="auto" w:fill="E4E2EE"/>
            <w:vAlign w:val="center"/>
          </w:tcPr>
          <w:p w:rsidR="00516479" w:rsidRPr="007A11AF" w:rsidRDefault="00516479" w:rsidP="00374CD4">
            <w:pPr>
              <w:tabs>
                <w:tab w:val="left" w:pos="417"/>
              </w:tabs>
              <w:spacing w:before="60" w:after="60"/>
              <w:jc w:val="left"/>
              <w:rPr>
                <w:rFonts w:ascii="Arial" w:hAnsi="Arial" w:cs="Arial"/>
                <w:b/>
                <w:sz w:val="20"/>
              </w:rPr>
            </w:pPr>
            <w:r>
              <w:rPr>
                <w:rFonts w:ascii="Arial" w:hAnsi="Arial" w:cs="Arial"/>
                <w:b/>
                <w:sz w:val="20"/>
              </w:rPr>
              <w:t>Country*</w:t>
            </w:r>
          </w:p>
        </w:tc>
        <w:sdt>
          <w:sdtPr>
            <w:rPr>
              <w:rFonts w:ascii="Arial" w:hAnsi="Arial" w:cs="Arial"/>
              <w:sz w:val="20"/>
            </w:rPr>
            <w:id w:val="-1942447591"/>
            <w:placeholder>
              <w:docPart w:val="8814E518D5014FD2A427195607CD3BD0"/>
            </w:placeholder>
            <w:showingPlcHdr/>
            <w:text/>
          </w:sdtPr>
          <w:sdtEndPr/>
          <w:sdtContent>
            <w:tc>
              <w:tcPr>
                <w:tcW w:w="3402" w:type="dxa"/>
                <w:vAlign w:val="center"/>
              </w:tcPr>
              <w:p w:rsidR="00516479" w:rsidRPr="007A11AF" w:rsidRDefault="00516479" w:rsidP="00374CD4">
                <w:pPr>
                  <w:spacing w:before="60" w:after="60"/>
                  <w:ind w:left="178"/>
                  <w:jc w:val="left"/>
                  <w:rPr>
                    <w:rFonts w:ascii="Arial" w:hAnsi="Arial" w:cs="Arial"/>
                    <w:sz w:val="20"/>
                  </w:rPr>
                </w:pPr>
                <w:r w:rsidRPr="007A11AF">
                  <w:rPr>
                    <w:rStyle w:val="PlaceholderText"/>
                    <w:rFonts w:ascii="Arial" w:hAnsi="Arial" w:cs="Arial"/>
                    <w:sz w:val="20"/>
                  </w:rPr>
                  <w:t>Country.</w:t>
                </w:r>
              </w:p>
            </w:tc>
          </w:sdtContent>
        </w:sdt>
        <w:tc>
          <w:tcPr>
            <w:tcW w:w="1573" w:type="dxa"/>
            <w:shd w:val="clear" w:color="auto" w:fill="E4E2EE"/>
            <w:vAlign w:val="center"/>
          </w:tcPr>
          <w:p w:rsidR="00516479" w:rsidRPr="007A11AF" w:rsidRDefault="00516479" w:rsidP="00374CD4">
            <w:pPr>
              <w:tabs>
                <w:tab w:val="left" w:pos="337"/>
                <w:tab w:val="left" w:pos="417"/>
              </w:tabs>
              <w:spacing w:before="60" w:after="60"/>
              <w:jc w:val="left"/>
              <w:rPr>
                <w:rFonts w:ascii="Arial" w:hAnsi="Arial" w:cs="Arial"/>
                <w:b/>
                <w:sz w:val="20"/>
              </w:rPr>
            </w:pPr>
            <w:r>
              <w:rPr>
                <w:rFonts w:ascii="Arial" w:hAnsi="Arial" w:cs="Arial"/>
                <w:b/>
                <w:sz w:val="20"/>
              </w:rPr>
              <w:t>Work phone</w:t>
            </w:r>
          </w:p>
        </w:tc>
        <w:tc>
          <w:tcPr>
            <w:tcW w:w="3672" w:type="dxa"/>
            <w:vAlign w:val="center"/>
          </w:tcPr>
          <w:p w:rsidR="00516479" w:rsidRPr="007A11AF" w:rsidRDefault="00516479" w:rsidP="00516479">
            <w:pPr>
              <w:spacing w:before="60" w:after="60"/>
              <w:jc w:val="left"/>
              <w:rPr>
                <w:rFonts w:ascii="Arial" w:hAnsi="Arial" w:cs="Arial"/>
                <w:sz w:val="20"/>
              </w:rPr>
            </w:pPr>
          </w:p>
        </w:tc>
      </w:tr>
      <w:tr w:rsidR="00516479" w:rsidRPr="007A11AF" w:rsidTr="00516479">
        <w:trPr>
          <w:trHeight w:hRule="exact" w:val="627"/>
        </w:trPr>
        <w:tc>
          <w:tcPr>
            <w:tcW w:w="1872" w:type="dxa"/>
            <w:shd w:val="clear" w:color="auto" w:fill="E4E2EE"/>
            <w:vAlign w:val="center"/>
          </w:tcPr>
          <w:p w:rsidR="00516479" w:rsidRPr="007A11AF" w:rsidRDefault="00516479" w:rsidP="00374CD4">
            <w:pPr>
              <w:tabs>
                <w:tab w:val="left" w:pos="417"/>
              </w:tabs>
              <w:spacing w:before="60" w:after="60"/>
              <w:jc w:val="left"/>
              <w:rPr>
                <w:rFonts w:ascii="Arial" w:hAnsi="Arial" w:cs="Arial"/>
                <w:b/>
                <w:sz w:val="20"/>
              </w:rPr>
            </w:pPr>
            <w:r>
              <w:rPr>
                <w:rFonts w:ascii="Arial" w:hAnsi="Arial" w:cs="Arial"/>
                <w:b/>
                <w:sz w:val="20"/>
              </w:rPr>
              <w:t>Work email</w:t>
            </w:r>
            <w:r w:rsidRPr="007A11AF">
              <w:rPr>
                <w:rFonts w:ascii="Arial" w:hAnsi="Arial" w:cs="Arial"/>
                <w:b/>
                <w:sz w:val="20"/>
              </w:rPr>
              <w:t>*</w:t>
            </w:r>
          </w:p>
        </w:tc>
        <w:sdt>
          <w:sdtPr>
            <w:rPr>
              <w:rFonts w:ascii="Arial" w:hAnsi="Arial" w:cs="Arial"/>
              <w:sz w:val="20"/>
            </w:rPr>
            <w:alias w:val="Email Address"/>
            <w:tag w:val="Email Address"/>
            <w:id w:val="1282230855"/>
            <w:placeholder>
              <w:docPart w:val="3E892E6574EF4605ACFD5628FF1B7A5E"/>
            </w:placeholder>
            <w:showingPlcHdr/>
            <w:text/>
          </w:sdtPr>
          <w:sdtEndPr/>
          <w:sdtContent>
            <w:tc>
              <w:tcPr>
                <w:tcW w:w="8647" w:type="dxa"/>
                <w:gridSpan w:val="3"/>
                <w:vAlign w:val="center"/>
              </w:tcPr>
              <w:p w:rsidR="00516479" w:rsidRPr="007A11AF" w:rsidRDefault="00516479" w:rsidP="00374CD4">
                <w:pPr>
                  <w:spacing w:before="60" w:after="60"/>
                  <w:jc w:val="left"/>
                  <w:rPr>
                    <w:rFonts w:ascii="Arial" w:hAnsi="Arial" w:cs="Arial"/>
                    <w:sz w:val="20"/>
                  </w:rPr>
                </w:pPr>
                <w:r w:rsidRPr="007A11AF">
                  <w:rPr>
                    <w:rStyle w:val="PlaceholderText"/>
                    <w:rFonts w:ascii="Arial" w:hAnsi="Arial" w:cs="Arial"/>
                    <w:sz w:val="20"/>
                  </w:rPr>
                  <w:t>Email Address.</w:t>
                </w:r>
              </w:p>
            </w:tc>
          </w:sdtContent>
        </w:sdt>
      </w:tr>
    </w:tbl>
    <w:p w:rsidR="005A700E" w:rsidRDefault="005A700E" w:rsidP="00DF28FA">
      <w:pPr>
        <w:spacing w:before="0" w:after="0"/>
        <w:rPr>
          <w:rFonts w:ascii="Gisha" w:hAnsi="Gisha" w:cs="Gisha"/>
          <w:sz w:val="16"/>
          <w:szCs w:val="16"/>
        </w:rPr>
      </w:pPr>
    </w:p>
    <w:p w:rsidR="005A700E" w:rsidRPr="00A47118" w:rsidRDefault="005A700E" w:rsidP="00DF28FA">
      <w:pPr>
        <w:spacing w:before="0" w:after="0"/>
        <w:rPr>
          <w:rFonts w:ascii="Gisha" w:hAnsi="Gisha" w:cs="Gish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608"/>
        <w:gridCol w:w="2620"/>
        <w:gridCol w:w="2618"/>
      </w:tblGrid>
      <w:tr w:rsidR="00EA2733" w:rsidRPr="00996889" w:rsidTr="00F702FB">
        <w:trPr>
          <w:trHeight w:val="1042"/>
          <w:tblHeader/>
        </w:trPr>
        <w:tc>
          <w:tcPr>
            <w:tcW w:w="10464" w:type="dxa"/>
            <w:gridSpan w:val="4"/>
            <w:shd w:val="clear" w:color="auto" w:fill="95B3D7" w:themeFill="accent1" w:themeFillTint="99"/>
          </w:tcPr>
          <w:p w:rsidR="00EA2733" w:rsidRPr="00996889" w:rsidRDefault="00EA2733" w:rsidP="00BF39BF">
            <w:pPr>
              <w:spacing w:before="0" w:after="0"/>
              <w:rPr>
                <w:rFonts w:ascii="Arial" w:hAnsi="Arial" w:cs="Arial"/>
                <w:sz w:val="20"/>
              </w:rPr>
            </w:pPr>
          </w:p>
          <w:p w:rsidR="00996889" w:rsidRPr="00996889" w:rsidRDefault="00EA2733" w:rsidP="00BF39BF">
            <w:pPr>
              <w:spacing w:before="0" w:after="0"/>
              <w:rPr>
                <w:rFonts w:ascii="Arial" w:hAnsi="Arial" w:cs="Arial"/>
                <w:b/>
                <w:sz w:val="20"/>
                <w:u w:val="single"/>
              </w:rPr>
            </w:pPr>
            <w:r w:rsidRPr="00996889">
              <w:rPr>
                <w:rFonts w:ascii="Arial" w:hAnsi="Arial" w:cs="Arial"/>
                <w:b/>
                <w:sz w:val="20"/>
                <w:u w:val="single"/>
              </w:rPr>
              <w:t xml:space="preserve">Previous posts </w:t>
            </w:r>
          </w:p>
          <w:p w:rsidR="00EA2733" w:rsidRPr="00996889" w:rsidRDefault="00F07FD5" w:rsidP="002F301C">
            <w:pPr>
              <w:spacing w:before="0" w:after="0"/>
              <w:rPr>
                <w:rFonts w:ascii="Arial" w:hAnsi="Arial" w:cs="Arial"/>
                <w:sz w:val="20"/>
              </w:rPr>
            </w:pPr>
            <w:r w:rsidRPr="00996889">
              <w:rPr>
                <w:rFonts w:ascii="Arial" w:hAnsi="Arial" w:cs="Arial"/>
                <w:sz w:val="20"/>
              </w:rPr>
              <w:t>P</w:t>
            </w:r>
            <w:r w:rsidR="000F3EAB" w:rsidRPr="00996889">
              <w:rPr>
                <w:rFonts w:ascii="Arial" w:hAnsi="Arial" w:cs="Arial"/>
                <w:sz w:val="20"/>
              </w:rPr>
              <w:t xml:space="preserve">lease list your previous posts </w:t>
            </w:r>
            <w:r w:rsidR="005F3F36" w:rsidRPr="00996889">
              <w:rPr>
                <w:rFonts w:ascii="Arial" w:hAnsi="Arial" w:cs="Arial"/>
                <w:sz w:val="20"/>
              </w:rPr>
              <w:t xml:space="preserve">(whether in histopathology or not) </w:t>
            </w:r>
            <w:r w:rsidR="000F3EAB" w:rsidRPr="00996889">
              <w:rPr>
                <w:rFonts w:ascii="Arial" w:hAnsi="Arial" w:cs="Arial"/>
                <w:sz w:val="20"/>
              </w:rPr>
              <w:t>starting with the most recent. Should you need more space for your previous posts, please</w:t>
            </w:r>
            <w:r w:rsidR="00ED6302">
              <w:rPr>
                <w:rFonts w:ascii="Arial" w:hAnsi="Arial" w:cs="Arial"/>
                <w:sz w:val="20"/>
              </w:rPr>
              <w:t xml:space="preserve"> use </w:t>
            </w:r>
            <w:r w:rsidR="002F301C">
              <w:rPr>
                <w:rFonts w:ascii="Arial" w:hAnsi="Arial" w:cs="Arial"/>
                <w:sz w:val="20"/>
              </w:rPr>
              <w:t xml:space="preserve">the </w:t>
            </w:r>
            <w:r w:rsidR="002F301C" w:rsidRPr="002F301C">
              <w:rPr>
                <w:rFonts w:ascii="Arial" w:hAnsi="Arial" w:cs="Arial"/>
                <w:b/>
                <w:sz w:val="20"/>
              </w:rPr>
              <w:t>Section I</w:t>
            </w:r>
            <w:r w:rsidR="002F301C">
              <w:rPr>
                <w:rFonts w:ascii="Arial" w:hAnsi="Arial" w:cs="Arial"/>
                <w:sz w:val="20"/>
              </w:rPr>
              <w:t xml:space="preserve"> </w:t>
            </w:r>
            <w:r w:rsidR="00ED6302">
              <w:rPr>
                <w:rFonts w:ascii="Arial" w:hAnsi="Arial" w:cs="Arial"/>
                <w:sz w:val="20"/>
              </w:rPr>
              <w:t>continuation sheet</w:t>
            </w:r>
            <w:r w:rsidR="002F301C">
              <w:rPr>
                <w:rFonts w:ascii="Arial" w:hAnsi="Arial" w:cs="Arial"/>
                <w:sz w:val="20"/>
              </w:rPr>
              <w:t>.</w:t>
            </w:r>
          </w:p>
        </w:tc>
      </w:tr>
      <w:tr w:rsidR="00EA2733" w:rsidRPr="00996889" w:rsidTr="00BD6117">
        <w:trPr>
          <w:trHeight w:val="300"/>
        </w:trPr>
        <w:tc>
          <w:tcPr>
            <w:tcW w:w="10464" w:type="dxa"/>
            <w:gridSpan w:val="4"/>
            <w:shd w:val="clear" w:color="auto" w:fill="DDD9C3" w:themeFill="background2" w:themeFillShade="E6"/>
          </w:tcPr>
          <w:p w:rsidR="00EA2733" w:rsidRPr="00996889" w:rsidRDefault="00EA2733" w:rsidP="00BF39BF">
            <w:pPr>
              <w:spacing w:before="0" w:after="0"/>
              <w:rPr>
                <w:rFonts w:ascii="Arial" w:hAnsi="Arial" w:cs="Arial"/>
                <w:sz w:val="20"/>
              </w:rPr>
            </w:pPr>
          </w:p>
          <w:p w:rsidR="00EA2733" w:rsidRPr="00996889" w:rsidRDefault="00F07FD5" w:rsidP="00BF39BF">
            <w:pPr>
              <w:spacing w:before="0" w:after="0"/>
              <w:rPr>
                <w:rFonts w:ascii="Arial" w:hAnsi="Arial" w:cs="Arial"/>
                <w:b/>
                <w:sz w:val="20"/>
              </w:rPr>
            </w:pPr>
            <w:r w:rsidRPr="00996889">
              <w:rPr>
                <w:rFonts w:ascii="Arial" w:hAnsi="Arial" w:cs="Arial"/>
                <w:b/>
                <w:sz w:val="20"/>
              </w:rPr>
              <w:t>Post 1</w:t>
            </w:r>
          </w:p>
          <w:p w:rsidR="00EA2733" w:rsidRPr="00996889" w:rsidRDefault="00EA2733" w:rsidP="00BF39BF">
            <w:pPr>
              <w:spacing w:before="0" w:after="0"/>
              <w:rPr>
                <w:rFonts w:ascii="Arial" w:hAnsi="Arial" w:cs="Arial"/>
                <w:sz w:val="20"/>
              </w:rPr>
            </w:pPr>
          </w:p>
        </w:tc>
      </w:tr>
      <w:tr w:rsidR="00EA2733" w:rsidRPr="00996889" w:rsidTr="00BD6117">
        <w:tc>
          <w:tcPr>
            <w:tcW w:w="2618" w:type="dxa"/>
            <w:shd w:val="clear" w:color="auto" w:fill="E4E2EE"/>
          </w:tcPr>
          <w:p w:rsidR="00EA2733" w:rsidRPr="00996889" w:rsidRDefault="00EA2733" w:rsidP="00BF39BF">
            <w:pPr>
              <w:spacing w:before="0" w:after="0"/>
              <w:rPr>
                <w:rFonts w:ascii="Arial" w:hAnsi="Arial" w:cs="Arial"/>
                <w:b/>
                <w:sz w:val="20"/>
              </w:rPr>
            </w:pPr>
          </w:p>
          <w:p w:rsidR="00EA2733" w:rsidRPr="00996889" w:rsidRDefault="00EA2733" w:rsidP="00BF39BF">
            <w:pPr>
              <w:spacing w:before="0" w:after="0"/>
              <w:rPr>
                <w:rFonts w:ascii="Arial" w:hAnsi="Arial" w:cs="Arial"/>
                <w:b/>
                <w:sz w:val="20"/>
              </w:rPr>
            </w:pPr>
            <w:r w:rsidRPr="00996889">
              <w:rPr>
                <w:rFonts w:ascii="Arial" w:hAnsi="Arial" w:cs="Arial"/>
                <w:b/>
                <w:sz w:val="20"/>
              </w:rPr>
              <w:t>Hospital</w:t>
            </w:r>
          </w:p>
          <w:p w:rsidR="00EA2733" w:rsidRPr="00996889" w:rsidRDefault="00EA2733" w:rsidP="00BF39BF">
            <w:pPr>
              <w:spacing w:before="0" w:after="0"/>
              <w:rPr>
                <w:rFonts w:ascii="Arial" w:hAnsi="Arial" w:cs="Arial"/>
                <w:sz w:val="20"/>
              </w:rPr>
            </w:pPr>
          </w:p>
        </w:tc>
        <w:sdt>
          <w:sdtPr>
            <w:rPr>
              <w:rFonts w:ascii="Arial" w:hAnsi="Arial" w:cs="Arial"/>
              <w:sz w:val="20"/>
            </w:rPr>
            <w:alias w:val="Hospital 1"/>
            <w:tag w:val="Hospital"/>
            <w:id w:val="-1730301682"/>
            <w:placeholder>
              <w:docPart w:val="C1B57E22BAD845BA86FB325075A34642"/>
            </w:placeholder>
            <w:showingPlcHdr/>
            <w:text/>
          </w:sdtPr>
          <w:sdtEndPr/>
          <w:sdtContent>
            <w:tc>
              <w:tcPr>
                <w:tcW w:w="2608" w:type="dxa"/>
                <w:shd w:val="clear" w:color="auto" w:fill="auto"/>
              </w:tcPr>
              <w:p w:rsidR="00EA2733" w:rsidRPr="00996889" w:rsidRDefault="00A4475C" w:rsidP="00A4475C">
                <w:pPr>
                  <w:spacing w:before="0" w:after="0"/>
                  <w:rPr>
                    <w:rFonts w:ascii="Arial" w:hAnsi="Arial" w:cs="Arial"/>
                    <w:sz w:val="20"/>
                  </w:rPr>
                </w:pPr>
                <w:r w:rsidRPr="00996889">
                  <w:rPr>
                    <w:rStyle w:val="PlaceholderText"/>
                    <w:rFonts w:ascii="Arial" w:hAnsi="Arial" w:cs="Arial"/>
                    <w:sz w:val="20"/>
                  </w:rPr>
                  <w:t>Hospital 1</w:t>
                </w:r>
                <w:r w:rsidR="001120FB" w:rsidRPr="00996889">
                  <w:rPr>
                    <w:rStyle w:val="PlaceholderText"/>
                    <w:rFonts w:ascii="Arial" w:hAnsi="Arial" w:cs="Arial"/>
                    <w:sz w:val="20"/>
                  </w:rPr>
                  <w:t>.</w:t>
                </w:r>
              </w:p>
            </w:tc>
          </w:sdtContent>
        </w:sdt>
        <w:tc>
          <w:tcPr>
            <w:tcW w:w="2620" w:type="dxa"/>
            <w:shd w:val="clear" w:color="auto" w:fill="E4E2EE"/>
          </w:tcPr>
          <w:p w:rsidR="00EA2733" w:rsidRPr="005D1AF5" w:rsidRDefault="00EA2733" w:rsidP="005D1AF5">
            <w:pPr>
              <w:spacing w:before="60" w:after="60"/>
              <w:jc w:val="left"/>
              <w:rPr>
                <w:rFonts w:ascii="Arial" w:hAnsi="Arial" w:cs="Arial"/>
                <w:b/>
                <w:sz w:val="20"/>
              </w:rPr>
            </w:pPr>
            <w:r w:rsidRPr="00996889">
              <w:rPr>
                <w:rFonts w:ascii="Arial" w:hAnsi="Arial" w:cs="Arial"/>
                <w:b/>
                <w:sz w:val="20"/>
              </w:rPr>
              <w:t>Substantive</w:t>
            </w:r>
            <w:r w:rsidR="005D1AF5">
              <w:rPr>
                <w:rFonts w:ascii="Arial" w:hAnsi="Arial" w:cs="Arial"/>
                <w:b/>
                <w:sz w:val="20"/>
              </w:rPr>
              <w:t xml:space="preserve"> </w:t>
            </w:r>
            <w:r w:rsidRPr="00996889">
              <w:rPr>
                <w:rFonts w:ascii="Arial" w:hAnsi="Arial" w:cs="Arial"/>
                <w:b/>
                <w:sz w:val="20"/>
              </w:rPr>
              <w:t>or Locum</w:t>
            </w:r>
            <w:r w:rsidR="005D1AF5">
              <w:rPr>
                <w:rFonts w:ascii="Arial" w:hAnsi="Arial" w:cs="Arial"/>
                <w:b/>
                <w:sz w:val="20"/>
              </w:rPr>
              <w:t>?</w:t>
            </w:r>
          </w:p>
        </w:tc>
        <w:sdt>
          <w:sdtPr>
            <w:rPr>
              <w:rFonts w:ascii="Arial" w:hAnsi="Arial" w:cs="Arial"/>
              <w:sz w:val="20"/>
            </w:rPr>
            <w:alias w:val="Substantive or Locum 1"/>
            <w:tag w:val="Substantive or Locum 1"/>
            <w:id w:val="1447041455"/>
            <w:placeholder>
              <w:docPart w:val="589BE0614A0849FF9F3BCDB600B9D26E"/>
            </w:placeholder>
            <w:showingPlcHdr/>
            <w:text/>
          </w:sdtPr>
          <w:sdtEndPr/>
          <w:sdtContent>
            <w:tc>
              <w:tcPr>
                <w:tcW w:w="2618" w:type="dxa"/>
                <w:shd w:val="clear" w:color="auto" w:fill="auto"/>
              </w:tcPr>
              <w:p w:rsidR="00EA2733" w:rsidRPr="00996889" w:rsidRDefault="00135AA9" w:rsidP="00135AA9">
                <w:pPr>
                  <w:spacing w:before="0" w:after="0"/>
                  <w:rPr>
                    <w:rFonts w:ascii="Arial" w:hAnsi="Arial" w:cs="Arial"/>
                    <w:sz w:val="20"/>
                  </w:rPr>
                </w:pPr>
                <w:r w:rsidRPr="00996889">
                  <w:rPr>
                    <w:rStyle w:val="PlaceholderText"/>
                    <w:rFonts w:ascii="Arial" w:hAnsi="Arial" w:cs="Arial"/>
                    <w:sz w:val="20"/>
                  </w:rPr>
                  <w:t>Substantive or Locum 1</w:t>
                </w:r>
                <w:r w:rsidR="001120FB" w:rsidRPr="00996889">
                  <w:rPr>
                    <w:rStyle w:val="PlaceholderText"/>
                    <w:rFonts w:ascii="Arial" w:hAnsi="Arial" w:cs="Arial"/>
                    <w:sz w:val="20"/>
                  </w:rPr>
                  <w:t>.</w:t>
                </w:r>
              </w:p>
            </w:tc>
          </w:sdtContent>
        </w:sdt>
      </w:tr>
      <w:tr w:rsidR="00EA2733" w:rsidRPr="00996889" w:rsidTr="00BD6117">
        <w:tc>
          <w:tcPr>
            <w:tcW w:w="2618" w:type="dxa"/>
            <w:shd w:val="clear" w:color="auto" w:fill="E4E2EE"/>
          </w:tcPr>
          <w:p w:rsidR="00EA2733" w:rsidRPr="00996889" w:rsidRDefault="00EA2733" w:rsidP="00BF39BF">
            <w:pPr>
              <w:spacing w:before="0" w:after="0"/>
              <w:rPr>
                <w:rFonts w:ascii="Arial" w:hAnsi="Arial" w:cs="Arial"/>
                <w:b/>
                <w:sz w:val="20"/>
              </w:rPr>
            </w:pPr>
          </w:p>
          <w:p w:rsidR="00EA2733" w:rsidRPr="00996889" w:rsidRDefault="00EA2733" w:rsidP="00BF39BF">
            <w:pPr>
              <w:spacing w:before="0" w:after="0"/>
              <w:rPr>
                <w:rFonts w:ascii="Arial" w:hAnsi="Arial" w:cs="Arial"/>
                <w:sz w:val="20"/>
              </w:rPr>
            </w:pPr>
            <w:r w:rsidRPr="00996889">
              <w:rPr>
                <w:rFonts w:ascii="Arial" w:hAnsi="Arial" w:cs="Arial"/>
                <w:b/>
                <w:sz w:val="20"/>
              </w:rPr>
              <w:t>Job Title</w:t>
            </w:r>
          </w:p>
          <w:p w:rsidR="00EA2733" w:rsidRPr="00996889" w:rsidRDefault="00EA2733" w:rsidP="00BF39BF">
            <w:pPr>
              <w:spacing w:before="0" w:after="0"/>
              <w:rPr>
                <w:rFonts w:ascii="Arial" w:hAnsi="Arial" w:cs="Arial"/>
                <w:sz w:val="20"/>
              </w:rPr>
            </w:pPr>
          </w:p>
        </w:tc>
        <w:sdt>
          <w:sdtPr>
            <w:rPr>
              <w:rFonts w:ascii="Arial" w:hAnsi="Arial" w:cs="Arial"/>
              <w:sz w:val="20"/>
            </w:rPr>
            <w:id w:val="-1160765205"/>
            <w:placeholder>
              <w:docPart w:val="FB40652A043647CEB7F6B5309478C055"/>
            </w:placeholder>
            <w:showingPlcHdr/>
            <w:text/>
          </w:sdtPr>
          <w:sdtEndPr/>
          <w:sdtContent>
            <w:tc>
              <w:tcPr>
                <w:tcW w:w="2608" w:type="dxa"/>
                <w:shd w:val="clear" w:color="auto" w:fill="auto"/>
              </w:tcPr>
              <w:p w:rsidR="00EA2733" w:rsidRPr="00996889" w:rsidRDefault="00135AA9" w:rsidP="00135AA9">
                <w:pPr>
                  <w:spacing w:before="0" w:after="0"/>
                  <w:rPr>
                    <w:rFonts w:ascii="Arial" w:hAnsi="Arial" w:cs="Arial"/>
                    <w:sz w:val="20"/>
                  </w:rPr>
                </w:pPr>
                <w:r w:rsidRPr="00996889">
                  <w:rPr>
                    <w:rStyle w:val="PlaceholderText"/>
                    <w:rFonts w:ascii="Arial" w:hAnsi="Arial" w:cs="Arial"/>
                    <w:sz w:val="20"/>
                  </w:rPr>
                  <w:t>Job Title 1</w:t>
                </w:r>
                <w:r w:rsidR="001120FB" w:rsidRPr="00996889">
                  <w:rPr>
                    <w:rStyle w:val="PlaceholderText"/>
                    <w:rFonts w:ascii="Arial" w:hAnsi="Arial" w:cs="Arial"/>
                    <w:sz w:val="20"/>
                  </w:rPr>
                  <w:t>.</w:t>
                </w:r>
              </w:p>
            </w:tc>
          </w:sdtContent>
        </w:sdt>
        <w:tc>
          <w:tcPr>
            <w:tcW w:w="2620" w:type="dxa"/>
            <w:shd w:val="clear" w:color="auto" w:fill="E4E2EE"/>
          </w:tcPr>
          <w:p w:rsidR="00EA2733" w:rsidRPr="00996889" w:rsidRDefault="00EA2733" w:rsidP="00BD6117">
            <w:pPr>
              <w:spacing w:before="0" w:after="0"/>
              <w:rPr>
                <w:rFonts w:ascii="Arial" w:hAnsi="Arial" w:cs="Arial"/>
                <w:sz w:val="20"/>
              </w:rPr>
            </w:pPr>
            <w:r w:rsidRPr="00996889">
              <w:rPr>
                <w:rFonts w:ascii="Arial" w:hAnsi="Arial" w:cs="Arial"/>
                <w:b/>
                <w:sz w:val="20"/>
              </w:rPr>
              <w:t>From</w:t>
            </w:r>
            <w:r w:rsidRPr="00996889">
              <w:rPr>
                <w:rFonts w:ascii="Arial" w:hAnsi="Arial" w:cs="Arial"/>
                <w:b/>
                <w:sz w:val="20"/>
              </w:rPr>
              <w:br/>
            </w:r>
          </w:p>
        </w:tc>
        <w:sdt>
          <w:sdtPr>
            <w:rPr>
              <w:rFonts w:ascii="Arial" w:hAnsi="Arial" w:cs="Arial"/>
              <w:sz w:val="20"/>
            </w:rPr>
            <w:id w:val="-1361425140"/>
            <w:placeholder>
              <w:docPart w:val="D81DF45C1CEE49EB832FAE8ED3310B25"/>
            </w:placeholder>
            <w:showingPlcHdr/>
            <w:date>
              <w:dateFormat w:val="dd/MM/yyyy"/>
              <w:lid w:val="en-GB"/>
              <w:storeMappedDataAs w:val="dateTime"/>
              <w:calendar w:val="gregorian"/>
            </w:date>
          </w:sdtPr>
          <w:sdtEndPr/>
          <w:sdtContent>
            <w:tc>
              <w:tcPr>
                <w:tcW w:w="2618" w:type="dxa"/>
                <w:shd w:val="clear" w:color="auto" w:fill="auto"/>
              </w:tcPr>
              <w:p w:rsidR="00EA2733" w:rsidRPr="00996889" w:rsidRDefault="001120FB" w:rsidP="00BF39BF">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EA2733" w:rsidRPr="00996889" w:rsidTr="00BD6117">
        <w:tc>
          <w:tcPr>
            <w:tcW w:w="2618" w:type="dxa"/>
            <w:shd w:val="clear" w:color="auto" w:fill="E4E2EE"/>
          </w:tcPr>
          <w:p w:rsidR="00EA2733" w:rsidRPr="00996889" w:rsidRDefault="00EA2733" w:rsidP="00BF39BF">
            <w:pPr>
              <w:spacing w:before="0" w:after="0"/>
              <w:rPr>
                <w:rFonts w:ascii="Arial" w:hAnsi="Arial" w:cs="Arial"/>
                <w:b/>
                <w:sz w:val="20"/>
              </w:rPr>
            </w:pPr>
          </w:p>
          <w:p w:rsidR="00EA2733" w:rsidRPr="00996889" w:rsidRDefault="00EA2733" w:rsidP="00BF39BF">
            <w:pPr>
              <w:spacing w:before="0" w:after="0"/>
              <w:rPr>
                <w:rFonts w:ascii="Arial" w:hAnsi="Arial" w:cs="Arial"/>
                <w:sz w:val="20"/>
              </w:rPr>
            </w:pPr>
            <w:r w:rsidRPr="00996889">
              <w:rPr>
                <w:rFonts w:ascii="Arial" w:hAnsi="Arial" w:cs="Arial"/>
                <w:b/>
                <w:sz w:val="20"/>
              </w:rPr>
              <w:t xml:space="preserve">Specialty </w:t>
            </w:r>
          </w:p>
          <w:p w:rsidR="00EA2733" w:rsidRPr="00996889" w:rsidRDefault="00EA2733" w:rsidP="00BF39BF">
            <w:pPr>
              <w:spacing w:before="0" w:after="0"/>
              <w:rPr>
                <w:rFonts w:ascii="Arial" w:hAnsi="Arial" w:cs="Arial"/>
                <w:sz w:val="20"/>
              </w:rPr>
            </w:pPr>
          </w:p>
        </w:tc>
        <w:sdt>
          <w:sdtPr>
            <w:rPr>
              <w:rFonts w:ascii="Arial" w:hAnsi="Arial" w:cs="Arial"/>
              <w:sz w:val="20"/>
            </w:rPr>
            <w:alias w:val="Specialty 1"/>
            <w:tag w:val="Specialty 1"/>
            <w:id w:val="796494175"/>
            <w:placeholder>
              <w:docPart w:val="81A7FA2EB2C94C4EA4CE5711C5BC4C09"/>
            </w:placeholder>
            <w:showingPlcHdr/>
            <w:text/>
          </w:sdtPr>
          <w:sdtEndPr/>
          <w:sdtContent>
            <w:tc>
              <w:tcPr>
                <w:tcW w:w="2608" w:type="dxa"/>
                <w:shd w:val="clear" w:color="auto" w:fill="auto"/>
              </w:tcPr>
              <w:p w:rsidR="00EA2733" w:rsidRPr="00996889" w:rsidRDefault="00AB08E8" w:rsidP="00AB08E8">
                <w:pPr>
                  <w:spacing w:before="0" w:after="0"/>
                  <w:rPr>
                    <w:rFonts w:ascii="Arial" w:hAnsi="Arial" w:cs="Arial"/>
                    <w:sz w:val="20"/>
                  </w:rPr>
                </w:pPr>
                <w:r w:rsidRPr="00996889">
                  <w:rPr>
                    <w:rStyle w:val="PlaceholderText"/>
                    <w:rFonts w:ascii="Arial" w:hAnsi="Arial" w:cs="Arial"/>
                    <w:sz w:val="20"/>
                  </w:rPr>
                  <w:t>Specialty 1</w:t>
                </w:r>
                <w:r w:rsidR="001120FB" w:rsidRPr="00996889">
                  <w:rPr>
                    <w:rStyle w:val="PlaceholderText"/>
                    <w:rFonts w:ascii="Arial" w:hAnsi="Arial" w:cs="Arial"/>
                    <w:sz w:val="20"/>
                  </w:rPr>
                  <w:t>.</w:t>
                </w:r>
              </w:p>
            </w:tc>
          </w:sdtContent>
        </w:sdt>
        <w:tc>
          <w:tcPr>
            <w:tcW w:w="2620" w:type="dxa"/>
            <w:shd w:val="clear" w:color="auto" w:fill="E4E2EE"/>
          </w:tcPr>
          <w:p w:rsidR="00EA2733" w:rsidRPr="00996889" w:rsidRDefault="00EA2733" w:rsidP="00EA2733">
            <w:pPr>
              <w:spacing w:before="60" w:after="60"/>
              <w:jc w:val="left"/>
              <w:rPr>
                <w:rFonts w:ascii="Arial" w:hAnsi="Arial" w:cs="Arial"/>
                <w:b/>
                <w:sz w:val="20"/>
              </w:rPr>
            </w:pPr>
            <w:r w:rsidRPr="00996889">
              <w:rPr>
                <w:rFonts w:ascii="Arial" w:hAnsi="Arial" w:cs="Arial"/>
                <w:b/>
                <w:sz w:val="20"/>
              </w:rPr>
              <w:t>To</w:t>
            </w:r>
          </w:p>
          <w:p w:rsidR="00EA2733" w:rsidRPr="00AE3A19" w:rsidRDefault="00EA2733" w:rsidP="00BF39BF">
            <w:pPr>
              <w:spacing w:before="0" w:after="0"/>
              <w:rPr>
                <w:rFonts w:ascii="Arial" w:hAnsi="Arial" w:cs="Arial"/>
                <w:sz w:val="20"/>
              </w:rPr>
            </w:pPr>
          </w:p>
        </w:tc>
        <w:sdt>
          <w:sdtPr>
            <w:rPr>
              <w:rFonts w:ascii="Arial" w:hAnsi="Arial" w:cs="Arial"/>
              <w:sz w:val="20"/>
            </w:rPr>
            <w:id w:val="719322095"/>
            <w:placeholder>
              <w:docPart w:val="E24A8540586B440A93C2408613BC3C51"/>
            </w:placeholder>
            <w:showingPlcHdr/>
            <w:date>
              <w:dateFormat w:val="dd/MM/yyyy"/>
              <w:lid w:val="en-GB"/>
              <w:storeMappedDataAs w:val="dateTime"/>
              <w:calendar w:val="gregorian"/>
            </w:date>
          </w:sdtPr>
          <w:sdtEndPr/>
          <w:sdtContent>
            <w:tc>
              <w:tcPr>
                <w:tcW w:w="2618" w:type="dxa"/>
                <w:shd w:val="clear" w:color="auto" w:fill="auto"/>
              </w:tcPr>
              <w:p w:rsidR="00EA2733" w:rsidRPr="00996889" w:rsidRDefault="001120FB" w:rsidP="00BF39BF">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EA2733" w:rsidRPr="00996889" w:rsidTr="00BD6117">
        <w:tc>
          <w:tcPr>
            <w:tcW w:w="2618" w:type="dxa"/>
            <w:shd w:val="clear" w:color="auto" w:fill="E4E2EE"/>
          </w:tcPr>
          <w:p w:rsidR="00EA2733" w:rsidRPr="00996889" w:rsidRDefault="00EA2733" w:rsidP="00BF39BF">
            <w:pPr>
              <w:spacing w:before="0" w:after="0"/>
              <w:rPr>
                <w:rFonts w:ascii="Arial" w:hAnsi="Arial" w:cs="Arial"/>
                <w:b/>
                <w:sz w:val="20"/>
              </w:rPr>
            </w:pPr>
          </w:p>
          <w:p w:rsidR="00EA2733" w:rsidRPr="005D1AF5" w:rsidRDefault="00EA2733" w:rsidP="00BF39BF">
            <w:pPr>
              <w:spacing w:before="0" w:after="0"/>
              <w:rPr>
                <w:rFonts w:ascii="Arial" w:hAnsi="Arial" w:cs="Arial"/>
                <w:b/>
                <w:sz w:val="20"/>
              </w:rPr>
            </w:pPr>
            <w:r w:rsidRPr="00996889">
              <w:rPr>
                <w:rFonts w:ascii="Arial" w:hAnsi="Arial" w:cs="Arial"/>
                <w:b/>
                <w:sz w:val="20"/>
              </w:rPr>
              <w:t>Approved for training</w:t>
            </w:r>
            <w:r w:rsidR="005D1AF5">
              <w:rPr>
                <w:rFonts w:ascii="Arial" w:hAnsi="Arial" w:cs="Arial"/>
                <w:b/>
                <w:sz w:val="20"/>
              </w:rPr>
              <w:t>?</w:t>
            </w:r>
          </w:p>
        </w:tc>
        <w:tc>
          <w:tcPr>
            <w:tcW w:w="2608" w:type="dxa"/>
            <w:shd w:val="clear" w:color="auto" w:fill="auto"/>
          </w:tcPr>
          <w:p w:rsidR="00EA2733" w:rsidRPr="00996889" w:rsidRDefault="001120FB" w:rsidP="00BF39BF">
            <w:pPr>
              <w:spacing w:before="0" w:after="0"/>
              <w:rPr>
                <w:rFonts w:ascii="Arial" w:hAnsi="Arial" w:cs="Arial"/>
                <w:sz w:val="20"/>
              </w:rPr>
            </w:pPr>
            <w:r w:rsidRPr="00996889">
              <w:rPr>
                <w:rFonts w:ascii="Arial" w:hAnsi="Arial" w:cs="Arial"/>
                <w:sz w:val="20"/>
              </w:rPr>
              <w:t xml:space="preserve">Yes </w:t>
            </w:r>
            <w:sdt>
              <w:sdtPr>
                <w:rPr>
                  <w:rFonts w:ascii="Arial" w:hAnsi="Arial" w:cs="Arial"/>
                  <w:sz w:val="20"/>
                </w:rPr>
                <w:id w:val="-93328082"/>
                <w14:checkbox>
                  <w14:checked w14:val="0"/>
                  <w14:checkedState w14:val="2612" w14:font="MS Gothic"/>
                  <w14:uncheckedState w14:val="2610" w14:font="MS Gothic"/>
                </w14:checkbox>
              </w:sdtPr>
              <w:sdtEndPr/>
              <w:sdtContent>
                <w:r w:rsidR="00A4475C" w:rsidRPr="00996889">
                  <w:rPr>
                    <w:rFonts w:ascii="Segoe UI Symbol" w:eastAsia="MS Gothic" w:hAnsi="Segoe UI Symbol" w:cs="Segoe UI Symbol"/>
                    <w:sz w:val="20"/>
                  </w:rPr>
                  <w:t>☐</w:t>
                </w:r>
              </w:sdtContent>
            </w:sdt>
            <w:r w:rsidRPr="00996889">
              <w:rPr>
                <w:rFonts w:ascii="Arial" w:hAnsi="Arial" w:cs="Arial"/>
                <w:sz w:val="20"/>
              </w:rPr>
              <w:t xml:space="preserve"> No</w:t>
            </w:r>
            <w:r w:rsidR="00A4475C" w:rsidRPr="00996889">
              <w:rPr>
                <w:rFonts w:ascii="Arial" w:hAnsi="Arial" w:cs="Arial"/>
                <w:sz w:val="20"/>
              </w:rPr>
              <w:t xml:space="preserve"> </w:t>
            </w:r>
            <w:sdt>
              <w:sdtPr>
                <w:rPr>
                  <w:rFonts w:ascii="Arial" w:hAnsi="Arial" w:cs="Arial"/>
                  <w:sz w:val="20"/>
                </w:rPr>
                <w:id w:val="1969776976"/>
                <w14:checkbox>
                  <w14:checked w14:val="0"/>
                  <w14:checkedState w14:val="2612" w14:font="MS Gothic"/>
                  <w14:uncheckedState w14:val="2610" w14:font="MS Gothic"/>
                </w14:checkbox>
              </w:sdtPr>
              <w:sdtEndPr/>
              <w:sdtContent>
                <w:r w:rsidR="00A4475C" w:rsidRPr="00996889">
                  <w:rPr>
                    <w:rFonts w:ascii="Segoe UI Symbol" w:eastAsia="MS Gothic" w:hAnsi="Segoe UI Symbol" w:cs="Segoe UI Symbol"/>
                    <w:sz w:val="20"/>
                  </w:rPr>
                  <w:t>☐</w:t>
                </w:r>
              </w:sdtContent>
            </w:sdt>
          </w:p>
        </w:tc>
        <w:tc>
          <w:tcPr>
            <w:tcW w:w="2620" w:type="dxa"/>
            <w:shd w:val="clear" w:color="auto" w:fill="E4E2EE"/>
          </w:tcPr>
          <w:p w:rsidR="00EA2733" w:rsidRPr="00996889" w:rsidRDefault="00EA2733" w:rsidP="00EA2733">
            <w:pPr>
              <w:spacing w:before="60" w:after="60"/>
              <w:jc w:val="left"/>
              <w:rPr>
                <w:rFonts w:ascii="Arial" w:hAnsi="Arial" w:cs="Arial"/>
                <w:b/>
                <w:sz w:val="20"/>
              </w:rPr>
            </w:pPr>
            <w:r w:rsidRPr="00996889">
              <w:rPr>
                <w:rFonts w:ascii="Arial" w:hAnsi="Arial" w:cs="Arial"/>
                <w:b/>
                <w:sz w:val="20"/>
              </w:rPr>
              <w:t>Months in post</w:t>
            </w:r>
          </w:p>
          <w:p w:rsidR="00EA2733" w:rsidRPr="00996889" w:rsidRDefault="00EA2733" w:rsidP="00BF39BF">
            <w:pPr>
              <w:spacing w:before="0" w:after="0"/>
              <w:rPr>
                <w:rFonts w:ascii="Arial" w:hAnsi="Arial" w:cs="Arial"/>
                <w:sz w:val="20"/>
              </w:rPr>
            </w:pPr>
          </w:p>
        </w:tc>
        <w:sdt>
          <w:sdtPr>
            <w:rPr>
              <w:rFonts w:ascii="Arial" w:hAnsi="Arial" w:cs="Arial"/>
              <w:sz w:val="20"/>
            </w:rPr>
            <w:alias w:val="Months in post 1"/>
            <w:tag w:val="Months in post 1"/>
            <w:id w:val="1679463165"/>
            <w:placeholder>
              <w:docPart w:val="CBB2A1994E52485E87B0E0B7F2F25A76"/>
            </w:placeholder>
            <w:showingPlcHdr/>
            <w:text/>
          </w:sdtPr>
          <w:sdtEndPr/>
          <w:sdtContent>
            <w:tc>
              <w:tcPr>
                <w:tcW w:w="2618" w:type="dxa"/>
                <w:shd w:val="clear" w:color="auto" w:fill="auto"/>
              </w:tcPr>
              <w:p w:rsidR="00EA2733" w:rsidRPr="00996889" w:rsidRDefault="00135AA9" w:rsidP="00135AA9">
                <w:pPr>
                  <w:spacing w:before="0" w:after="0"/>
                  <w:rPr>
                    <w:rFonts w:ascii="Arial" w:hAnsi="Arial" w:cs="Arial"/>
                    <w:sz w:val="20"/>
                  </w:rPr>
                </w:pPr>
                <w:r w:rsidRPr="00996889">
                  <w:rPr>
                    <w:rStyle w:val="PlaceholderText"/>
                    <w:rFonts w:ascii="Arial" w:hAnsi="Arial" w:cs="Arial"/>
                    <w:sz w:val="20"/>
                  </w:rPr>
                  <w:t>Months in post</w:t>
                </w:r>
                <w:r w:rsidR="001120FB" w:rsidRPr="00996889">
                  <w:rPr>
                    <w:rStyle w:val="PlaceholderText"/>
                    <w:rFonts w:ascii="Arial" w:hAnsi="Arial" w:cs="Arial"/>
                    <w:sz w:val="20"/>
                  </w:rPr>
                  <w:t>.</w:t>
                </w:r>
              </w:p>
            </w:tc>
          </w:sdtContent>
        </w:sdt>
      </w:tr>
      <w:tr w:rsidR="00996889" w:rsidRPr="00996889" w:rsidTr="00BD6117">
        <w:trPr>
          <w:trHeight w:val="300"/>
        </w:trPr>
        <w:tc>
          <w:tcPr>
            <w:tcW w:w="10464" w:type="dxa"/>
            <w:gridSpan w:val="4"/>
            <w:shd w:val="clear" w:color="auto" w:fill="DDD9C3" w:themeFill="background2" w:themeFillShade="E6"/>
          </w:tcPr>
          <w:p w:rsidR="00996889" w:rsidRPr="00996889" w:rsidRDefault="00996889" w:rsidP="00374CD4">
            <w:pPr>
              <w:spacing w:before="0" w:after="0"/>
              <w:rPr>
                <w:rFonts w:ascii="Arial" w:hAnsi="Arial" w:cs="Arial"/>
                <w:sz w:val="20"/>
              </w:rPr>
            </w:pPr>
          </w:p>
          <w:p w:rsidR="00996889" w:rsidRPr="00996889" w:rsidRDefault="00996889" w:rsidP="00374CD4">
            <w:pPr>
              <w:spacing w:before="0" w:after="0"/>
              <w:rPr>
                <w:rFonts w:ascii="Arial" w:hAnsi="Arial" w:cs="Arial"/>
                <w:b/>
                <w:sz w:val="20"/>
              </w:rPr>
            </w:pPr>
            <w:r w:rsidRPr="00996889">
              <w:rPr>
                <w:rFonts w:ascii="Arial" w:hAnsi="Arial" w:cs="Arial"/>
                <w:b/>
                <w:sz w:val="20"/>
              </w:rPr>
              <w:t>Post 2</w:t>
            </w:r>
          </w:p>
          <w:p w:rsidR="00996889" w:rsidRPr="00996889" w:rsidRDefault="00996889" w:rsidP="00374CD4">
            <w:pPr>
              <w:spacing w:before="0" w:after="0"/>
              <w:rPr>
                <w:rFonts w:ascii="Arial" w:hAnsi="Arial" w:cs="Arial"/>
                <w:sz w:val="20"/>
              </w:rPr>
            </w:pPr>
          </w:p>
        </w:tc>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b/>
                <w:sz w:val="20"/>
              </w:rPr>
            </w:pPr>
            <w:r w:rsidRPr="00996889">
              <w:rPr>
                <w:rFonts w:ascii="Arial" w:hAnsi="Arial" w:cs="Arial"/>
                <w:b/>
                <w:sz w:val="20"/>
              </w:rPr>
              <w:t>Hospital</w:t>
            </w:r>
          </w:p>
          <w:p w:rsidR="00996889" w:rsidRPr="00996889" w:rsidRDefault="00996889" w:rsidP="00374CD4">
            <w:pPr>
              <w:spacing w:before="0" w:after="0"/>
              <w:rPr>
                <w:rFonts w:ascii="Arial" w:hAnsi="Arial" w:cs="Arial"/>
                <w:sz w:val="20"/>
              </w:rPr>
            </w:pPr>
          </w:p>
        </w:tc>
        <w:sdt>
          <w:sdtPr>
            <w:rPr>
              <w:rFonts w:ascii="Arial" w:hAnsi="Arial" w:cs="Arial"/>
              <w:sz w:val="20"/>
            </w:rPr>
            <w:alias w:val="Hospital 2"/>
            <w:tag w:val="Hospital"/>
            <w:id w:val="228667717"/>
            <w:placeholder>
              <w:docPart w:val="E0C7B4DBD7DC47BAB95B06784AF7A811"/>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Hospital 2.</w:t>
                </w:r>
              </w:p>
            </w:tc>
          </w:sdtContent>
        </w:sdt>
        <w:tc>
          <w:tcPr>
            <w:tcW w:w="2620" w:type="dxa"/>
            <w:shd w:val="clear" w:color="auto" w:fill="E4E2EE"/>
          </w:tcPr>
          <w:p w:rsidR="00996889" w:rsidRPr="005D1AF5" w:rsidRDefault="00996889" w:rsidP="005D1AF5">
            <w:pPr>
              <w:spacing w:before="60" w:after="60"/>
              <w:jc w:val="left"/>
              <w:rPr>
                <w:rFonts w:ascii="Arial" w:hAnsi="Arial" w:cs="Arial"/>
                <w:b/>
                <w:sz w:val="20"/>
              </w:rPr>
            </w:pPr>
            <w:r w:rsidRPr="00996889">
              <w:rPr>
                <w:rFonts w:ascii="Arial" w:hAnsi="Arial" w:cs="Arial"/>
                <w:b/>
                <w:sz w:val="20"/>
              </w:rPr>
              <w:t>Substantiv</w:t>
            </w:r>
            <w:r w:rsidR="005D1AF5">
              <w:rPr>
                <w:rFonts w:ascii="Arial" w:hAnsi="Arial" w:cs="Arial"/>
                <w:b/>
                <w:sz w:val="20"/>
              </w:rPr>
              <w:t xml:space="preserve">e </w:t>
            </w:r>
            <w:r w:rsidRPr="00996889">
              <w:rPr>
                <w:rFonts w:ascii="Arial" w:hAnsi="Arial" w:cs="Arial"/>
                <w:b/>
                <w:sz w:val="20"/>
              </w:rPr>
              <w:t>or Locum</w:t>
            </w:r>
            <w:r w:rsidR="005D1AF5">
              <w:rPr>
                <w:rFonts w:ascii="Arial" w:hAnsi="Arial" w:cs="Arial"/>
                <w:b/>
                <w:sz w:val="20"/>
              </w:rPr>
              <w:t>?</w:t>
            </w:r>
          </w:p>
        </w:tc>
        <w:sdt>
          <w:sdtPr>
            <w:rPr>
              <w:rFonts w:ascii="Arial" w:hAnsi="Arial" w:cs="Arial"/>
              <w:sz w:val="20"/>
            </w:rPr>
            <w:alias w:val="Substantive or Locum 2"/>
            <w:tag w:val="Substantive or Locum 2"/>
            <w:id w:val="-371914122"/>
            <w:placeholder>
              <w:docPart w:val="B29B868DE801415E925E36A2E0F4CC3C"/>
            </w:placeholder>
            <w:showingPlcHdr/>
            <w:text/>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Substantive or Locum 2.</w:t>
                </w:r>
              </w:p>
            </w:tc>
          </w:sdtContent>
        </w:sdt>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sz w:val="20"/>
              </w:rPr>
            </w:pPr>
            <w:r w:rsidRPr="00996889">
              <w:rPr>
                <w:rFonts w:ascii="Arial" w:hAnsi="Arial" w:cs="Arial"/>
                <w:b/>
                <w:sz w:val="20"/>
              </w:rPr>
              <w:t>Job Title</w:t>
            </w:r>
          </w:p>
          <w:p w:rsidR="00996889" w:rsidRPr="00996889" w:rsidRDefault="00996889" w:rsidP="00374CD4">
            <w:pPr>
              <w:spacing w:before="0" w:after="0"/>
              <w:rPr>
                <w:rFonts w:ascii="Arial" w:hAnsi="Arial" w:cs="Arial"/>
                <w:sz w:val="20"/>
              </w:rPr>
            </w:pPr>
          </w:p>
        </w:tc>
        <w:sdt>
          <w:sdtPr>
            <w:rPr>
              <w:rFonts w:ascii="Arial" w:hAnsi="Arial" w:cs="Arial"/>
              <w:sz w:val="20"/>
            </w:rPr>
            <w:alias w:val="Job Title 2"/>
            <w:tag w:val="Job Title 2"/>
            <w:id w:val="1971857988"/>
            <w:placeholder>
              <w:docPart w:val="3BEE1541B5FE42EFBAAACFD1505D2816"/>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Job Title 2.</w:t>
                </w:r>
              </w:p>
            </w:tc>
          </w:sdtContent>
        </w:sdt>
        <w:tc>
          <w:tcPr>
            <w:tcW w:w="2620" w:type="dxa"/>
            <w:shd w:val="clear" w:color="auto" w:fill="E4E2EE"/>
          </w:tcPr>
          <w:p w:rsidR="00996889" w:rsidRPr="00996889" w:rsidRDefault="00996889" w:rsidP="00BD6117">
            <w:pPr>
              <w:spacing w:before="0" w:after="0"/>
              <w:rPr>
                <w:rFonts w:ascii="Arial" w:hAnsi="Arial" w:cs="Arial"/>
                <w:sz w:val="20"/>
              </w:rPr>
            </w:pPr>
            <w:r w:rsidRPr="00996889">
              <w:rPr>
                <w:rFonts w:ascii="Arial" w:hAnsi="Arial" w:cs="Arial"/>
                <w:b/>
                <w:sz w:val="20"/>
              </w:rPr>
              <w:t>From</w:t>
            </w:r>
            <w:r w:rsidRPr="00996889">
              <w:rPr>
                <w:rFonts w:ascii="Arial" w:hAnsi="Arial" w:cs="Arial"/>
                <w:b/>
                <w:sz w:val="20"/>
              </w:rPr>
              <w:br/>
            </w:r>
          </w:p>
        </w:tc>
        <w:sdt>
          <w:sdtPr>
            <w:rPr>
              <w:rFonts w:ascii="Arial" w:hAnsi="Arial" w:cs="Arial"/>
              <w:sz w:val="20"/>
            </w:rPr>
            <w:id w:val="1117417648"/>
            <w:placeholder>
              <w:docPart w:val="5E57A4E9B18846538BCDBB2F6734DF4B"/>
            </w:placeholder>
            <w:showingPlcHdr/>
            <w:date>
              <w:dateFormat w:val="dd/MM/yyyy"/>
              <w:lid w:val="en-GB"/>
              <w:storeMappedDataAs w:val="dateTime"/>
              <w:calendar w:val="gregorian"/>
            </w:date>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sz w:val="20"/>
              </w:rPr>
            </w:pPr>
            <w:r w:rsidRPr="00996889">
              <w:rPr>
                <w:rFonts w:ascii="Arial" w:hAnsi="Arial" w:cs="Arial"/>
                <w:b/>
                <w:sz w:val="20"/>
              </w:rPr>
              <w:t xml:space="preserve">Specialty </w:t>
            </w:r>
          </w:p>
          <w:p w:rsidR="00996889" w:rsidRPr="00996889" w:rsidRDefault="00996889" w:rsidP="00374CD4">
            <w:pPr>
              <w:spacing w:before="0" w:after="0"/>
              <w:rPr>
                <w:rFonts w:ascii="Arial" w:hAnsi="Arial" w:cs="Arial"/>
                <w:sz w:val="20"/>
              </w:rPr>
            </w:pPr>
          </w:p>
        </w:tc>
        <w:sdt>
          <w:sdtPr>
            <w:rPr>
              <w:rFonts w:ascii="Arial" w:hAnsi="Arial" w:cs="Arial"/>
              <w:sz w:val="20"/>
            </w:rPr>
            <w:alias w:val="Specialty 2"/>
            <w:tag w:val="Specialty 2"/>
            <w:id w:val="-768159540"/>
            <w:placeholder>
              <w:docPart w:val="02E744B084CE4DEA932553E5BF0EC15E"/>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Specialty 2.</w:t>
                </w:r>
              </w:p>
            </w:tc>
          </w:sdtContent>
        </w:sdt>
        <w:tc>
          <w:tcPr>
            <w:tcW w:w="2620" w:type="dxa"/>
            <w:shd w:val="clear" w:color="auto" w:fill="E4E2EE"/>
          </w:tcPr>
          <w:p w:rsidR="00996889" w:rsidRPr="00BD6117" w:rsidRDefault="00996889" w:rsidP="00BD6117">
            <w:pPr>
              <w:spacing w:before="60" w:after="60"/>
              <w:jc w:val="left"/>
              <w:rPr>
                <w:rFonts w:ascii="Arial" w:hAnsi="Arial" w:cs="Arial"/>
                <w:b/>
                <w:sz w:val="20"/>
              </w:rPr>
            </w:pPr>
            <w:r w:rsidRPr="00996889">
              <w:rPr>
                <w:rFonts w:ascii="Arial" w:hAnsi="Arial" w:cs="Arial"/>
                <w:b/>
                <w:sz w:val="20"/>
              </w:rPr>
              <w:t>To</w:t>
            </w:r>
          </w:p>
        </w:tc>
        <w:sdt>
          <w:sdtPr>
            <w:rPr>
              <w:rFonts w:ascii="Arial" w:hAnsi="Arial" w:cs="Arial"/>
              <w:sz w:val="20"/>
            </w:rPr>
            <w:id w:val="2028901830"/>
            <w:placeholder>
              <w:docPart w:val="455B83F90BD9462F91AC53B6EFD2DF9D"/>
            </w:placeholder>
            <w:showingPlcHdr/>
            <w:date>
              <w:dateFormat w:val="dd/MM/yyyy"/>
              <w:lid w:val="en-GB"/>
              <w:storeMappedDataAs w:val="dateTime"/>
              <w:calendar w:val="gregorian"/>
            </w:date>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5D1AF5" w:rsidRPr="00996889" w:rsidTr="00BD6117">
        <w:trPr>
          <w:trHeight w:val="793"/>
        </w:trPr>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5D1AF5" w:rsidRDefault="00996889" w:rsidP="00374CD4">
            <w:pPr>
              <w:spacing w:before="0" w:after="0"/>
              <w:rPr>
                <w:rFonts w:ascii="Arial" w:hAnsi="Arial" w:cs="Arial"/>
                <w:b/>
                <w:sz w:val="20"/>
              </w:rPr>
            </w:pPr>
            <w:r w:rsidRPr="00996889">
              <w:rPr>
                <w:rFonts w:ascii="Arial" w:hAnsi="Arial" w:cs="Arial"/>
                <w:b/>
                <w:sz w:val="20"/>
              </w:rPr>
              <w:t>Approved for trainin</w:t>
            </w:r>
            <w:r w:rsidR="005D1AF5">
              <w:rPr>
                <w:rFonts w:ascii="Arial" w:hAnsi="Arial" w:cs="Arial"/>
                <w:b/>
                <w:sz w:val="20"/>
              </w:rPr>
              <w:t>g?</w:t>
            </w:r>
          </w:p>
          <w:p w:rsidR="00996889" w:rsidRPr="00996889" w:rsidRDefault="00996889" w:rsidP="00374CD4">
            <w:pPr>
              <w:spacing w:before="0" w:after="0"/>
              <w:rPr>
                <w:rFonts w:ascii="Arial" w:hAnsi="Arial" w:cs="Arial"/>
                <w:sz w:val="20"/>
              </w:rPr>
            </w:pPr>
          </w:p>
        </w:tc>
        <w:tc>
          <w:tcPr>
            <w:tcW w:w="2608" w:type="dxa"/>
            <w:shd w:val="clear" w:color="auto" w:fill="auto"/>
          </w:tcPr>
          <w:p w:rsidR="00996889" w:rsidRPr="00996889" w:rsidRDefault="00996889" w:rsidP="00374CD4">
            <w:pPr>
              <w:spacing w:before="0" w:after="0"/>
              <w:rPr>
                <w:rFonts w:ascii="Arial" w:hAnsi="Arial" w:cs="Arial"/>
                <w:sz w:val="20"/>
              </w:rPr>
            </w:pPr>
            <w:r w:rsidRPr="00996889">
              <w:rPr>
                <w:rFonts w:ascii="Arial" w:hAnsi="Arial" w:cs="Arial"/>
                <w:sz w:val="20"/>
              </w:rPr>
              <w:t xml:space="preserve">Yes </w:t>
            </w:r>
            <w:sdt>
              <w:sdtPr>
                <w:rPr>
                  <w:rFonts w:ascii="Arial" w:hAnsi="Arial" w:cs="Arial"/>
                  <w:sz w:val="20"/>
                </w:rPr>
                <w:id w:val="-1177037127"/>
                <w14:checkbox>
                  <w14:checked w14:val="0"/>
                  <w14:checkedState w14:val="2612" w14:font="MS Gothic"/>
                  <w14:uncheckedState w14:val="2610" w14:font="MS Gothic"/>
                </w14:checkbox>
              </w:sdtPr>
              <w:sdtEndPr/>
              <w:sdtContent>
                <w:r w:rsidRPr="00996889">
                  <w:rPr>
                    <w:rFonts w:ascii="Segoe UI Symbol" w:eastAsia="MS Gothic" w:hAnsi="Segoe UI Symbol" w:cs="Segoe UI Symbol"/>
                    <w:sz w:val="20"/>
                  </w:rPr>
                  <w:t>☐</w:t>
                </w:r>
              </w:sdtContent>
            </w:sdt>
            <w:r w:rsidRPr="00996889">
              <w:rPr>
                <w:rFonts w:ascii="Arial" w:hAnsi="Arial" w:cs="Arial"/>
                <w:sz w:val="20"/>
              </w:rPr>
              <w:t xml:space="preserve"> No </w:t>
            </w:r>
            <w:sdt>
              <w:sdtPr>
                <w:rPr>
                  <w:rFonts w:ascii="Arial" w:hAnsi="Arial" w:cs="Arial"/>
                  <w:sz w:val="20"/>
                </w:rPr>
                <w:id w:val="-834684643"/>
                <w14:checkbox>
                  <w14:checked w14:val="0"/>
                  <w14:checkedState w14:val="2612" w14:font="MS Gothic"/>
                  <w14:uncheckedState w14:val="2610" w14:font="MS Gothic"/>
                </w14:checkbox>
              </w:sdtPr>
              <w:sdtEndPr/>
              <w:sdtContent>
                <w:r w:rsidRPr="00996889">
                  <w:rPr>
                    <w:rFonts w:ascii="Segoe UI Symbol" w:eastAsia="MS Gothic" w:hAnsi="Segoe UI Symbol" w:cs="Segoe UI Symbol"/>
                    <w:sz w:val="20"/>
                  </w:rPr>
                  <w:t>☐</w:t>
                </w:r>
              </w:sdtContent>
            </w:sdt>
          </w:p>
        </w:tc>
        <w:tc>
          <w:tcPr>
            <w:tcW w:w="2620" w:type="dxa"/>
            <w:shd w:val="clear" w:color="auto" w:fill="E4E2EE"/>
          </w:tcPr>
          <w:p w:rsidR="00996889" w:rsidRPr="00996889" w:rsidRDefault="00996889" w:rsidP="00374CD4">
            <w:pPr>
              <w:spacing w:before="60" w:after="60"/>
              <w:jc w:val="left"/>
              <w:rPr>
                <w:rFonts w:ascii="Arial" w:hAnsi="Arial" w:cs="Arial"/>
                <w:b/>
                <w:sz w:val="20"/>
              </w:rPr>
            </w:pPr>
            <w:r w:rsidRPr="00996889">
              <w:rPr>
                <w:rFonts w:ascii="Arial" w:hAnsi="Arial" w:cs="Arial"/>
                <w:b/>
                <w:sz w:val="20"/>
              </w:rPr>
              <w:t>Months in post</w:t>
            </w:r>
          </w:p>
          <w:p w:rsidR="00996889" w:rsidRPr="00996889" w:rsidRDefault="00996889" w:rsidP="00374CD4">
            <w:pPr>
              <w:spacing w:before="0" w:after="0"/>
              <w:rPr>
                <w:rFonts w:ascii="Arial" w:hAnsi="Arial" w:cs="Arial"/>
                <w:sz w:val="20"/>
              </w:rPr>
            </w:pPr>
          </w:p>
        </w:tc>
        <w:sdt>
          <w:sdtPr>
            <w:rPr>
              <w:rFonts w:ascii="Arial" w:hAnsi="Arial" w:cs="Arial"/>
              <w:sz w:val="20"/>
            </w:rPr>
            <w:alias w:val="Months in post 2"/>
            <w:tag w:val="Months in post 2"/>
            <w:id w:val="-1402218128"/>
            <w:placeholder>
              <w:docPart w:val="29E4626651D446809943D4ABAE668224"/>
            </w:placeholder>
            <w:showingPlcHdr/>
            <w:text/>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Months in post.</w:t>
                </w:r>
              </w:p>
            </w:tc>
          </w:sdtContent>
        </w:sdt>
      </w:tr>
      <w:tr w:rsidR="00996889" w:rsidRPr="00996889" w:rsidTr="00BD6117">
        <w:trPr>
          <w:trHeight w:val="300"/>
        </w:trPr>
        <w:tc>
          <w:tcPr>
            <w:tcW w:w="10464" w:type="dxa"/>
            <w:gridSpan w:val="4"/>
            <w:shd w:val="clear" w:color="auto" w:fill="DDD9C3" w:themeFill="background2" w:themeFillShade="E6"/>
          </w:tcPr>
          <w:p w:rsidR="00996889" w:rsidRPr="00996889" w:rsidRDefault="00996889" w:rsidP="00374CD4">
            <w:pPr>
              <w:spacing w:before="0" w:after="0"/>
              <w:rPr>
                <w:rFonts w:ascii="Arial" w:hAnsi="Arial" w:cs="Arial"/>
                <w:sz w:val="20"/>
              </w:rPr>
            </w:pPr>
          </w:p>
          <w:p w:rsidR="00996889" w:rsidRPr="00996889" w:rsidRDefault="00996889" w:rsidP="00374CD4">
            <w:pPr>
              <w:spacing w:before="0" w:after="0"/>
              <w:rPr>
                <w:rFonts w:ascii="Arial" w:hAnsi="Arial" w:cs="Arial"/>
                <w:b/>
                <w:sz w:val="20"/>
              </w:rPr>
            </w:pPr>
            <w:r w:rsidRPr="00996889">
              <w:rPr>
                <w:rFonts w:ascii="Arial" w:hAnsi="Arial" w:cs="Arial"/>
                <w:b/>
                <w:sz w:val="20"/>
              </w:rPr>
              <w:t>Post 3</w:t>
            </w:r>
          </w:p>
          <w:p w:rsidR="00996889" w:rsidRPr="00996889" w:rsidRDefault="00996889" w:rsidP="00374CD4">
            <w:pPr>
              <w:spacing w:before="0" w:after="0"/>
              <w:rPr>
                <w:rFonts w:ascii="Arial" w:hAnsi="Arial" w:cs="Arial"/>
                <w:sz w:val="20"/>
              </w:rPr>
            </w:pPr>
          </w:p>
        </w:tc>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b/>
                <w:sz w:val="20"/>
              </w:rPr>
            </w:pPr>
            <w:r w:rsidRPr="00996889">
              <w:rPr>
                <w:rFonts w:ascii="Arial" w:hAnsi="Arial" w:cs="Arial"/>
                <w:b/>
                <w:sz w:val="20"/>
              </w:rPr>
              <w:t>Hospital</w:t>
            </w:r>
          </w:p>
          <w:p w:rsidR="00996889" w:rsidRPr="00996889" w:rsidRDefault="00996889" w:rsidP="00374CD4">
            <w:pPr>
              <w:spacing w:before="0" w:after="0"/>
              <w:rPr>
                <w:rFonts w:ascii="Arial" w:hAnsi="Arial" w:cs="Arial"/>
                <w:sz w:val="20"/>
              </w:rPr>
            </w:pPr>
          </w:p>
        </w:tc>
        <w:sdt>
          <w:sdtPr>
            <w:rPr>
              <w:rFonts w:ascii="Arial" w:hAnsi="Arial" w:cs="Arial"/>
              <w:sz w:val="20"/>
            </w:rPr>
            <w:alias w:val="Hospital 3"/>
            <w:tag w:val="Hospital"/>
            <w:id w:val="2031746421"/>
            <w:placeholder>
              <w:docPart w:val="70E3AE02FE0A415AA930780A705782DF"/>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Hospital 3.</w:t>
                </w:r>
              </w:p>
            </w:tc>
          </w:sdtContent>
        </w:sdt>
        <w:tc>
          <w:tcPr>
            <w:tcW w:w="2620" w:type="dxa"/>
            <w:shd w:val="clear" w:color="auto" w:fill="E4E2EE"/>
          </w:tcPr>
          <w:p w:rsidR="00996889" w:rsidRPr="005D1AF5" w:rsidRDefault="00996889" w:rsidP="005D1AF5">
            <w:pPr>
              <w:spacing w:before="60" w:after="60"/>
              <w:jc w:val="left"/>
              <w:rPr>
                <w:rFonts w:ascii="Arial" w:hAnsi="Arial" w:cs="Arial"/>
                <w:b/>
                <w:sz w:val="20"/>
              </w:rPr>
            </w:pPr>
            <w:r w:rsidRPr="00996889">
              <w:rPr>
                <w:rFonts w:ascii="Arial" w:hAnsi="Arial" w:cs="Arial"/>
                <w:b/>
                <w:sz w:val="20"/>
              </w:rPr>
              <w:t>Substantive</w:t>
            </w:r>
            <w:r w:rsidR="005D1AF5">
              <w:rPr>
                <w:rFonts w:ascii="Arial" w:hAnsi="Arial" w:cs="Arial"/>
                <w:b/>
                <w:sz w:val="20"/>
              </w:rPr>
              <w:t xml:space="preserve"> </w:t>
            </w:r>
            <w:r w:rsidRPr="00996889">
              <w:rPr>
                <w:rFonts w:ascii="Arial" w:hAnsi="Arial" w:cs="Arial"/>
                <w:b/>
                <w:sz w:val="20"/>
              </w:rPr>
              <w:t>or Locum</w:t>
            </w:r>
            <w:r w:rsidR="005D1AF5">
              <w:rPr>
                <w:rFonts w:ascii="Arial" w:hAnsi="Arial" w:cs="Arial"/>
                <w:b/>
                <w:sz w:val="20"/>
              </w:rPr>
              <w:t>?</w:t>
            </w:r>
          </w:p>
        </w:tc>
        <w:sdt>
          <w:sdtPr>
            <w:rPr>
              <w:rFonts w:ascii="Arial" w:hAnsi="Arial" w:cs="Arial"/>
              <w:sz w:val="20"/>
            </w:rPr>
            <w:alias w:val="Substantive or Locum 3"/>
            <w:tag w:val="Substantive or Locum 3"/>
            <w:id w:val="376743700"/>
            <w:placeholder>
              <w:docPart w:val="31D779F281F04F8BA45E6880FC87AB59"/>
            </w:placeholder>
            <w:showingPlcHdr/>
            <w:text/>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Substantive or Locum 3.</w:t>
                </w:r>
              </w:p>
            </w:tc>
          </w:sdtContent>
        </w:sdt>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sz w:val="20"/>
              </w:rPr>
            </w:pPr>
            <w:r w:rsidRPr="00996889">
              <w:rPr>
                <w:rFonts w:ascii="Arial" w:hAnsi="Arial" w:cs="Arial"/>
                <w:b/>
                <w:sz w:val="20"/>
              </w:rPr>
              <w:t>Job Title</w:t>
            </w:r>
          </w:p>
          <w:p w:rsidR="00996889" w:rsidRPr="00996889" w:rsidRDefault="00996889" w:rsidP="00374CD4">
            <w:pPr>
              <w:spacing w:before="0" w:after="0"/>
              <w:rPr>
                <w:rFonts w:ascii="Arial" w:hAnsi="Arial" w:cs="Arial"/>
                <w:sz w:val="20"/>
              </w:rPr>
            </w:pPr>
          </w:p>
        </w:tc>
        <w:sdt>
          <w:sdtPr>
            <w:rPr>
              <w:rFonts w:ascii="Arial" w:hAnsi="Arial" w:cs="Arial"/>
              <w:sz w:val="20"/>
            </w:rPr>
            <w:alias w:val="Job Title 3"/>
            <w:tag w:val="Job Title 3"/>
            <w:id w:val="-547305394"/>
            <w:placeholder>
              <w:docPart w:val="3C4E1D5A863547DB8F34E9A2BA4914B3"/>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Job Title 3.</w:t>
                </w:r>
              </w:p>
            </w:tc>
          </w:sdtContent>
        </w:sdt>
        <w:tc>
          <w:tcPr>
            <w:tcW w:w="2620" w:type="dxa"/>
            <w:shd w:val="clear" w:color="auto" w:fill="E4E2EE"/>
          </w:tcPr>
          <w:p w:rsidR="00996889" w:rsidRPr="00996889" w:rsidRDefault="00996889" w:rsidP="00BD6117">
            <w:pPr>
              <w:spacing w:before="0" w:after="0"/>
              <w:rPr>
                <w:rFonts w:ascii="Arial" w:hAnsi="Arial" w:cs="Arial"/>
                <w:sz w:val="20"/>
              </w:rPr>
            </w:pPr>
            <w:r w:rsidRPr="00996889">
              <w:rPr>
                <w:rFonts w:ascii="Arial" w:hAnsi="Arial" w:cs="Arial"/>
                <w:b/>
                <w:sz w:val="20"/>
              </w:rPr>
              <w:t>From</w:t>
            </w:r>
            <w:r w:rsidRPr="00996889">
              <w:rPr>
                <w:rFonts w:ascii="Arial" w:hAnsi="Arial" w:cs="Arial"/>
                <w:b/>
                <w:sz w:val="20"/>
              </w:rPr>
              <w:br/>
            </w:r>
          </w:p>
        </w:tc>
        <w:sdt>
          <w:sdtPr>
            <w:rPr>
              <w:rFonts w:ascii="Arial" w:hAnsi="Arial" w:cs="Arial"/>
              <w:sz w:val="20"/>
            </w:rPr>
            <w:id w:val="948280348"/>
            <w:placeholder>
              <w:docPart w:val="88E30CF9038F4DB29DEAF1F7FF8D7A5A"/>
            </w:placeholder>
            <w:showingPlcHdr/>
            <w:date>
              <w:dateFormat w:val="dd/MM/yyyy"/>
              <w:lid w:val="en-GB"/>
              <w:storeMappedDataAs w:val="dateTime"/>
              <w:calendar w:val="gregorian"/>
            </w:date>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996889" w:rsidRDefault="00996889" w:rsidP="00374CD4">
            <w:pPr>
              <w:spacing w:before="0" w:after="0"/>
              <w:rPr>
                <w:rFonts w:ascii="Arial" w:hAnsi="Arial" w:cs="Arial"/>
                <w:sz w:val="20"/>
              </w:rPr>
            </w:pPr>
            <w:r w:rsidRPr="00996889">
              <w:rPr>
                <w:rFonts w:ascii="Arial" w:hAnsi="Arial" w:cs="Arial"/>
                <w:b/>
                <w:sz w:val="20"/>
              </w:rPr>
              <w:t xml:space="preserve">Specialty </w:t>
            </w:r>
          </w:p>
          <w:p w:rsidR="00996889" w:rsidRPr="00996889" w:rsidRDefault="00996889" w:rsidP="00374CD4">
            <w:pPr>
              <w:spacing w:before="0" w:after="0"/>
              <w:rPr>
                <w:rFonts w:ascii="Arial" w:hAnsi="Arial" w:cs="Arial"/>
                <w:sz w:val="20"/>
              </w:rPr>
            </w:pPr>
          </w:p>
        </w:tc>
        <w:sdt>
          <w:sdtPr>
            <w:rPr>
              <w:rFonts w:ascii="Arial" w:hAnsi="Arial" w:cs="Arial"/>
              <w:sz w:val="20"/>
            </w:rPr>
            <w:alias w:val="Specialty 3"/>
            <w:tag w:val="Specialty 3"/>
            <w:id w:val="-1296364457"/>
            <w:placeholder>
              <w:docPart w:val="48A7D29489424325B04A626D50A567BB"/>
            </w:placeholder>
            <w:showingPlcHdr/>
            <w:text/>
          </w:sdtPr>
          <w:sdtEndPr/>
          <w:sdtContent>
            <w:tc>
              <w:tcPr>
                <w:tcW w:w="260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Specialty 3.</w:t>
                </w:r>
              </w:p>
            </w:tc>
          </w:sdtContent>
        </w:sdt>
        <w:tc>
          <w:tcPr>
            <w:tcW w:w="2620" w:type="dxa"/>
            <w:shd w:val="clear" w:color="auto" w:fill="E4E2EE"/>
          </w:tcPr>
          <w:p w:rsidR="00996889" w:rsidRPr="00996889" w:rsidRDefault="00996889" w:rsidP="00374CD4">
            <w:pPr>
              <w:spacing w:before="60" w:after="60"/>
              <w:jc w:val="left"/>
              <w:rPr>
                <w:rFonts w:ascii="Arial" w:hAnsi="Arial" w:cs="Arial"/>
                <w:b/>
                <w:sz w:val="20"/>
              </w:rPr>
            </w:pPr>
            <w:r w:rsidRPr="00996889">
              <w:rPr>
                <w:rFonts w:ascii="Arial" w:hAnsi="Arial" w:cs="Arial"/>
                <w:b/>
                <w:sz w:val="20"/>
              </w:rPr>
              <w:t>To</w:t>
            </w:r>
          </w:p>
          <w:p w:rsidR="00996889" w:rsidRPr="005D1AF5" w:rsidRDefault="00996889" w:rsidP="00374CD4">
            <w:pPr>
              <w:spacing w:before="0" w:after="0"/>
              <w:rPr>
                <w:rFonts w:ascii="Arial" w:hAnsi="Arial" w:cs="Arial"/>
                <w:sz w:val="20"/>
              </w:rPr>
            </w:pPr>
          </w:p>
        </w:tc>
        <w:sdt>
          <w:sdtPr>
            <w:rPr>
              <w:rFonts w:ascii="Arial" w:hAnsi="Arial" w:cs="Arial"/>
              <w:sz w:val="20"/>
            </w:rPr>
            <w:id w:val="981120779"/>
            <w:placeholder>
              <w:docPart w:val="18AB009462F84BF9880FC543E671369E"/>
            </w:placeholder>
            <w:showingPlcHdr/>
            <w:date>
              <w:dateFormat w:val="dd/MM/yyyy"/>
              <w:lid w:val="en-GB"/>
              <w:storeMappedDataAs w:val="dateTime"/>
              <w:calendar w:val="gregorian"/>
            </w:date>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Click here to enter a date.</w:t>
                </w:r>
              </w:p>
            </w:tc>
          </w:sdtContent>
        </w:sdt>
      </w:tr>
      <w:tr w:rsidR="005D1AF5" w:rsidRPr="00996889" w:rsidTr="00BD6117">
        <w:tc>
          <w:tcPr>
            <w:tcW w:w="2618" w:type="dxa"/>
            <w:shd w:val="clear" w:color="auto" w:fill="E4E2EE"/>
          </w:tcPr>
          <w:p w:rsidR="00996889" w:rsidRPr="00996889" w:rsidRDefault="00996889" w:rsidP="00374CD4">
            <w:pPr>
              <w:spacing w:before="0" w:after="0"/>
              <w:rPr>
                <w:rFonts w:ascii="Arial" w:hAnsi="Arial" w:cs="Arial"/>
                <w:b/>
                <w:sz w:val="20"/>
              </w:rPr>
            </w:pPr>
          </w:p>
          <w:p w:rsidR="00996889" w:rsidRPr="005D1AF5" w:rsidRDefault="005D1AF5" w:rsidP="00374CD4">
            <w:pPr>
              <w:spacing w:before="0" w:after="0"/>
              <w:rPr>
                <w:rFonts w:ascii="Arial" w:hAnsi="Arial" w:cs="Arial"/>
                <w:b/>
                <w:sz w:val="20"/>
              </w:rPr>
            </w:pPr>
            <w:r>
              <w:rPr>
                <w:rFonts w:ascii="Arial" w:hAnsi="Arial" w:cs="Arial"/>
                <w:b/>
                <w:sz w:val="20"/>
              </w:rPr>
              <w:t>Approved for training?</w:t>
            </w:r>
          </w:p>
          <w:p w:rsidR="00996889" w:rsidRPr="00996889" w:rsidRDefault="00996889" w:rsidP="00374CD4">
            <w:pPr>
              <w:spacing w:before="0" w:after="0"/>
              <w:rPr>
                <w:rFonts w:ascii="Arial" w:hAnsi="Arial" w:cs="Arial"/>
                <w:sz w:val="20"/>
              </w:rPr>
            </w:pPr>
          </w:p>
        </w:tc>
        <w:tc>
          <w:tcPr>
            <w:tcW w:w="2608" w:type="dxa"/>
            <w:shd w:val="clear" w:color="auto" w:fill="auto"/>
          </w:tcPr>
          <w:p w:rsidR="00996889" w:rsidRPr="00996889" w:rsidRDefault="00996889" w:rsidP="00374CD4">
            <w:pPr>
              <w:spacing w:before="0" w:after="0"/>
              <w:rPr>
                <w:rFonts w:ascii="Arial" w:hAnsi="Arial" w:cs="Arial"/>
                <w:sz w:val="20"/>
              </w:rPr>
            </w:pPr>
            <w:r w:rsidRPr="00996889">
              <w:rPr>
                <w:rFonts w:ascii="Arial" w:hAnsi="Arial" w:cs="Arial"/>
                <w:sz w:val="20"/>
              </w:rPr>
              <w:t xml:space="preserve">Yes </w:t>
            </w:r>
            <w:sdt>
              <w:sdtPr>
                <w:rPr>
                  <w:rFonts w:ascii="Arial" w:hAnsi="Arial" w:cs="Arial"/>
                  <w:sz w:val="20"/>
                </w:rPr>
                <w:id w:val="-1924801639"/>
                <w14:checkbox>
                  <w14:checked w14:val="0"/>
                  <w14:checkedState w14:val="2612" w14:font="MS Gothic"/>
                  <w14:uncheckedState w14:val="2610" w14:font="MS Gothic"/>
                </w14:checkbox>
              </w:sdtPr>
              <w:sdtEndPr/>
              <w:sdtContent>
                <w:r w:rsidRPr="00996889">
                  <w:rPr>
                    <w:rFonts w:ascii="Segoe UI Symbol" w:eastAsia="MS Gothic" w:hAnsi="Segoe UI Symbol" w:cs="Segoe UI Symbol"/>
                    <w:sz w:val="20"/>
                  </w:rPr>
                  <w:t>☐</w:t>
                </w:r>
              </w:sdtContent>
            </w:sdt>
            <w:r w:rsidRPr="00996889">
              <w:rPr>
                <w:rFonts w:ascii="Arial" w:hAnsi="Arial" w:cs="Arial"/>
                <w:sz w:val="20"/>
              </w:rPr>
              <w:t xml:space="preserve"> No </w:t>
            </w:r>
            <w:sdt>
              <w:sdtPr>
                <w:rPr>
                  <w:rFonts w:ascii="Arial" w:hAnsi="Arial" w:cs="Arial"/>
                  <w:sz w:val="20"/>
                </w:rPr>
                <w:id w:val="-615677339"/>
                <w14:checkbox>
                  <w14:checked w14:val="0"/>
                  <w14:checkedState w14:val="2612" w14:font="MS Gothic"/>
                  <w14:uncheckedState w14:val="2610" w14:font="MS Gothic"/>
                </w14:checkbox>
              </w:sdtPr>
              <w:sdtEndPr/>
              <w:sdtContent>
                <w:r w:rsidRPr="00996889">
                  <w:rPr>
                    <w:rFonts w:ascii="Segoe UI Symbol" w:eastAsia="MS Gothic" w:hAnsi="Segoe UI Symbol" w:cs="Segoe UI Symbol"/>
                    <w:sz w:val="20"/>
                  </w:rPr>
                  <w:t>☐</w:t>
                </w:r>
              </w:sdtContent>
            </w:sdt>
          </w:p>
        </w:tc>
        <w:tc>
          <w:tcPr>
            <w:tcW w:w="2620" w:type="dxa"/>
            <w:shd w:val="clear" w:color="auto" w:fill="E4E2EE"/>
          </w:tcPr>
          <w:p w:rsidR="00996889" w:rsidRPr="00996889" w:rsidRDefault="00996889" w:rsidP="00374CD4">
            <w:pPr>
              <w:spacing w:before="60" w:after="60"/>
              <w:jc w:val="left"/>
              <w:rPr>
                <w:rFonts w:ascii="Arial" w:hAnsi="Arial" w:cs="Arial"/>
                <w:b/>
                <w:sz w:val="20"/>
              </w:rPr>
            </w:pPr>
            <w:r w:rsidRPr="00996889">
              <w:rPr>
                <w:rFonts w:ascii="Arial" w:hAnsi="Arial" w:cs="Arial"/>
                <w:b/>
                <w:sz w:val="20"/>
              </w:rPr>
              <w:t>Months in post</w:t>
            </w:r>
          </w:p>
          <w:p w:rsidR="00996889" w:rsidRPr="00996889" w:rsidRDefault="00996889" w:rsidP="00374CD4">
            <w:pPr>
              <w:spacing w:before="0" w:after="0"/>
              <w:rPr>
                <w:rFonts w:ascii="Arial" w:hAnsi="Arial" w:cs="Arial"/>
                <w:sz w:val="20"/>
              </w:rPr>
            </w:pPr>
          </w:p>
        </w:tc>
        <w:sdt>
          <w:sdtPr>
            <w:rPr>
              <w:rFonts w:ascii="Arial" w:hAnsi="Arial" w:cs="Arial"/>
              <w:sz w:val="20"/>
            </w:rPr>
            <w:alias w:val="Months in post 3"/>
            <w:tag w:val="Months in post 3"/>
            <w:id w:val="198288145"/>
            <w:placeholder>
              <w:docPart w:val="5FD1043DF0CC4C8C95DDEE41764C114A"/>
            </w:placeholder>
            <w:showingPlcHdr/>
            <w:text/>
          </w:sdtPr>
          <w:sdtEndPr/>
          <w:sdtContent>
            <w:tc>
              <w:tcPr>
                <w:tcW w:w="2618" w:type="dxa"/>
                <w:shd w:val="clear" w:color="auto" w:fill="auto"/>
              </w:tcPr>
              <w:p w:rsidR="00996889" w:rsidRPr="00996889" w:rsidRDefault="00996889" w:rsidP="00374CD4">
                <w:pPr>
                  <w:spacing w:before="0" w:after="0"/>
                  <w:rPr>
                    <w:rFonts w:ascii="Arial" w:hAnsi="Arial" w:cs="Arial"/>
                    <w:sz w:val="20"/>
                  </w:rPr>
                </w:pPr>
                <w:r w:rsidRPr="00996889">
                  <w:rPr>
                    <w:rStyle w:val="PlaceholderText"/>
                    <w:rFonts w:ascii="Arial" w:hAnsi="Arial" w:cs="Arial"/>
                    <w:sz w:val="20"/>
                  </w:rPr>
                  <w:t>Months in post</w:t>
                </w:r>
              </w:p>
            </w:tc>
          </w:sdtContent>
        </w:sdt>
      </w:tr>
    </w:tbl>
    <w:p w:rsidR="00C734FF" w:rsidRDefault="00C734FF" w:rsidP="0043084E">
      <w:pPr>
        <w:pStyle w:val="little"/>
        <w:jc w:val="left"/>
        <w:rPr>
          <w:rFonts w:ascii="Gisha" w:hAnsi="Gisha" w:cs="Gisha"/>
        </w:rPr>
      </w:pPr>
    </w:p>
    <w:p w:rsidR="002F301C" w:rsidRDefault="002F301C" w:rsidP="0043084E">
      <w:pPr>
        <w:pStyle w:val="little"/>
        <w:jc w:val="left"/>
        <w:rPr>
          <w:rFonts w:ascii="Gisha" w:hAnsi="Gisha" w:cs="Gisha"/>
        </w:rPr>
      </w:pPr>
    </w:p>
    <w:p w:rsidR="002F301C" w:rsidRPr="00A47118" w:rsidRDefault="002F301C" w:rsidP="0043084E">
      <w:pPr>
        <w:pStyle w:val="little"/>
        <w:jc w:val="left"/>
        <w:rPr>
          <w:rFonts w:ascii="Gisha" w:hAnsi="Gisha" w:cs="Gisha"/>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gridCol w:w="1701"/>
      </w:tblGrid>
      <w:tr w:rsidR="00607577" w:rsidRPr="00996889" w:rsidTr="00C734FF">
        <w:trPr>
          <w:tblHeader/>
        </w:trPr>
        <w:tc>
          <w:tcPr>
            <w:tcW w:w="10519" w:type="dxa"/>
            <w:gridSpan w:val="2"/>
            <w:shd w:val="clear" w:color="auto" w:fill="95B3D7" w:themeFill="accent1" w:themeFillTint="99"/>
          </w:tcPr>
          <w:p w:rsidR="00996889" w:rsidRDefault="00996889" w:rsidP="007046BC">
            <w:pPr>
              <w:pStyle w:val="little"/>
              <w:spacing w:line="360" w:lineRule="auto"/>
              <w:jc w:val="left"/>
              <w:rPr>
                <w:rFonts w:cs="Arial"/>
                <w:b/>
                <w:sz w:val="20"/>
              </w:rPr>
            </w:pPr>
          </w:p>
          <w:p w:rsidR="00607577" w:rsidRPr="00996889" w:rsidRDefault="00607577" w:rsidP="007046BC">
            <w:pPr>
              <w:pStyle w:val="little"/>
              <w:spacing w:line="360" w:lineRule="auto"/>
              <w:jc w:val="left"/>
              <w:rPr>
                <w:rFonts w:cs="Arial"/>
                <w:b/>
                <w:sz w:val="20"/>
              </w:rPr>
            </w:pPr>
            <w:r w:rsidRPr="00996889">
              <w:rPr>
                <w:rFonts w:cs="Arial"/>
                <w:b/>
                <w:sz w:val="20"/>
              </w:rPr>
              <w:t>Employment Gaps</w:t>
            </w:r>
          </w:p>
        </w:tc>
      </w:tr>
      <w:tr w:rsidR="00607577" w:rsidRPr="00996889" w:rsidTr="00F702FB">
        <w:trPr>
          <w:trHeight w:val="696"/>
        </w:trPr>
        <w:tc>
          <w:tcPr>
            <w:tcW w:w="8818" w:type="dxa"/>
            <w:shd w:val="clear" w:color="auto" w:fill="E4E2EE"/>
          </w:tcPr>
          <w:p w:rsidR="00607577" w:rsidRPr="00996889" w:rsidRDefault="00607577" w:rsidP="00576E70">
            <w:pPr>
              <w:pStyle w:val="little"/>
              <w:jc w:val="left"/>
              <w:rPr>
                <w:rFonts w:cs="Arial"/>
                <w:sz w:val="20"/>
              </w:rPr>
            </w:pPr>
            <w:r w:rsidRPr="00996889">
              <w:rPr>
                <w:rFonts w:cs="Arial"/>
                <w:sz w:val="20"/>
              </w:rPr>
              <w:br/>
              <w:t>Do you have any gaps in your employment history of more than 4 weeks duration?</w:t>
            </w:r>
          </w:p>
        </w:tc>
        <w:tc>
          <w:tcPr>
            <w:tcW w:w="1701" w:type="dxa"/>
            <w:shd w:val="clear" w:color="auto" w:fill="auto"/>
          </w:tcPr>
          <w:p w:rsidR="00607577" w:rsidRPr="00996889" w:rsidRDefault="00607577" w:rsidP="00F702FB">
            <w:pPr>
              <w:keepNext/>
              <w:keepLines/>
              <w:tabs>
                <w:tab w:val="left" w:pos="1267"/>
              </w:tabs>
              <w:spacing w:before="0" w:after="0"/>
              <w:jc w:val="left"/>
              <w:rPr>
                <w:rFonts w:ascii="Arial" w:hAnsi="Arial" w:cs="Arial"/>
                <w:sz w:val="20"/>
              </w:rPr>
            </w:pPr>
            <w:r w:rsidRPr="00996889">
              <w:rPr>
                <w:rFonts w:ascii="Arial" w:hAnsi="Arial" w:cs="Arial"/>
                <w:sz w:val="20"/>
              </w:rPr>
              <w:br/>
            </w:r>
            <w:r w:rsidR="005130C5" w:rsidRPr="00996889">
              <w:rPr>
                <w:rFonts w:ascii="Arial" w:hAnsi="Arial" w:cs="Arial"/>
                <w:sz w:val="20"/>
              </w:rPr>
              <w:t xml:space="preserve">Yes </w:t>
            </w:r>
            <w:sdt>
              <w:sdtPr>
                <w:rPr>
                  <w:rFonts w:ascii="Arial" w:hAnsi="Arial" w:cs="Arial"/>
                  <w:sz w:val="20"/>
                </w:rPr>
                <w:alias w:val="Yes"/>
                <w:tag w:val="Yes"/>
                <w:id w:val="982278228"/>
                <w14:checkbox>
                  <w14:checked w14:val="0"/>
                  <w14:checkedState w14:val="2612" w14:font="MS Gothic"/>
                  <w14:uncheckedState w14:val="2610" w14:font="MS Gothic"/>
                </w14:checkbox>
              </w:sdtPr>
              <w:sdtEndPr/>
              <w:sdtContent>
                <w:r w:rsidR="005130C5" w:rsidRPr="00996889">
                  <w:rPr>
                    <w:rFonts w:ascii="Segoe UI Symbol" w:eastAsia="MS Gothic" w:hAnsi="Segoe UI Symbol" w:cs="Segoe UI Symbol"/>
                    <w:sz w:val="20"/>
                  </w:rPr>
                  <w:t>☐</w:t>
                </w:r>
              </w:sdtContent>
            </w:sdt>
            <w:r w:rsidR="005130C5" w:rsidRPr="00996889">
              <w:rPr>
                <w:rFonts w:ascii="Arial" w:hAnsi="Arial" w:cs="Arial"/>
                <w:sz w:val="20"/>
              </w:rPr>
              <w:t xml:space="preserve">  No </w:t>
            </w:r>
            <w:sdt>
              <w:sdtPr>
                <w:rPr>
                  <w:rFonts w:ascii="Arial" w:hAnsi="Arial" w:cs="Arial"/>
                  <w:sz w:val="20"/>
                </w:rPr>
                <w:alias w:val="No"/>
                <w:tag w:val="No"/>
                <w:id w:val="-1099865983"/>
                <w14:checkbox>
                  <w14:checked w14:val="0"/>
                  <w14:checkedState w14:val="2612" w14:font="MS Gothic"/>
                  <w14:uncheckedState w14:val="2610" w14:font="MS Gothic"/>
                </w14:checkbox>
              </w:sdtPr>
              <w:sdtEndPr/>
              <w:sdtContent>
                <w:r w:rsidR="00913C1D">
                  <w:rPr>
                    <w:rFonts w:ascii="MS Gothic" w:eastAsia="MS Gothic" w:hAnsi="MS Gothic" w:cs="Arial" w:hint="eastAsia"/>
                    <w:sz w:val="20"/>
                  </w:rPr>
                  <w:t>☐</w:t>
                </w:r>
              </w:sdtContent>
            </w:sdt>
          </w:p>
          <w:p w:rsidR="00607577" w:rsidRPr="00996889" w:rsidRDefault="00607577" w:rsidP="00576E70">
            <w:pPr>
              <w:pStyle w:val="little"/>
              <w:jc w:val="left"/>
              <w:rPr>
                <w:rFonts w:cs="Arial"/>
                <w:sz w:val="20"/>
              </w:rPr>
            </w:pPr>
          </w:p>
        </w:tc>
      </w:tr>
      <w:tr w:rsidR="00E60DB6" w:rsidRPr="00996889" w:rsidTr="00996889">
        <w:tc>
          <w:tcPr>
            <w:tcW w:w="10519" w:type="dxa"/>
            <w:gridSpan w:val="2"/>
            <w:shd w:val="clear" w:color="auto" w:fill="E4E2EE"/>
          </w:tcPr>
          <w:p w:rsidR="00E60DB6" w:rsidRPr="00996889" w:rsidRDefault="00E60DB6" w:rsidP="00576E70">
            <w:pPr>
              <w:pStyle w:val="little"/>
              <w:jc w:val="left"/>
              <w:rPr>
                <w:rFonts w:cs="Arial"/>
                <w:sz w:val="20"/>
              </w:rPr>
            </w:pPr>
            <w:r w:rsidRPr="00996889">
              <w:rPr>
                <w:rFonts w:cs="Arial"/>
                <w:sz w:val="20"/>
              </w:rPr>
              <w:br/>
            </w:r>
            <w:r w:rsidRPr="00996889">
              <w:rPr>
                <w:rFonts w:cs="Arial"/>
                <w:b/>
                <w:sz w:val="20"/>
              </w:rPr>
              <w:t>If Yes, please explain the gap and give relevant dates (max. 150 w</w:t>
            </w:r>
            <w:r w:rsidR="00725C49" w:rsidRPr="00996889">
              <w:rPr>
                <w:rFonts w:cs="Arial"/>
                <w:b/>
                <w:sz w:val="20"/>
              </w:rPr>
              <w:t>o</w:t>
            </w:r>
            <w:r w:rsidRPr="00996889">
              <w:rPr>
                <w:rFonts w:cs="Arial"/>
                <w:b/>
                <w:sz w:val="20"/>
              </w:rPr>
              <w:t>rds)</w:t>
            </w:r>
          </w:p>
        </w:tc>
      </w:tr>
      <w:tr w:rsidR="00E60DB6" w:rsidRPr="00996889" w:rsidTr="00996889">
        <w:tc>
          <w:tcPr>
            <w:tcW w:w="10519" w:type="dxa"/>
            <w:gridSpan w:val="2"/>
            <w:shd w:val="clear" w:color="auto" w:fill="auto"/>
          </w:tcPr>
          <w:sdt>
            <w:sdtPr>
              <w:rPr>
                <w:rFonts w:cs="Arial"/>
                <w:sz w:val="20"/>
              </w:rPr>
              <w:id w:val="1661890699"/>
              <w:placeholder>
                <w:docPart w:val="DD86BF4DEEBE4C088D869377780D4D14"/>
              </w:placeholder>
              <w:showingPlcHdr/>
              <w:text/>
            </w:sdtPr>
            <w:sdtEndPr/>
            <w:sdtContent>
              <w:p w:rsidR="00A041CF" w:rsidRPr="00996889" w:rsidRDefault="00C31C4C" w:rsidP="00576E70">
                <w:pPr>
                  <w:pStyle w:val="little"/>
                  <w:jc w:val="left"/>
                  <w:rPr>
                    <w:rFonts w:cs="Arial"/>
                    <w:sz w:val="20"/>
                  </w:rPr>
                </w:pPr>
                <w:r w:rsidRPr="00996889">
                  <w:rPr>
                    <w:rStyle w:val="PlaceholderText"/>
                    <w:rFonts w:cs="Arial"/>
                    <w:sz w:val="20"/>
                  </w:rPr>
                  <w:t>Click here to enter text.</w:t>
                </w:r>
              </w:p>
            </w:sdtContent>
          </w:sdt>
          <w:p w:rsidR="005130C5" w:rsidRPr="00996889" w:rsidRDefault="005130C5" w:rsidP="00576E70">
            <w:pPr>
              <w:pStyle w:val="little"/>
              <w:jc w:val="left"/>
              <w:rPr>
                <w:rFonts w:cs="Arial"/>
                <w:sz w:val="20"/>
              </w:rPr>
            </w:pPr>
          </w:p>
          <w:p w:rsidR="005130C5" w:rsidRPr="00996889" w:rsidRDefault="005130C5" w:rsidP="00576E70">
            <w:pPr>
              <w:pStyle w:val="little"/>
              <w:jc w:val="left"/>
              <w:rPr>
                <w:rFonts w:cs="Arial"/>
                <w:sz w:val="20"/>
              </w:rPr>
            </w:pPr>
          </w:p>
          <w:p w:rsidR="005130C5" w:rsidRPr="00996889" w:rsidRDefault="005130C5" w:rsidP="00576E70">
            <w:pPr>
              <w:pStyle w:val="little"/>
              <w:jc w:val="left"/>
              <w:rPr>
                <w:rFonts w:cs="Arial"/>
                <w:sz w:val="20"/>
              </w:rPr>
            </w:pPr>
          </w:p>
          <w:p w:rsidR="005130C5" w:rsidRPr="00996889" w:rsidRDefault="005130C5" w:rsidP="00576E70">
            <w:pPr>
              <w:pStyle w:val="little"/>
              <w:jc w:val="left"/>
              <w:rPr>
                <w:rFonts w:cs="Arial"/>
                <w:sz w:val="20"/>
              </w:rPr>
            </w:pPr>
          </w:p>
        </w:tc>
      </w:tr>
    </w:tbl>
    <w:p w:rsidR="00967FD7" w:rsidRDefault="00967FD7" w:rsidP="00842689">
      <w:pPr>
        <w:spacing w:before="0" w:after="0"/>
        <w:rPr>
          <w:rFonts w:ascii="Gisha" w:hAnsi="Gisha" w:cs="Gisha"/>
          <w:sz w:val="2"/>
          <w:szCs w:val="2"/>
        </w:rPr>
      </w:pPr>
    </w:p>
    <w:p w:rsidR="00967FD7" w:rsidRDefault="00967FD7" w:rsidP="00842689">
      <w:pPr>
        <w:spacing w:before="0" w:after="0"/>
        <w:rPr>
          <w:rFonts w:ascii="Gisha" w:hAnsi="Gisha" w:cs="Gisha"/>
          <w:sz w:val="2"/>
          <w:szCs w:val="2"/>
        </w:rPr>
      </w:pPr>
    </w:p>
    <w:p w:rsidR="00967FD7" w:rsidRDefault="00967FD7" w:rsidP="00842689">
      <w:pPr>
        <w:spacing w:before="0" w:after="0"/>
        <w:rPr>
          <w:rFonts w:ascii="Gisha" w:hAnsi="Gisha" w:cs="Gisha"/>
          <w:sz w:val="2"/>
          <w:szCs w:val="2"/>
        </w:rPr>
      </w:pPr>
    </w:p>
    <w:p w:rsidR="00967FD7" w:rsidRDefault="00967FD7" w:rsidP="00842689">
      <w:pPr>
        <w:spacing w:before="0" w:after="0"/>
        <w:rPr>
          <w:rFonts w:ascii="Gisha" w:hAnsi="Gisha" w:cs="Gisha"/>
          <w:sz w:val="2"/>
          <w:szCs w:val="2"/>
        </w:rPr>
      </w:pPr>
    </w:p>
    <w:p w:rsidR="00967FD7" w:rsidRDefault="00967FD7" w:rsidP="00842689">
      <w:pPr>
        <w:spacing w:before="0" w:after="0"/>
        <w:rPr>
          <w:rFonts w:ascii="Gisha" w:hAnsi="Gisha" w:cs="Gisha"/>
          <w:sz w:val="2"/>
          <w:szCs w:val="2"/>
        </w:rPr>
      </w:pPr>
    </w:p>
    <w:p w:rsidR="00967FD7" w:rsidRDefault="00967FD7" w:rsidP="00842689">
      <w:pPr>
        <w:spacing w:before="0" w:after="0"/>
        <w:rPr>
          <w:rFonts w:ascii="Gisha" w:hAnsi="Gisha" w:cs="Gisha"/>
          <w:sz w:val="2"/>
          <w:szCs w:val="2"/>
        </w:rPr>
      </w:pPr>
    </w:p>
    <w:p w:rsidR="00A840E9" w:rsidRDefault="00A840E9" w:rsidP="00842689">
      <w:pPr>
        <w:spacing w:before="0" w:after="0"/>
        <w:rPr>
          <w:rFonts w:ascii="Gisha" w:hAnsi="Gisha" w:cs="Gisha"/>
          <w:sz w:val="2"/>
          <w:szCs w:val="2"/>
        </w:rPr>
      </w:pPr>
    </w:p>
    <w:p w:rsidR="00A840E9" w:rsidRDefault="00A840E9" w:rsidP="00842689">
      <w:pPr>
        <w:spacing w:before="0" w:after="0"/>
        <w:rPr>
          <w:rFonts w:ascii="Gisha" w:hAnsi="Gisha" w:cs="Gisha"/>
          <w:sz w:val="2"/>
          <w:szCs w:val="2"/>
        </w:rPr>
      </w:pPr>
    </w:p>
    <w:p w:rsidR="00A840E9" w:rsidRPr="00996889" w:rsidRDefault="00A840E9" w:rsidP="00842689">
      <w:pPr>
        <w:spacing w:before="0" w:after="0"/>
        <w:rPr>
          <w:rFonts w:ascii="Gisha" w:hAnsi="Gisha" w:cs="Gisha"/>
          <w:b/>
          <w:sz w:val="2"/>
          <w:szCs w:val="2"/>
        </w:rPr>
      </w:pPr>
    </w:p>
    <w:p w:rsidR="00A840E9" w:rsidRPr="00996889" w:rsidRDefault="00A840E9" w:rsidP="00842689">
      <w:pPr>
        <w:spacing w:before="0" w:after="0"/>
        <w:rPr>
          <w:rFonts w:ascii="Gisha" w:hAnsi="Gisha" w:cs="Gisha"/>
          <w:b/>
          <w:sz w:val="2"/>
          <w:szCs w:val="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4759"/>
        <w:gridCol w:w="1083"/>
        <w:gridCol w:w="3448"/>
      </w:tblGrid>
      <w:tr w:rsidR="009D5631" w:rsidRPr="00C734FF" w:rsidTr="009D5631">
        <w:trPr>
          <w:trHeight w:val="375"/>
        </w:trPr>
        <w:tc>
          <w:tcPr>
            <w:tcW w:w="1051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9D5631" w:rsidRPr="009D5631" w:rsidRDefault="002F301C" w:rsidP="00785D3D">
            <w:pPr>
              <w:jc w:val="left"/>
              <w:rPr>
                <w:rFonts w:ascii="Arial" w:hAnsi="Arial" w:cs="Arial"/>
                <w:b/>
                <w:color w:val="D6E3BC" w:themeColor="accent3" w:themeTint="66"/>
                <w:sz w:val="20"/>
              </w:rPr>
            </w:pPr>
            <w:r>
              <w:rPr>
                <w:rFonts w:ascii="Arial" w:hAnsi="Arial" w:cs="Arial"/>
                <w:b/>
                <w:color w:val="D6E3BC" w:themeColor="accent3" w:themeTint="66"/>
                <w:sz w:val="20"/>
              </w:rPr>
              <w:t>SECTION J</w:t>
            </w:r>
            <w:r w:rsidR="009D5631" w:rsidRPr="009D5631">
              <w:rPr>
                <w:rFonts w:ascii="Arial" w:hAnsi="Arial" w:cs="Arial"/>
                <w:b/>
                <w:color w:val="D6E3BC" w:themeColor="accent3" w:themeTint="66"/>
                <w:sz w:val="20"/>
              </w:rPr>
              <w:t>: DECLARATION &amp; SIGNATURE</w:t>
            </w:r>
          </w:p>
        </w:tc>
      </w:tr>
      <w:tr w:rsidR="003410BF" w:rsidRPr="00C734FF" w:rsidTr="00B40E7F">
        <w:trPr>
          <w:trHeight w:val="375"/>
        </w:trPr>
        <w:tc>
          <w:tcPr>
            <w:tcW w:w="10519" w:type="dxa"/>
            <w:gridSpan w:val="4"/>
            <w:tcBorders>
              <w:top w:val="single" w:sz="4" w:space="0" w:color="auto"/>
              <w:left w:val="single" w:sz="4" w:space="0" w:color="auto"/>
              <w:bottom w:val="single" w:sz="4" w:space="0" w:color="auto"/>
              <w:right w:val="single" w:sz="4" w:space="0" w:color="auto"/>
            </w:tcBorders>
            <w:shd w:val="clear" w:color="auto" w:fill="E4E2EE"/>
            <w:vAlign w:val="center"/>
          </w:tcPr>
          <w:p w:rsidR="003410BF" w:rsidRPr="003410BF" w:rsidRDefault="003410BF" w:rsidP="003410BF">
            <w:pPr>
              <w:jc w:val="left"/>
              <w:rPr>
                <w:rFonts w:ascii="Arial" w:hAnsi="Arial" w:cs="Arial"/>
                <w:sz w:val="20"/>
              </w:rPr>
            </w:pPr>
            <w:r>
              <w:rPr>
                <w:rFonts w:ascii="Arial" w:hAnsi="Arial" w:cs="Arial"/>
                <w:sz w:val="20"/>
              </w:rPr>
              <w:t>I confirm that the information provided in this application form is correct.</w:t>
            </w:r>
          </w:p>
        </w:tc>
      </w:tr>
      <w:tr w:rsidR="00E077B7" w:rsidRPr="00C734FF" w:rsidTr="004C2016">
        <w:trPr>
          <w:trHeight w:val="375"/>
        </w:trPr>
        <w:tc>
          <w:tcPr>
            <w:tcW w:w="10519" w:type="dxa"/>
            <w:gridSpan w:val="4"/>
            <w:tcBorders>
              <w:top w:val="single" w:sz="4" w:space="0" w:color="auto"/>
              <w:left w:val="single" w:sz="4" w:space="0" w:color="auto"/>
              <w:bottom w:val="single" w:sz="4" w:space="0" w:color="auto"/>
              <w:right w:val="single" w:sz="4" w:space="0" w:color="auto"/>
            </w:tcBorders>
            <w:shd w:val="clear" w:color="auto" w:fill="E4E2EE"/>
          </w:tcPr>
          <w:p w:rsidR="00E077B7" w:rsidRPr="00E077B7" w:rsidRDefault="00E077B7" w:rsidP="00E077B7">
            <w:pPr>
              <w:rPr>
                <w:rFonts w:ascii="Arial" w:hAnsi="Arial" w:cs="Arial"/>
              </w:rPr>
            </w:pPr>
            <w:r w:rsidRPr="00E077B7">
              <w:rPr>
                <w:rFonts w:ascii="Arial" w:hAnsi="Arial" w:cs="Arial"/>
                <w:sz w:val="22"/>
              </w:rPr>
              <w:t xml:space="preserve">The Data Protection Act 1998 requires us to advise you that we will be processing your personal data. Processing includes: holding, obtaining, recording, using, sharing and deleting information. The Data Protection Act 1998 defines "sensitive personal data" as racial or ethnic origin, political opinions, religious or other beliefs, trade union membership, physical or mental health, sexual life, criminal offenses, criminal convictions, criminal proceedings, disposal or sentence. The information that you provide in this Declaration Form will be processed in accordance with the Data Protection Act 1998. It will be used for the purpose of determining your application for this position. It will also be used for the purposes of enquiries in relation to the prevention and detection of fraud. Once a decision has been made concerning your appointment, The Royal College of Pathology will not retain this information for any longer than is necessary (see further details in "Guidance for Applicants"). This declaration will be kept securely and in confidence. Access to this information will be restricted to designated persons within the College, deaneries and trusts who are authorised to view it as part of their work. </w:t>
            </w:r>
            <w:bookmarkStart w:id="0" w:name="_GoBack"/>
            <w:bookmarkEnd w:id="0"/>
          </w:p>
        </w:tc>
      </w:tr>
      <w:tr w:rsidR="00345DC6" w:rsidRPr="00C734FF" w:rsidTr="00B11A53">
        <w:trPr>
          <w:trHeight w:val="375"/>
        </w:trPr>
        <w:tc>
          <w:tcPr>
            <w:tcW w:w="1229" w:type="dxa"/>
            <w:tcBorders>
              <w:top w:val="single" w:sz="4" w:space="0" w:color="auto"/>
              <w:left w:val="single" w:sz="4" w:space="0" w:color="auto"/>
              <w:bottom w:val="single" w:sz="4" w:space="0" w:color="auto"/>
              <w:right w:val="single" w:sz="4" w:space="0" w:color="auto"/>
            </w:tcBorders>
            <w:shd w:val="clear" w:color="auto" w:fill="E4E2EE"/>
            <w:vAlign w:val="center"/>
          </w:tcPr>
          <w:p w:rsidR="00345DC6" w:rsidRPr="00C734FF" w:rsidRDefault="00345DC6" w:rsidP="00785D3D">
            <w:pPr>
              <w:jc w:val="left"/>
              <w:rPr>
                <w:rFonts w:ascii="Arial" w:hAnsi="Arial" w:cs="Arial"/>
                <w:b/>
                <w:sz w:val="20"/>
              </w:rPr>
            </w:pPr>
            <w:r w:rsidRPr="00C734FF">
              <w:rPr>
                <w:rFonts w:ascii="Arial" w:hAnsi="Arial" w:cs="Arial"/>
                <w:b/>
                <w:sz w:val="20"/>
              </w:rPr>
              <w:t>Signature</w:t>
            </w:r>
          </w:p>
        </w:tc>
        <w:tc>
          <w:tcPr>
            <w:tcW w:w="9290"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20"/>
              </w:rPr>
              <w:alias w:val="Signature"/>
              <w:tag w:val="Signature"/>
              <w:id w:val="1290865351"/>
              <w:placeholder>
                <w:docPart w:val="D0A632B4358F447F9A739ABA9F1C04E8"/>
              </w:placeholder>
              <w:showingPlcHdr/>
              <w:text/>
            </w:sdtPr>
            <w:sdtEndPr/>
            <w:sdtContent>
              <w:p w:rsidR="00345DC6" w:rsidRPr="00C734FF" w:rsidRDefault="00651BE1" w:rsidP="00785D3D">
                <w:pPr>
                  <w:jc w:val="left"/>
                  <w:rPr>
                    <w:rFonts w:ascii="Arial" w:hAnsi="Arial" w:cs="Arial"/>
                    <w:sz w:val="20"/>
                  </w:rPr>
                </w:pPr>
                <w:r w:rsidRPr="00C734FF">
                  <w:rPr>
                    <w:rStyle w:val="PlaceholderText"/>
                    <w:rFonts w:ascii="Arial" w:hAnsi="Arial" w:cs="Arial"/>
                    <w:sz w:val="20"/>
                  </w:rPr>
                  <w:t>Enter text.</w:t>
                </w:r>
              </w:p>
            </w:sdtContent>
          </w:sdt>
          <w:p w:rsidR="00651BE1" w:rsidRPr="00C734FF" w:rsidRDefault="00651BE1" w:rsidP="00785D3D">
            <w:pPr>
              <w:jc w:val="left"/>
              <w:rPr>
                <w:rFonts w:ascii="Arial" w:hAnsi="Arial" w:cs="Arial"/>
                <w:sz w:val="20"/>
              </w:rPr>
            </w:pPr>
          </w:p>
        </w:tc>
      </w:tr>
      <w:tr w:rsidR="00345DC6" w:rsidRPr="00C734FF" w:rsidTr="00B11A53">
        <w:trPr>
          <w:trHeight w:val="720"/>
        </w:trPr>
        <w:tc>
          <w:tcPr>
            <w:tcW w:w="1229" w:type="dxa"/>
            <w:tcBorders>
              <w:top w:val="single" w:sz="4" w:space="0" w:color="auto"/>
              <w:left w:val="single" w:sz="4" w:space="0" w:color="auto"/>
              <w:bottom w:val="single" w:sz="4" w:space="0" w:color="auto"/>
              <w:right w:val="single" w:sz="4" w:space="0" w:color="auto"/>
            </w:tcBorders>
            <w:shd w:val="clear" w:color="auto" w:fill="E4E2EE"/>
            <w:vAlign w:val="center"/>
          </w:tcPr>
          <w:p w:rsidR="00345DC6" w:rsidRPr="00C734FF" w:rsidRDefault="00651BE1" w:rsidP="00785D3D">
            <w:pPr>
              <w:jc w:val="left"/>
              <w:rPr>
                <w:rFonts w:ascii="Arial" w:hAnsi="Arial" w:cs="Arial"/>
                <w:b/>
                <w:sz w:val="20"/>
              </w:rPr>
            </w:pPr>
            <w:r w:rsidRPr="00C734FF">
              <w:rPr>
                <w:rFonts w:ascii="Arial" w:hAnsi="Arial" w:cs="Arial"/>
                <w:b/>
                <w:sz w:val="20"/>
              </w:rPr>
              <w:t xml:space="preserve">Full </w:t>
            </w:r>
            <w:r w:rsidR="00345DC6" w:rsidRPr="00C734FF">
              <w:rPr>
                <w:rFonts w:ascii="Arial" w:hAnsi="Arial" w:cs="Arial"/>
                <w:b/>
                <w:sz w:val="20"/>
              </w:rPr>
              <w:t>Name</w:t>
            </w:r>
          </w:p>
        </w:tc>
        <w:sdt>
          <w:sdtPr>
            <w:rPr>
              <w:rFonts w:ascii="Arial" w:hAnsi="Arial" w:cs="Arial"/>
              <w:sz w:val="20"/>
            </w:rPr>
            <w:alias w:val="Name"/>
            <w:tag w:val="Name"/>
            <w:id w:val="-1340846308"/>
            <w:placeholder>
              <w:docPart w:val="133BE30AB9B9467C82E0EFA478BA9BD9"/>
            </w:placeholder>
            <w:showingPlcHdr/>
            <w:text/>
          </w:sdtPr>
          <w:sdtEndPr/>
          <w:sdtContent>
            <w:tc>
              <w:tcPr>
                <w:tcW w:w="4759" w:type="dxa"/>
                <w:tcBorders>
                  <w:top w:val="single" w:sz="4" w:space="0" w:color="auto"/>
                  <w:left w:val="single" w:sz="4" w:space="0" w:color="auto"/>
                  <w:bottom w:val="single" w:sz="4" w:space="0" w:color="auto"/>
                  <w:right w:val="single" w:sz="4" w:space="0" w:color="auto"/>
                </w:tcBorders>
                <w:vAlign w:val="center"/>
              </w:tcPr>
              <w:p w:rsidR="00345DC6" w:rsidRPr="00C734FF" w:rsidRDefault="00651BE1" w:rsidP="00651BE1">
                <w:pPr>
                  <w:jc w:val="left"/>
                  <w:rPr>
                    <w:rFonts w:ascii="Arial" w:hAnsi="Arial" w:cs="Arial"/>
                    <w:sz w:val="20"/>
                  </w:rPr>
                </w:pPr>
                <w:r w:rsidRPr="00C734FF">
                  <w:rPr>
                    <w:rStyle w:val="PlaceholderText"/>
                    <w:rFonts w:ascii="Arial" w:hAnsi="Arial" w:cs="Arial"/>
                    <w:sz w:val="20"/>
                  </w:rPr>
                  <w:t>Enter your full name.</w:t>
                </w:r>
              </w:p>
            </w:tc>
          </w:sdtContent>
        </w:sdt>
        <w:tc>
          <w:tcPr>
            <w:tcW w:w="1083" w:type="dxa"/>
            <w:tcBorders>
              <w:top w:val="single" w:sz="4" w:space="0" w:color="auto"/>
              <w:left w:val="single" w:sz="4" w:space="0" w:color="auto"/>
              <w:bottom w:val="single" w:sz="4" w:space="0" w:color="auto"/>
              <w:right w:val="single" w:sz="4" w:space="0" w:color="auto"/>
            </w:tcBorders>
            <w:shd w:val="clear" w:color="auto" w:fill="E4E2EE"/>
            <w:vAlign w:val="center"/>
          </w:tcPr>
          <w:p w:rsidR="00345DC6" w:rsidRPr="00C734FF" w:rsidRDefault="00345DC6" w:rsidP="00785D3D">
            <w:pPr>
              <w:jc w:val="left"/>
              <w:rPr>
                <w:rFonts w:ascii="Arial" w:hAnsi="Arial" w:cs="Arial"/>
                <w:b/>
                <w:sz w:val="20"/>
              </w:rPr>
            </w:pPr>
            <w:r w:rsidRPr="00C734FF">
              <w:rPr>
                <w:rFonts w:ascii="Arial" w:hAnsi="Arial" w:cs="Arial"/>
                <w:b/>
                <w:sz w:val="20"/>
              </w:rPr>
              <w:t>Date</w:t>
            </w:r>
          </w:p>
        </w:tc>
        <w:sdt>
          <w:sdtPr>
            <w:rPr>
              <w:rFonts w:ascii="Arial" w:hAnsi="Arial" w:cs="Arial"/>
              <w:sz w:val="20"/>
            </w:rPr>
            <w:id w:val="955993582"/>
            <w:placeholder>
              <w:docPart w:val="185439E11CBF434F8BC1E7348037C80A"/>
            </w:placeholder>
            <w:showingPlcHdr/>
            <w:date>
              <w:dateFormat w:val="dd/MM/yyyy"/>
              <w:lid w:val="en-GB"/>
              <w:storeMappedDataAs w:val="dateTime"/>
              <w:calendar w:val="gregorian"/>
            </w:date>
          </w:sdtPr>
          <w:sdtEndPr/>
          <w:sdtContent>
            <w:tc>
              <w:tcPr>
                <w:tcW w:w="3448" w:type="dxa"/>
                <w:tcBorders>
                  <w:top w:val="single" w:sz="4" w:space="0" w:color="auto"/>
                  <w:left w:val="single" w:sz="4" w:space="0" w:color="auto"/>
                  <w:bottom w:val="single" w:sz="4" w:space="0" w:color="auto"/>
                  <w:right w:val="single" w:sz="4" w:space="0" w:color="auto"/>
                </w:tcBorders>
                <w:vAlign w:val="center"/>
              </w:tcPr>
              <w:p w:rsidR="00345DC6" w:rsidRPr="00C734FF" w:rsidRDefault="00651BE1" w:rsidP="00651BE1">
                <w:pPr>
                  <w:jc w:val="left"/>
                  <w:rPr>
                    <w:rFonts w:ascii="Arial" w:hAnsi="Arial" w:cs="Arial"/>
                    <w:sz w:val="20"/>
                  </w:rPr>
                </w:pPr>
                <w:r w:rsidRPr="00C734FF">
                  <w:rPr>
                    <w:rStyle w:val="PlaceholderText"/>
                    <w:rFonts w:ascii="Arial" w:hAnsi="Arial" w:cs="Arial"/>
                    <w:sz w:val="20"/>
                  </w:rPr>
                  <w:t>Select a date.</w:t>
                </w:r>
              </w:p>
            </w:tc>
          </w:sdtContent>
        </w:sdt>
      </w:tr>
    </w:tbl>
    <w:p w:rsidR="00520324" w:rsidRDefault="00520324" w:rsidP="00677472">
      <w:pPr>
        <w:rPr>
          <w:rFonts w:ascii="Gisha" w:hAnsi="Gisha" w:cs="Gisha"/>
        </w:rPr>
      </w:pPr>
    </w:p>
    <w:p w:rsidR="0021621E" w:rsidRPr="00677472" w:rsidRDefault="0021621E" w:rsidP="00677472">
      <w:pPr>
        <w:rPr>
          <w:rFonts w:ascii="Gisha" w:hAnsi="Gisha" w:cs="Gisha"/>
        </w:rPr>
      </w:pPr>
    </w:p>
    <w:sectPr w:rsidR="0021621E" w:rsidRPr="00677472" w:rsidSect="0030533D">
      <w:headerReference w:type="default" r:id="rId9"/>
      <w:footerReference w:type="default" r:id="rId10"/>
      <w:headerReference w:type="first" r:id="rId11"/>
      <w:footerReference w:type="first" r:id="rId12"/>
      <w:pgSz w:w="11909" w:h="16834" w:code="9"/>
      <w:pgMar w:top="1560" w:right="720" w:bottom="720" w:left="720" w:header="567" w:footer="13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2F" w:rsidRDefault="00324A2F">
      <w:r>
        <w:separator/>
      </w:r>
    </w:p>
  </w:endnote>
  <w:endnote w:type="continuationSeparator" w:id="0">
    <w:p w:rsidR="00324A2F" w:rsidRDefault="0032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Malgun Gothic Semilight"/>
    <w:charset w:val="00"/>
    <w:family w:val="swiss"/>
    <w:pitch w:val="variable"/>
    <w:sig w:usb0="00000000"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2F" w:rsidRPr="005D1AF5" w:rsidRDefault="00324A2F" w:rsidP="005D1AF5">
    <w:pPr>
      <w:pStyle w:val="Footer"/>
      <w:ind w:right="-21"/>
      <w:jc w:val="right"/>
      <w:rPr>
        <w:rFonts w:ascii="Arial" w:hAnsi="Arial" w:cs="Arial"/>
        <w:sz w:val="16"/>
        <w:szCs w:val="16"/>
      </w:rPr>
    </w:pPr>
    <w:r w:rsidRPr="005D1AF5">
      <w:rPr>
        <w:rFonts w:ascii="Arial" w:hAnsi="Arial" w:cs="Arial"/>
        <w:sz w:val="16"/>
        <w:szCs w:val="16"/>
      </w:rPr>
      <w:t xml:space="preserve">Page | </w:t>
    </w:r>
    <w:r w:rsidRPr="005D1AF5">
      <w:rPr>
        <w:rFonts w:ascii="Arial" w:hAnsi="Arial" w:cs="Arial"/>
        <w:sz w:val="16"/>
        <w:szCs w:val="16"/>
      </w:rPr>
      <w:fldChar w:fldCharType="begin"/>
    </w:r>
    <w:r w:rsidRPr="005D1AF5">
      <w:rPr>
        <w:rFonts w:ascii="Arial" w:hAnsi="Arial" w:cs="Arial"/>
        <w:sz w:val="16"/>
        <w:szCs w:val="16"/>
      </w:rPr>
      <w:instrText xml:space="preserve"> PAGE   \* MERGEFORMAT </w:instrText>
    </w:r>
    <w:r w:rsidRPr="005D1AF5">
      <w:rPr>
        <w:rFonts w:ascii="Arial" w:hAnsi="Arial" w:cs="Arial"/>
        <w:sz w:val="16"/>
        <w:szCs w:val="16"/>
      </w:rPr>
      <w:fldChar w:fldCharType="separate"/>
    </w:r>
    <w:r w:rsidR="00E077B7">
      <w:rPr>
        <w:rFonts w:ascii="Arial" w:hAnsi="Arial" w:cs="Arial"/>
        <w:noProof/>
        <w:sz w:val="16"/>
        <w:szCs w:val="16"/>
      </w:rPr>
      <w:t>5</w:t>
    </w:r>
    <w:r w:rsidRPr="005D1AF5">
      <w:rPr>
        <w:rFonts w:ascii="Arial" w:hAnsi="Arial" w:cs="Arial"/>
        <w:noProof/>
        <w:sz w:val="16"/>
        <w:szCs w:val="16"/>
      </w:rPr>
      <w:fldChar w:fldCharType="end"/>
    </w:r>
    <w:r w:rsidRPr="005D1AF5">
      <w:rPr>
        <w:rFonts w:ascii="Arial" w:hAnsi="Arial" w:cs="Arial"/>
        <w:sz w:val="16"/>
        <w:szCs w:val="16"/>
      </w:rPr>
      <w:t xml:space="preserve"> </w:t>
    </w:r>
  </w:p>
  <w:p w:rsidR="00324A2F" w:rsidRDefault="00324A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2F" w:rsidRPr="0076436B" w:rsidRDefault="00324A2F" w:rsidP="0030533D">
    <w:pPr>
      <w:pStyle w:val="Footer"/>
      <w:spacing w:before="0" w:after="0"/>
      <w:ind w:right="-21"/>
      <w:rPr>
        <w:rFonts w:ascii="Arial" w:hAnsi="Arial" w:cs="Arial"/>
        <w:b/>
        <w:sz w:val="16"/>
        <w:szCs w:val="16"/>
      </w:rPr>
    </w:pPr>
    <w:r w:rsidRPr="0076436B">
      <w:rPr>
        <w:rFonts w:ascii="Arial" w:hAnsi="Arial" w:cs="Arial"/>
        <w:b/>
        <w:sz w:val="16"/>
        <w:szCs w:val="16"/>
      </w:rPr>
      <w:t>ITSS- International Trainee Support Scheme 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2F" w:rsidRDefault="00324A2F">
      <w:r>
        <w:separator/>
      </w:r>
    </w:p>
  </w:footnote>
  <w:footnote w:type="continuationSeparator" w:id="0">
    <w:p w:rsidR="00324A2F" w:rsidRDefault="00324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2F" w:rsidRDefault="00324A2F" w:rsidP="000E6C86">
    <w:pPr>
      <w:pStyle w:val="Header"/>
      <w:pBdr>
        <w:bottom w:val="single" w:sz="4" w:space="1" w:color="auto"/>
      </w:pBdr>
    </w:pPr>
    <w:r>
      <w:rPr>
        <w:rFonts w:ascii="Gisha" w:hAnsi="Gisha" w:cs="Gisha"/>
        <w:b/>
        <w:noProof/>
        <w:szCs w:val="24"/>
        <w:lang w:eastAsia="en-GB"/>
      </w:rPr>
      <w:drawing>
        <wp:anchor distT="0" distB="0" distL="114300" distR="114300" simplePos="0" relativeHeight="251661312" behindDoc="0" locked="0" layoutInCell="1" allowOverlap="1" wp14:anchorId="3EDF4BCE" wp14:editId="176BEC70">
          <wp:simplePos x="0" y="0"/>
          <wp:positionH relativeFrom="margin">
            <wp:align>right</wp:align>
          </wp:positionH>
          <wp:positionV relativeFrom="paragraph">
            <wp:posOffset>40005</wp:posOffset>
          </wp:positionV>
          <wp:extent cx="1905000" cy="316865"/>
          <wp:effectExtent l="0" t="0" r="0" b="698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tionalTraineeSuppor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316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2F" w:rsidRPr="00AF1628" w:rsidRDefault="00324A2F" w:rsidP="00B2690C">
    <w:pPr>
      <w:tabs>
        <w:tab w:val="left" w:pos="1683"/>
        <w:tab w:val="left" w:pos="8925"/>
      </w:tabs>
      <w:jc w:val="left"/>
    </w:pPr>
    <w:r>
      <w:rPr>
        <w:noProof/>
        <w:lang w:eastAsia="en-GB"/>
      </w:rPr>
      <w:drawing>
        <wp:anchor distT="0" distB="0" distL="114300" distR="114300" simplePos="0" relativeHeight="251659264" behindDoc="0" locked="0" layoutInCell="1" allowOverlap="1" wp14:anchorId="01F64D85" wp14:editId="610891B9">
          <wp:simplePos x="0" y="0"/>
          <wp:positionH relativeFrom="margin">
            <wp:posOffset>0</wp:posOffset>
          </wp:positionH>
          <wp:positionV relativeFrom="paragraph">
            <wp:posOffset>0</wp:posOffset>
          </wp:positionV>
          <wp:extent cx="3512798" cy="1028700"/>
          <wp:effectExtent l="0" t="0" r="0" b="0"/>
          <wp:wrapNone/>
          <wp:docPr id="26" name="Picture 26" descr="c634b2b5-233b-4fae-a888-d567e2309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634b2b5-233b-4fae-a888-d567e2309f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2798" cy="1028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71E"/>
    <w:multiLevelType w:val="hybridMultilevel"/>
    <w:tmpl w:val="B8C05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904EF"/>
    <w:multiLevelType w:val="hybridMultilevel"/>
    <w:tmpl w:val="FF8A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40E29"/>
    <w:multiLevelType w:val="hybridMultilevel"/>
    <w:tmpl w:val="B93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77F57"/>
    <w:multiLevelType w:val="hybridMultilevel"/>
    <w:tmpl w:val="E668D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2430F7"/>
    <w:multiLevelType w:val="hybridMultilevel"/>
    <w:tmpl w:val="5B265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A0899"/>
    <w:multiLevelType w:val="multilevel"/>
    <w:tmpl w:val="F0F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45A1F"/>
    <w:multiLevelType w:val="hybridMultilevel"/>
    <w:tmpl w:val="1ED4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BD1B1D"/>
    <w:multiLevelType w:val="multilevel"/>
    <w:tmpl w:val="E03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33DAB"/>
    <w:multiLevelType w:val="hybridMultilevel"/>
    <w:tmpl w:val="2AF6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82191"/>
    <w:multiLevelType w:val="hybridMultilevel"/>
    <w:tmpl w:val="ED6CC5F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32AE7015"/>
    <w:multiLevelType w:val="hybridMultilevel"/>
    <w:tmpl w:val="8ACC57F8"/>
    <w:lvl w:ilvl="0" w:tplc="C3D8BC54">
      <w:start w:val="5"/>
      <w:numFmt w:val="bullet"/>
      <w:lvlText w:val=""/>
      <w:lvlJc w:val="left"/>
      <w:pPr>
        <w:ind w:left="720" w:hanging="360"/>
      </w:pPr>
      <w:rPr>
        <w:rFonts w:ascii="Symbol" w:eastAsia="Times New Roman" w:hAnsi="Symbol"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D689D"/>
    <w:multiLevelType w:val="hybridMultilevel"/>
    <w:tmpl w:val="488A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66BA7"/>
    <w:multiLevelType w:val="hybridMultilevel"/>
    <w:tmpl w:val="D5628AF6"/>
    <w:lvl w:ilvl="0" w:tplc="74B6E5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B4917"/>
    <w:multiLevelType w:val="hybridMultilevel"/>
    <w:tmpl w:val="60D8D476"/>
    <w:lvl w:ilvl="0" w:tplc="C178AAB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3847CA"/>
    <w:multiLevelType w:val="multilevel"/>
    <w:tmpl w:val="ACF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40B49"/>
    <w:multiLevelType w:val="hybridMultilevel"/>
    <w:tmpl w:val="4DA4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1822F3"/>
    <w:multiLevelType w:val="hybridMultilevel"/>
    <w:tmpl w:val="1784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E1090"/>
    <w:multiLevelType w:val="singleLevel"/>
    <w:tmpl w:val="4A2E2C6E"/>
    <w:lvl w:ilvl="0">
      <w:start w:val="1"/>
      <w:numFmt w:val="none"/>
      <w:lvlText w:val="(a)"/>
      <w:legacy w:legacy="1" w:legacySpace="0" w:legacyIndent="432"/>
      <w:lvlJc w:val="left"/>
      <w:pPr>
        <w:ind w:left="432" w:hanging="432"/>
      </w:pPr>
    </w:lvl>
  </w:abstractNum>
  <w:abstractNum w:abstractNumId="18" w15:restartNumberingAfterBreak="0">
    <w:nsid w:val="71CB5907"/>
    <w:multiLevelType w:val="hybridMultilevel"/>
    <w:tmpl w:val="6702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3"/>
  </w:num>
  <w:num w:numId="5">
    <w:abstractNumId w:val="4"/>
  </w:num>
  <w:num w:numId="6">
    <w:abstractNumId w:val="15"/>
  </w:num>
  <w:num w:numId="7">
    <w:abstractNumId w:val="6"/>
  </w:num>
  <w:num w:numId="8">
    <w:abstractNumId w:val="11"/>
  </w:num>
  <w:num w:numId="9">
    <w:abstractNumId w:val="8"/>
  </w:num>
  <w:num w:numId="10">
    <w:abstractNumId w:val="9"/>
  </w:num>
  <w:num w:numId="11">
    <w:abstractNumId w:val="18"/>
  </w:num>
  <w:num w:numId="12">
    <w:abstractNumId w:val="5"/>
  </w:num>
  <w:num w:numId="13">
    <w:abstractNumId w:val="7"/>
  </w:num>
  <w:num w:numId="14">
    <w:abstractNumId w:val="14"/>
  </w:num>
  <w:num w:numId="15">
    <w:abstractNumId w:val="10"/>
  </w:num>
  <w:num w:numId="16">
    <w:abstractNumId w:val="0"/>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1F"/>
    <w:rsid w:val="00000FFF"/>
    <w:rsid w:val="000061E5"/>
    <w:rsid w:val="000069AD"/>
    <w:rsid w:val="00016741"/>
    <w:rsid w:val="00020713"/>
    <w:rsid w:val="000217AA"/>
    <w:rsid w:val="00023E78"/>
    <w:rsid w:val="000266DE"/>
    <w:rsid w:val="00027318"/>
    <w:rsid w:val="00030640"/>
    <w:rsid w:val="00032FB7"/>
    <w:rsid w:val="0004269F"/>
    <w:rsid w:val="0005060A"/>
    <w:rsid w:val="00052E3E"/>
    <w:rsid w:val="000559EB"/>
    <w:rsid w:val="000617B8"/>
    <w:rsid w:val="000633B9"/>
    <w:rsid w:val="00065CB8"/>
    <w:rsid w:val="00074792"/>
    <w:rsid w:val="00076206"/>
    <w:rsid w:val="00077D5A"/>
    <w:rsid w:val="00080E60"/>
    <w:rsid w:val="0008107A"/>
    <w:rsid w:val="0008224E"/>
    <w:rsid w:val="0008485B"/>
    <w:rsid w:val="00087631"/>
    <w:rsid w:val="000911BC"/>
    <w:rsid w:val="00091CE9"/>
    <w:rsid w:val="00093240"/>
    <w:rsid w:val="0009503A"/>
    <w:rsid w:val="00097591"/>
    <w:rsid w:val="000A0F49"/>
    <w:rsid w:val="000A67EE"/>
    <w:rsid w:val="000A7BEE"/>
    <w:rsid w:val="000B0B6A"/>
    <w:rsid w:val="000B26AA"/>
    <w:rsid w:val="000B4780"/>
    <w:rsid w:val="000C08DA"/>
    <w:rsid w:val="000C0E4A"/>
    <w:rsid w:val="000C40E0"/>
    <w:rsid w:val="000C4E8B"/>
    <w:rsid w:val="000C58F5"/>
    <w:rsid w:val="000D3463"/>
    <w:rsid w:val="000D47E0"/>
    <w:rsid w:val="000D680B"/>
    <w:rsid w:val="000D7E46"/>
    <w:rsid w:val="000E0425"/>
    <w:rsid w:val="000E1C40"/>
    <w:rsid w:val="000E6A82"/>
    <w:rsid w:val="000E6C86"/>
    <w:rsid w:val="000F0746"/>
    <w:rsid w:val="000F0A52"/>
    <w:rsid w:val="000F1EA8"/>
    <w:rsid w:val="000F2BFF"/>
    <w:rsid w:val="000F3606"/>
    <w:rsid w:val="000F3EAB"/>
    <w:rsid w:val="000F5CFA"/>
    <w:rsid w:val="001120FB"/>
    <w:rsid w:val="00112707"/>
    <w:rsid w:val="00115042"/>
    <w:rsid w:val="00117992"/>
    <w:rsid w:val="00123543"/>
    <w:rsid w:val="00124391"/>
    <w:rsid w:val="00135AA9"/>
    <w:rsid w:val="00147EB8"/>
    <w:rsid w:val="00147F04"/>
    <w:rsid w:val="001506B6"/>
    <w:rsid w:val="00150D72"/>
    <w:rsid w:val="001574E8"/>
    <w:rsid w:val="00162F6B"/>
    <w:rsid w:val="00163D75"/>
    <w:rsid w:val="0016459F"/>
    <w:rsid w:val="001701F5"/>
    <w:rsid w:val="00171FF9"/>
    <w:rsid w:val="00175A83"/>
    <w:rsid w:val="00176990"/>
    <w:rsid w:val="00180D4C"/>
    <w:rsid w:val="00181FA9"/>
    <w:rsid w:val="0018443E"/>
    <w:rsid w:val="00186524"/>
    <w:rsid w:val="00186916"/>
    <w:rsid w:val="00191DF7"/>
    <w:rsid w:val="001934DF"/>
    <w:rsid w:val="001A4D2C"/>
    <w:rsid w:val="001A7D73"/>
    <w:rsid w:val="001B395F"/>
    <w:rsid w:val="001D0D22"/>
    <w:rsid w:val="001D1285"/>
    <w:rsid w:val="001D1FF8"/>
    <w:rsid w:val="001D2279"/>
    <w:rsid w:val="001D7C20"/>
    <w:rsid w:val="001E06C2"/>
    <w:rsid w:val="001F1B21"/>
    <w:rsid w:val="001F1D60"/>
    <w:rsid w:val="001F2851"/>
    <w:rsid w:val="00202B39"/>
    <w:rsid w:val="00204F94"/>
    <w:rsid w:val="00211168"/>
    <w:rsid w:val="00212954"/>
    <w:rsid w:val="00216082"/>
    <w:rsid w:val="0021621E"/>
    <w:rsid w:val="00220B6E"/>
    <w:rsid w:val="00222E93"/>
    <w:rsid w:val="002272D0"/>
    <w:rsid w:val="00236526"/>
    <w:rsid w:val="00236AAF"/>
    <w:rsid w:val="0023703B"/>
    <w:rsid w:val="00240AF0"/>
    <w:rsid w:val="0024716C"/>
    <w:rsid w:val="00247978"/>
    <w:rsid w:val="0025514F"/>
    <w:rsid w:val="00261ED0"/>
    <w:rsid w:val="002630F4"/>
    <w:rsid w:val="0026509E"/>
    <w:rsid w:val="00267F10"/>
    <w:rsid w:val="00271188"/>
    <w:rsid w:val="00275689"/>
    <w:rsid w:val="002777C1"/>
    <w:rsid w:val="00282A62"/>
    <w:rsid w:val="00292478"/>
    <w:rsid w:val="00294987"/>
    <w:rsid w:val="00296E79"/>
    <w:rsid w:val="002A08B6"/>
    <w:rsid w:val="002A2F1A"/>
    <w:rsid w:val="002A708F"/>
    <w:rsid w:val="002B20A6"/>
    <w:rsid w:val="002B3277"/>
    <w:rsid w:val="002B4C89"/>
    <w:rsid w:val="002B5E0D"/>
    <w:rsid w:val="002C0115"/>
    <w:rsid w:val="002C7705"/>
    <w:rsid w:val="002D0E29"/>
    <w:rsid w:val="002D5AF6"/>
    <w:rsid w:val="002D5DFC"/>
    <w:rsid w:val="002D6173"/>
    <w:rsid w:val="002E0D56"/>
    <w:rsid w:val="002E3501"/>
    <w:rsid w:val="002E51D8"/>
    <w:rsid w:val="002E5C5C"/>
    <w:rsid w:val="002E62BF"/>
    <w:rsid w:val="002E6E23"/>
    <w:rsid w:val="002F301C"/>
    <w:rsid w:val="002F35B0"/>
    <w:rsid w:val="00301EA4"/>
    <w:rsid w:val="0030533D"/>
    <w:rsid w:val="00310E80"/>
    <w:rsid w:val="003114D6"/>
    <w:rsid w:val="003129D5"/>
    <w:rsid w:val="00315A9B"/>
    <w:rsid w:val="0032257E"/>
    <w:rsid w:val="00324078"/>
    <w:rsid w:val="00324A2F"/>
    <w:rsid w:val="00324B69"/>
    <w:rsid w:val="00325895"/>
    <w:rsid w:val="003276C7"/>
    <w:rsid w:val="00327B9B"/>
    <w:rsid w:val="003410BF"/>
    <w:rsid w:val="003418DF"/>
    <w:rsid w:val="00341E69"/>
    <w:rsid w:val="00345DC6"/>
    <w:rsid w:val="0034684E"/>
    <w:rsid w:val="00353FBA"/>
    <w:rsid w:val="00355C70"/>
    <w:rsid w:val="00356556"/>
    <w:rsid w:val="00357D5B"/>
    <w:rsid w:val="00362E13"/>
    <w:rsid w:val="00365673"/>
    <w:rsid w:val="00365B05"/>
    <w:rsid w:val="00367A7F"/>
    <w:rsid w:val="003715C1"/>
    <w:rsid w:val="00374CD4"/>
    <w:rsid w:val="003772FF"/>
    <w:rsid w:val="00381627"/>
    <w:rsid w:val="003832B9"/>
    <w:rsid w:val="00383A3E"/>
    <w:rsid w:val="00385F8F"/>
    <w:rsid w:val="00387012"/>
    <w:rsid w:val="0039246C"/>
    <w:rsid w:val="003942E7"/>
    <w:rsid w:val="003A59A9"/>
    <w:rsid w:val="003A670E"/>
    <w:rsid w:val="003B0D6D"/>
    <w:rsid w:val="003B41FF"/>
    <w:rsid w:val="003B42B1"/>
    <w:rsid w:val="003B603B"/>
    <w:rsid w:val="003C7999"/>
    <w:rsid w:val="003D0D91"/>
    <w:rsid w:val="003D56EC"/>
    <w:rsid w:val="003D5FE1"/>
    <w:rsid w:val="003E0516"/>
    <w:rsid w:val="003E21AB"/>
    <w:rsid w:val="003E7ACC"/>
    <w:rsid w:val="003F4664"/>
    <w:rsid w:val="003F4890"/>
    <w:rsid w:val="003F5B28"/>
    <w:rsid w:val="00400CE3"/>
    <w:rsid w:val="0040412E"/>
    <w:rsid w:val="0040698D"/>
    <w:rsid w:val="00406C12"/>
    <w:rsid w:val="00410BE8"/>
    <w:rsid w:val="00410C64"/>
    <w:rsid w:val="00413471"/>
    <w:rsid w:val="00415394"/>
    <w:rsid w:val="004227D3"/>
    <w:rsid w:val="00424168"/>
    <w:rsid w:val="00424222"/>
    <w:rsid w:val="004243A4"/>
    <w:rsid w:val="004244E8"/>
    <w:rsid w:val="00427BA2"/>
    <w:rsid w:val="00430097"/>
    <w:rsid w:val="0043084E"/>
    <w:rsid w:val="004314D2"/>
    <w:rsid w:val="00436E83"/>
    <w:rsid w:val="00443B4C"/>
    <w:rsid w:val="00443CA6"/>
    <w:rsid w:val="00444F89"/>
    <w:rsid w:val="0045198B"/>
    <w:rsid w:val="00452708"/>
    <w:rsid w:val="00460B09"/>
    <w:rsid w:val="00463095"/>
    <w:rsid w:val="0046544B"/>
    <w:rsid w:val="00466D67"/>
    <w:rsid w:val="00467842"/>
    <w:rsid w:val="00470A2D"/>
    <w:rsid w:val="00471272"/>
    <w:rsid w:val="00473E47"/>
    <w:rsid w:val="00477A8F"/>
    <w:rsid w:val="004818E1"/>
    <w:rsid w:val="00483610"/>
    <w:rsid w:val="00486CBC"/>
    <w:rsid w:val="00492825"/>
    <w:rsid w:val="00494C15"/>
    <w:rsid w:val="00497226"/>
    <w:rsid w:val="00497372"/>
    <w:rsid w:val="004978DC"/>
    <w:rsid w:val="004A1138"/>
    <w:rsid w:val="004A1178"/>
    <w:rsid w:val="004A25E9"/>
    <w:rsid w:val="004A37EC"/>
    <w:rsid w:val="004A4734"/>
    <w:rsid w:val="004A799B"/>
    <w:rsid w:val="004B2D5F"/>
    <w:rsid w:val="004C7353"/>
    <w:rsid w:val="004D0A9D"/>
    <w:rsid w:val="004D4442"/>
    <w:rsid w:val="004D49F6"/>
    <w:rsid w:val="004E1CAE"/>
    <w:rsid w:val="004E3108"/>
    <w:rsid w:val="004F2BE6"/>
    <w:rsid w:val="004F3AA2"/>
    <w:rsid w:val="004F48E1"/>
    <w:rsid w:val="00502627"/>
    <w:rsid w:val="00503D71"/>
    <w:rsid w:val="00504786"/>
    <w:rsid w:val="005070B0"/>
    <w:rsid w:val="005100B4"/>
    <w:rsid w:val="005105ED"/>
    <w:rsid w:val="005130C5"/>
    <w:rsid w:val="00516479"/>
    <w:rsid w:val="00520324"/>
    <w:rsid w:val="005206A8"/>
    <w:rsid w:val="005219D0"/>
    <w:rsid w:val="00527189"/>
    <w:rsid w:val="00527641"/>
    <w:rsid w:val="00531ACF"/>
    <w:rsid w:val="00531EBC"/>
    <w:rsid w:val="00535070"/>
    <w:rsid w:val="0054401B"/>
    <w:rsid w:val="00544F56"/>
    <w:rsid w:val="005468DD"/>
    <w:rsid w:val="00550C99"/>
    <w:rsid w:val="005541C2"/>
    <w:rsid w:val="00554468"/>
    <w:rsid w:val="00554E97"/>
    <w:rsid w:val="00555478"/>
    <w:rsid w:val="00557A4A"/>
    <w:rsid w:val="005603C4"/>
    <w:rsid w:val="00561471"/>
    <w:rsid w:val="00573AF2"/>
    <w:rsid w:val="00576E70"/>
    <w:rsid w:val="005772D7"/>
    <w:rsid w:val="005773F3"/>
    <w:rsid w:val="00580418"/>
    <w:rsid w:val="00582F74"/>
    <w:rsid w:val="00584259"/>
    <w:rsid w:val="00586B9B"/>
    <w:rsid w:val="0059184E"/>
    <w:rsid w:val="005973C1"/>
    <w:rsid w:val="005979B8"/>
    <w:rsid w:val="005A01B1"/>
    <w:rsid w:val="005A3498"/>
    <w:rsid w:val="005A700E"/>
    <w:rsid w:val="005B0405"/>
    <w:rsid w:val="005B1E57"/>
    <w:rsid w:val="005B3335"/>
    <w:rsid w:val="005B6B9B"/>
    <w:rsid w:val="005C0BD9"/>
    <w:rsid w:val="005C3942"/>
    <w:rsid w:val="005C530D"/>
    <w:rsid w:val="005C6735"/>
    <w:rsid w:val="005D1048"/>
    <w:rsid w:val="005D16FB"/>
    <w:rsid w:val="005D1AF5"/>
    <w:rsid w:val="005D3977"/>
    <w:rsid w:val="005D4B07"/>
    <w:rsid w:val="005D6750"/>
    <w:rsid w:val="005E32B3"/>
    <w:rsid w:val="005E6483"/>
    <w:rsid w:val="005E6ED4"/>
    <w:rsid w:val="005F03CC"/>
    <w:rsid w:val="005F3476"/>
    <w:rsid w:val="005F3F36"/>
    <w:rsid w:val="005F6715"/>
    <w:rsid w:val="00600DF8"/>
    <w:rsid w:val="0060181A"/>
    <w:rsid w:val="00601F4F"/>
    <w:rsid w:val="00607577"/>
    <w:rsid w:val="0061367F"/>
    <w:rsid w:val="00615C60"/>
    <w:rsid w:val="00621B70"/>
    <w:rsid w:val="00621CCD"/>
    <w:rsid w:val="0062649D"/>
    <w:rsid w:val="00631205"/>
    <w:rsid w:val="00634B3D"/>
    <w:rsid w:val="006354DF"/>
    <w:rsid w:val="006379A6"/>
    <w:rsid w:val="006401AA"/>
    <w:rsid w:val="00644038"/>
    <w:rsid w:val="00645DB6"/>
    <w:rsid w:val="00647C69"/>
    <w:rsid w:val="00651BE1"/>
    <w:rsid w:val="00651FDC"/>
    <w:rsid w:val="006539D6"/>
    <w:rsid w:val="00660644"/>
    <w:rsid w:val="00667BA4"/>
    <w:rsid w:val="00673936"/>
    <w:rsid w:val="00676719"/>
    <w:rsid w:val="006767E0"/>
    <w:rsid w:val="00677472"/>
    <w:rsid w:val="0068088D"/>
    <w:rsid w:val="00681F25"/>
    <w:rsid w:val="00685C24"/>
    <w:rsid w:val="00686B67"/>
    <w:rsid w:val="00687202"/>
    <w:rsid w:val="0068743F"/>
    <w:rsid w:val="00690885"/>
    <w:rsid w:val="0069291A"/>
    <w:rsid w:val="006952E2"/>
    <w:rsid w:val="006955EC"/>
    <w:rsid w:val="006A0963"/>
    <w:rsid w:val="006A1219"/>
    <w:rsid w:val="006A20B6"/>
    <w:rsid w:val="006A41CC"/>
    <w:rsid w:val="006A4655"/>
    <w:rsid w:val="006A5483"/>
    <w:rsid w:val="006B3C9E"/>
    <w:rsid w:val="006B589F"/>
    <w:rsid w:val="006B6F97"/>
    <w:rsid w:val="006B71AB"/>
    <w:rsid w:val="006D063E"/>
    <w:rsid w:val="006D1177"/>
    <w:rsid w:val="006D1259"/>
    <w:rsid w:val="006D17FF"/>
    <w:rsid w:val="006D3FD6"/>
    <w:rsid w:val="006E1468"/>
    <w:rsid w:val="006E1E6A"/>
    <w:rsid w:val="006E27CA"/>
    <w:rsid w:val="006E4BC8"/>
    <w:rsid w:val="006F00A7"/>
    <w:rsid w:val="006F1336"/>
    <w:rsid w:val="00701889"/>
    <w:rsid w:val="00701EF1"/>
    <w:rsid w:val="0070228F"/>
    <w:rsid w:val="007032D9"/>
    <w:rsid w:val="00703F7B"/>
    <w:rsid w:val="007046BC"/>
    <w:rsid w:val="007207BD"/>
    <w:rsid w:val="00720EA2"/>
    <w:rsid w:val="007228E0"/>
    <w:rsid w:val="00725C49"/>
    <w:rsid w:val="0073108A"/>
    <w:rsid w:val="00733104"/>
    <w:rsid w:val="0073366A"/>
    <w:rsid w:val="00734C8B"/>
    <w:rsid w:val="0073611F"/>
    <w:rsid w:val="007406AC"/>
    <w:rsid w:val="00741B85"/>
    <w:rsid w:val="00744AC9"/>
    <w:rsid w:val="00750BAC"/>
    <w:rsid w:val="00753CBE"/>
    <w:rsid w:val="0075488D"/>
    <w:rsid w:val="00755FE6"/>
    <w:rsid w:val="00757F23"/>
    <w:rsid w:val="0076436B"/>
    <w:rsid w:val="00775503"/>
    <w:rsid w:val="007816CF"/>
    <w:rsid w:val="007819D4"/>
    <w:rsid w:val="00782230"/>
    <w:rsid w:val="00783056"/>
    <w:rsid w:val="00783273"/>
    <w:rsid w:val="00785D3D"/>
    <w:rsid w:val="00786C32"/>
    <w:rsid w:val="007875DD"/>
    <w:rsid w:val="00790BDC"/>
    <w:rsid w:val="00791B89"/>
    <w:rsid w:val="00794896"/>
    <w:rsid w:val="00794FCB"/>
    <w:rsid w:val="00795AFC"/>
    <w:rsid w:val="007A00EB"/>
    <w:rsid w:val="007A0BE5"/>
    <w:rsid w:val="007A11AF"/>
    <w:rsid w:val="007A28A3"/>
    <w:rsid w:val="007A29F7"/>
    <w:rsid w:val="007A4D78"/>
    <w:rsid w:val="007B0C0A"/>
    <w:rsid w:val="007B38B4"/>
    <w:rsid w:val="007B53F9"/>
    <w:rsid w:val="007B5A90"/>
    <w:rsid w:val="007C02CE"/>
    <w:rsid w:val="007C31F1"/>
    <w:rsid w:val="007C3C8E"/>
    <w:rsid w:val="007C55D4"/>
    <w:rsid w:val="007C7DCB"/>
    <w:rsid w:val="007D4295"/>
    <w:rsid w:val="007D42B0"/>
    <w:rsid w:val="007E0186"/>
    <w:rsid w:val="007E11CA"/>
    <w:rsid w:val="007E2255"/>
    <w:rsid w:val="007E2EED"/>
    <w:rsid w:val="007E44D5"/>
    <w:rsid w:val="007E72E3"/>
    <w:rsid w:val="007F0BF4"/>
    <w:rsid w:val="007F1C0E"/>
    <w:rsid w:val="007F4DBB"/>
    <w:rsid w:val="00806716"/>
    <w:rsid w:val="008131B7"/>
    <w:rsid w:val="00813B20"/>
    <w:rsid w:val="00821F89"/>
    <w:rsid w:val="00823803"/>
    <w:rsid w:val="008277AA"/>
    <w:rsid w:val="008333EB"/>
    <w:rsid w:val="0083385B"/>
    <w:rsid w:val="00835E29"/>
    <w:rsid w:val="0084079C"/>
    <w:rsid w:val="008408FA"/>
    <w:rsid w:val="00842689"/>
    <w:rsid w:val="00844554"/>
    <w:rsid w:val="00847F7E"/>
    <w:rsid w:val="00853A2F"/>
    <w:rsid w:val="00854975"/>
    <w:rsid w:val="00855206"/>
    <w:rsid w:val="008564B4"/>
    <w:rsid w:val="00861AAD"/>
    <w:rsid w:val="00861B04"/>
    <w:rsid w:val="0086399A"/>
    <w:rsid w:val="0086656B"/>
    <w:rsid w:val="00866F8B"/>
    <w:rsid w:val="00867690"/>
    <w:rsid w:val="00867D3A"/>
    <w:rsid w:val="00867FA1"/>
    <w:rsid w:val="00872C72"/>
    <w:rsid w:val="00873206"/>
    <w:rsid w:val="008756B1"/>
    <w:rsid w:val="00875B76"/>
    <w:rsid w:val="0087783B"/>
    <w:rsid w:val="00882487"/>
    <w:rsid w:val="00885857"/>
    <w:rsid w:val="00891FF8"/>
    <w:rsid w:val="008942F7"/>
    <w:rsid w:val="0089470A"/>
    <w:rsid w:val="00896BC2"/>
    <w:rsid w:val="008A4C70"/>
    <w:rsid w:val="008A7BCE"/>
    <w:rsid w:val="008B34AE"/>
    <w:rsid w:val="008B4F1A"/>
    <w:rsid w:val="008B6F07"/>
    <w:rsid w:val="008C0793"/>
    <w:rsid w:val="008C0CDC"/>
    <w:rsid w:val="008C18B2"/>
    <w:rsid w:val="008C1FDE"/>
    <w:rsid w:val="008C31A6"/>
    <w:rsid w:val="008D391A"/>
    <w:rsid w:val="008D57A9"/>
    <w:rsid w:val="008D7C5A"/>
    <w:rsid w:val="008E103B"/>
    <w:rsid w:val="008E5986"/>
    <w:rsid w:val="008F1C11"/>
    <w:rsid w:val="008F1CEA"/>
    <w:rsid w:val="008F55DF"/>
    <w:rsid w:val="008F602F"/>
    <w:rsid w:val="008F6307"/>
    <w:rsid w:val="00901091"/>
    <w:rsid w:val="00903452"/>
    <w:rsid w:val="00907A35"/>
    <w:rsid w:val="009128FB"/>
    <w:rsid w:val="00913C1D"/>
    <w:rsid w:val="00915A6D"/>
    <w:rsid w:val="0091742B"/>
    <w:rsid w:val="0092016D"/>
    <w:rsid w:val="00932515"/>
    <w:rsid w:val="00934128"/>
    <w:rsid w:val="009377B9"/>
    <w:rsid w:val="009417FD"/>
    <w:rsid w:val="00941B83"/>
    <w:rsid w:val="009422F8"/>
    <w:rsid w:val="009443DC"/>
    <w:rsid w:val="009445E3"/>
    <w:rsid w:val="0094666C"/>
    <w:rsid w:val="00951F9F"/>
    <w:rsid w:val="009528C9"/>
    <w:rsid w:val="00956E0F"/>
    <w:rsid w:val="009629E0"/>
    <w:rsid w:val="00962D9A"/>
    <w:rsid w:val="009632B2"/>
    <w:rsid w:val="00963994"/>
    <w:rsid w:val="00967FD7"/>
    <w:rsid w:val="0097223C"/>
    <w:rsid w:val="00980143"/>
    <w:rsid w:val="00992C2A"/>
    <w:rsid w:val="00993250"/>
    <w:rsid w:val="00996889"/>
    <w:rsid w:val="009A43A1"/>
    <w:rsid w:val="009A43B0"/>
    <w:rsid w:val="009A744A"/>
    <w:rsid w:val="009B3856"/>
    <w:rsid w:val="009B4794"/>
    <w:rsid w:val="009C0AE9"/>
    <w:rsid w:val="009C4864"/>
    <w:rsid w:val="009D2A08"/>
    <w:rsid w:val="009D4735"/>
    <w:rsid w:val="009D5631"/>
    <w:rsid w:val="009D69FC"/>
    <w:rsid w:val="009E620C"/>
    <w:rsid w:val="009E7C9C"/>
    <w:rsid w:val="009F0F80"/>
    <w:rsid w:val="009F383B"/>
    <w:rsid w:val="009F3FB2"/>
    <w:rsid w:val="009F5F9F"/>
    <w:rsid w:val="00A01217"/>
    <w:rsid w:val="00A041CF"/>
    <w:rsid w:val="00A04755"/>
    <w:rsid w:val="00A072BF"/>
    <w:rsid w:val="00A10C36"/>
    <w:rsid w:val="00A10D9E"/>
    <w:rsid w:val="00A13E86"/>
    <w:rsid w:val="00A15F4C"/>
    <w:rsid w:val="00A23BA5"/>
    <w:rsid w:val="00A2500D"/>
    <w:rsid w:val="00A26AAC"/>
    <w:rsid w:val="00A362E3"/>
    <w:rsid w:val="00A3750E"/>
    <w:rsid w:val="00A412C7"/>
    <w:rsid w:val="00A4475C"/>
    <w:rsid w:val="00A448E9"/>
    <w:rsid w:val="00A47118"/>
    <w:rsid w:val="00A51437"/>
    <w:rsid w:val="00A52CCD"/>
    <w:rsid w:val="00A60CE6"/>
    <w:rsid w:val="00A62FED"/>
    <w:rsid w:val="00A6559C"/>
    <w:rsid w:val="00A70D39"/>
    <w:rsid w:val="00A71EAD"/>
    <w:rsid w:val="00A76BC1"/>
    <w:rsid w:val="00A802B3"/>
    <w:rsid w:val="00A82612"/>
    <w:rsid w:val="00A83894"/>
    <w:rsid w:val="00A840E9"/>
    <w:rsid w:val="00A844C7"/>
    <w:rsid w:val="00A94582"/>
    <w:rsid w:val="00A95B22"/>
    <w:rsid w:val="00A97D05"/>
    <w:rsid w:val="00AA2406"/>
    <w:rsid w:val="00AA6186"/>
    <w:rsid w:val="00AA7020"/>
    <w:rsid w:val="00AB0505"/>
    <w:rsid w:val="00AB08E8"/>
    <w:rsid w:val="00AB1519"/>
    <w:rsid w:val="00AB1BC6"/>
    <w:rsid w:val="00AC43B0"/>
    <w:rsid w:val="00AC526C"/>
    <w:rsid w:val="00AC75FF"/>
    <w:rsid w:val="00AD67C1"/>
    <w:rsid w:val="00AE197D"/>
    <w:rsid w:val="00AE3A19"/>
    <w:rsid w:val="00AF1628"/>
    <w:rsid w:val="00AF48AB"/>
    <w:rsid w:val="00B00562"/>
    <w:rsid w:val="00B03866"/>
    <w:rsid w:val="00B06A23"/>
    <w:rsid w:val="00B10BBF"/>
    <w:rsid w:val="00B11A53"/>
    <w:rsid w:val="00B15711"/>
    <w:rsid w:val="00B200AE"/>
    <w:rsid w:val="00B2086C"/>
    <w:rsid w:val="00B23220"/>
    <w:rsid w:val="00B2690C"/>
    <w:rsid w:val="00B30A40"/>
    <w:rsid w:val="00B337D1"/>
    <w:rsid w:val="00B350DE"/>
    <w:rsid w:val="00B3688D"/>
    <w:rsid w:val="00B371EA"/>
    <w:rsid w:val="00B40E7F"/>
    <w:rsid w:val="00B533C2"/>
    <w:rsid w:val="00B56957"/>
    <w:rsid w:val="00B60C24"/>
    <w:rsid w:val="00B617D4"/>
    <w:rsid w:val="00B6381A"/>
    <w:rsid w:val="00B63877"/>
    <w:rsid w:val="00B7173F"/>
    <w:rsid w:val="00B71B73"/>
    <w:rsid w:val="00B753DB"/>
    <w:rsid w:val="00B77053"/>
    <w:rsid w:val="00B80193"/>
    <w:rsid w:val="00B839B2"/>
    <w:rsid w:val="00B84DDB"/>
    <w:rsid w:val="00B90CF0"/>
    <w:rsid w:val="00B93553"/>
    <w:rsid w:val="00B9471C"/>
    <w:rsid w:val="00B96996"/>
    <w:rsid w:val="00BA4CCE"/>
    <w:rsid w:val="00BB01F6"/>
    <w:rsid w:val="00BB0577"/>
    <w:rsid w:val="00BB2F10"/>
    <w:rsid w:val="00BB6B88"/>
    <w:rsid w:val="00BC65A0"/>
    <w:rsid w:val="00BC6F92"/>
    <w:rsid w:val="00BD6117"/>
    <w:rsid w:val="00BD7031"/>
    <w:rsid w:val="00BE1E26"/>
    <w:rsid w:val="00BE49F2"/>
    <w:rsid w:val="00BE4D61"/>
    <w:rsid w:val="00BE4DC3"/>
    <w:rsid w:val="00BE697F"/>
    <w:rsid w:val="00BE7FFC"/>
    <w:rsid w:val="00BF0485"/>
    <w:rsid w:val="00BF39BF"/>
    <w:rsid w:val="00BF3B95"/>
    <w:rsid w:val="00BF3E92"/>
    <w:rsid w:val="00BF642E"/>
    <w:rsid w:val="00BF6848"/>
    <w:rsid w:val="00C00B8C"/>
    <w:rsid w:val="00C02530"/>
    <w:rsid w:val="00C03321"/>
    <w:rsid w:val="00C1002D"/>
    <w:rsid w:val="00C12444"/>
    <w:rsid w:val="00C14389"/>
    <w:rsid w:val="00C14B8B"/>
    <w:rsid w:val="00C14D78"/>
    <w:rsid w:val="00C178C3"/>
    <w:rsid w:val="00C1790B"/>
    <w:rsid w:val="00C203C0"/>
    <w:rsid w:val="00C31C4C"/>
    <w:rsid w:val="00C32794"/>
    <w:rsid w:val="00C32F49"/>
    <w:rsid w:val="00C4435D"/>
    <w:rsid w:val="00C47D39"/>
    <w:rsid w:val="00C50C37"/>
    <w:rsid w:val="00C5346A"/>
    <w:rsid w:val="00C541A8"/>
    <w:rsid w:val="00C56569"/>
    <w:rsid w:val="00C608D5"/>
    <w:rsid w:val="00C61761"/>
    <w:rsid w:val="00C63931"/>
    <w:rsid w:val="00C63DAC"/>
    <w:rsid w:val="00C63EC9"/>
    <w:rsid w:val="00C64A62"/>
    <w:rsid w:val="00C7225C"/>
    <w:rsid w:val="00C734FF"/>
    <w:rsid w:val="00C75A42"/>
    <w:rsid w:val="00C84717"/>
    <w:rsid w:val="00C871DF"/>
    <w:rsid w:val="00C946FA"/>
    <w:rsid w:val="00C963D7"/>
    <w:rsid w:val="00CA2EFE"/>
    <w:rsid w:val="00CA49D5"/>
    <w:rsid w:val="00CA57FF"/>
    <w:rsid w:val="00CA7D45"/>
    <w:rsid w:val="00CB0A68"/>
    <w:rsid w:val="00CB15E0"/>
    <w:rsid w:val="00CB2E51"/>
    <w:rsid w:val="00CB3047"/>
    <w:rsid w:val="00CB6972"/>
    <w:rsid w:val="00CB77B6"/>
    <w:rsid w:val="00CC3E3C"/>
    <w:rsid w:val="00CC6BD9"/>
    <w:rsid w:val="00CD07B1"/>
    <w:rsid w:val="00CD2554"/>
    <w:rsid w:val="00CD34BD"/>
    <w:rsid w:val="00CD3765"/>
    <w:rsid w:val="00CD3D63"/>
    <w:rsid w:val="00CD5E58"/>
    <w:rsid w:val="00CE4D8C"/>
    <w:rsid w:val="00CE55D7"/>
    <w:rsid w:val="00CF4A63"/>
    <w:rsid w:val="00CF5969"/>
    <w:rsid w:val="00CF59EF"/>
    <w:rsid w:val="00D03BD8"/>
    <w:rsid w:val="00D05898"/>
    <w:rsid w:val="00D07D27"/>
    <w:rsid w:val="00D11075"/>
    <w:rsid w:val="00D110C3"/>
    <w:rsid w:val="00D150AD"/>
    <w:rsid w:val="00D35720"/>
    <w:rsid w:val="00D35B52"/>
    <w:rsid w:val="00D361C3"/>
    <w:rsid w:val="00D42EF8"/>
    <w:rsid w:val="00D45D03"/>
    <w:rsid w:val="00D46FD0"/>
    <w:rsid w:val="00D55B54"/>
    <w:rsid w:val="00D609AB"/>
    <w:rsid w:val="00D613C8"/>
    <w:rsid w:val="00D6279C"/>
    <w:rsid w:val="00D631B1"/>
    <w:rsid w:val="00D63356"/>
    <w:rsid w:val="00D661FE"/>
    <w:rsid w:val="00D67E8A"/>
    <w:rsid w:val="00D707EA"/>
    <w:rsid w:val="00D71116"/>
    <w:rsid w:val="00D746D3"/>
    <w:rsid w:val="00D760C8"/>
    <w:rsid w:val="00D766C5"/>
    <w:rsid w:val="00D865CA"/>
    <w:rsid w:val="00D86A62"/>
    <w:rsid w:val="00D9237A"/>
    <w:rsid w:val="00D93CC4"/>
    <w:rsid w:val="00DA10D4"/>
    <w:rsid w:val="00DA741F"/>
    <w:rsid w:val="00DB1A53"/>
    <w:rsid w:val="00DB418F"/>
    <w:rsid w:val="00DB7125"/>
    <w:rsid w:val="00DD16BD"/>
    <w:rsid w:val="00DD5EBB"/>
    <w:rsid w:val="00DE0A72"/>
    <w:rsid w:val="00DE0D72"/>
    <w:rsid w:val="00DE2286"/>
    <w:rsid w:val="00DE74F2"/>
    <w:rsid w:val="00DF28FA"/>
    <w:rsid w:val="00DF2A70"/>
    <w:rsid w:val="00E01AF1"/>
    <w:rsid w:val="00E02849"/>
    <w:rsid w:val="00E04E6F"/>
    <w:rsid w:val="00E062D1"/>
    <w:rsid w:val="00E077B7"/>
    <w:rsid w:val="00E1244E"/>
    <w:rsid w:val="00E14129"/>
    <w:rsid w:val="00E16A16"/>
    <w:rsid w:val="00E16BBD"/>
    <w:rsid w:val="00E17B93"/>
    <w:rsid w:val="00E209FB"/>
    <w:rsid w:val="00E218CE"/>
    <w:rsid w:val="00E25D47"/>
    <w:rsid w:val="00E272A2"/>
    <w:rsid w:val="00E305CF"/>
    <w:rsid w:val="00E33DF1"/>
    <w:rsid w:val="00E35768"/>
    <w:rsid w:val="00E376A0"/>
    <w:rsid w:val="00E37A39"/>
    <w:rsid w:val="00E443D6"/>
    <w:rsid w:val="00E44EF1"/>
    <w:rsid w:val="00E53199"/>
    <w:rsid w:val="00E57EF7"/>
    <w:rsid w:val="00E604D0"/>
    <w:rsid w:val="00E60DB6"/>
    <w:rsid w:val="00E62DF6"/>
    <w:rsid w:val="00E65BAF"/>
    <w:rsid w:val="00E71372"/>
    <w:rsid w:val="00E76AF1"/>
    <w:rsid w:val="00E80522"/>
    <w:rsid w:val="00E84CE1"/>
    <w:rsid w:val="00E86199"/>
    <w:rsid w:val="00E93F52"/>
    <w:rsid w:val="00E94A1C"/>
    <w:rsid w:val="00EA0E2D"/>
    <w:rsid w:val="00EA2733"/>
    <w:rsid w:val="00EA62FD"/>
    <w:rsid w:val="00EB0AB4"/>
    <w:rsid w:val="00EC0447"/>
    <w:rsid w:val="00EC4A94"/>
    <w:rsid w:val="00EC6066"/>
    <w:rsid w:val="00EC7AEF"/>
    <w:rsid w:val="00EC7C24"/>
    <w:rsid w:val="00ED1413"/>
    <w:rsid w:val="00ED1738"/>
    <w:rsid w:val="00ED1D86"/>
    <w:rsid w:val="00ED4CC7"/>
    <w:rsid w:val="00ED4D6E"/>
    <w:rsid w:val="00ED4F4D"/>
    <w:rsid w:val="00ED5A4B"/>
    <w:rsid w:val="00ED5B11"/>
    <w:rsid w:val="00ED5F53"/>
    <w:rsid w:val="00ED6302"/>
    <w:rsid w:val="00EE13E9"/>
    <w:rsid w:val="00EE5223"/>
    <w:rsid w:val="00EE5CC7"/>
    <w:rsid w:val="00EE6556"/>
    <w:rsid w:val="00EE7F37"/>
    <w:rsid w:val="00EF078D"/>
    <w:rsid w:val="00EF1FC5"/>
    <w:rsid w:val="00F00792"/>
    <w:rsid w:val="00F02DD5"/>
    <w:rsid w:val="00F02FBB"/>
    <w:rsid w:val="00F05888"/>
    <w:rsid w:val="00F059B2"/>
    <w:rsid w:val="00F07D65"/>
    <w:rsid w:val="00F07FD5"/>
    <w:rsid w:val="00F121BF"/>
    <w:rsid w:val="00F14FB1"/>
    <w:rsid w:val="00F26DE5"/>
    <w:rsid w:val="00F26FF3"/>
    <w:rsid w:val="00F302FE"/>
    <w:rsid w:val="00F31750"/>
    <w:rsid w:val="00F32AB9"/>
    <w:rsid w:val="00F33119"/>
    <w:rsid w:val="00F33AA9"/>
    <w:rsid w:val="00F33AAA"/>
    <w:rsid w:val="00F42389"/>
    <w:rsid w:val="00F44124"/>
    <w:rsid w:val="00F45F72"/>
    <w:rsid w:val="00F463D9"/>
    <w:rsid w:val="00F54F00"/>
    <w:rsid w:val="00F563AD"/>
    <w:rsid w:val="00F61F5D"/>
    <w:rsid w:val="00F622D4"/>
    <w:rsid w:val="00F702FB"/>
    <w:rsid w:val="00F834F4"/>
    <w:rsid w:val="00F9056C"/>
    <w:rsid w:val="00F94F47"/>
    <w:rsid w:val="00F9520F"/>
    <w:rsid w:val="00F95FA8"/>
    <w:rsid w:val="00FA1715"/>
    <w:rsid w:val="00FA178D"/>
    <w:rsid w:val="00FA1991"/>
    <w:rsid w:val="00FA39CB"/>
    <w:rsid w:val="00FA4644"/>
    <w:rsid w:val="00FB1922"/>
    <w:rsid w:val="00FB41B3"/>
    <w:rsid w:val="00FB6641"/>
    <w:rsid w:val="00FB6F03"/>
    <w:rsid w:val="00FB76ED"/>
    <w:rsid w:val="00FC4460"/>
    <w:rsid w:val="00FD58CF"/>
    <w:rsid w:val="00FD76EE"/>
    <w:rsid w:val="00FE3745"/>
    <w:rsid w:val="00FE4F2F"/>
    <w:rsid w:val="00FE56A1"/>
    <w:rsid w:val="00FE640F"/>
    <w:rsid w:val="00FF0CCD"/>
    <w:rsid w:val="00FF425F"/>
    <w:rsid w:val="00FF5C3F"/>
    <w:rsid w:val="00FF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074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76"/>
    <w:pPr>
      <w:spacing w:before="120" w:after="120"/>
      <w:jc w:val="both"/>
    </w:pPr>
    <w:rPr>
      <w:sz w:val="24"/>
      <w:lang w:eastAsia="en-US"/>
    </w:rPr>
  </w:style>
  <w:style w:type="paragraph" w:styleId="Heading1">
    <w:name w:val="heading 1"/>
    <w:basedOn w:val="Normal"/>
    <w:next w:val="Normal"/>
    <w:qFormat/>
    <w:rsid w:val="0043084E"/>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5346A"/>
    <w:pPr>
      <w:keepNext/>
      <w:spacing w:before="240" w:after="60"/>
      <w:outlineLvl w:val="1"/>
    </w:pPr>
    <w:rPr>
      <w:rFonts w:ascii="Cambria" w:hAnsi="Cambria"/>
      <w:b/>
      <w:bCs/>
      <w:i/>
      <w:iCs/>
      <w:sz w:val="28"/>
      <w:szCs w:val="28"/>
    </w:rPr>
  </w:style>
  <w:style w:type="paragraph" w:styleId="Heading3">
    <w:name w:val="heading 3"/>
    <w:basedOn w:val="Normal"/>
    <w:next w:val="Normal"/>
    <w:qFormat/>
    <w:rsid w:val="00582F74"/>
    <w:pPr>
      <w:keepNext/>
      <w:spacing w:before="240" w:after="60"/>
      <w:outlineLvl w:val="2"/>
    </w:pPr>
    <w:rPr>
      <w:rFonts w:ascii="Arial" w:hAnsi="Arial" w:cs="Arial"/>
      <w:b/>
      <w:bCs/>
      <w:sz w:val="26"/>
      <w:szCs w:val="26"/>
    </w:rPr>
  </w:style>
  <w:style w:type="paragraph" w:styleId="Heading4">
    <w:name w:val="heading 4"/>
    <w:basedOn w:val="Normal"/>
    <w:next w:val="Normal"/>
    <w:qFormat/>
    <w:rsid w:val="0043084E"/>
    <w:pPr>
      <w:keepNext/>
      <w:pBdr>
        <w:top w:val="single" w:sz="6" w:space="1" w:color="auto"/>
        <w:left w:val="single" w:sz="6" w:space="1" w:color="auto"/>
        <w:bottom w:val="single" w:sz="6" w:space="1" w:color="auto"/>
        <w:right w:val="single" w:sz="6" w:space="1" w:color="auto"/>
      </w:pBdr>
      <w:shd w:val="pct10" w:color="auto" w:fill="auto"/>
      <w:spacing w:before="60" w:after="60"/>
      <w:outlineLvl w:val="3"/>
    </w:pPr>
    <w:rPr>
      <w:b/>
      <w:sz w:val="32"/>
    </w:rPr>
  </w:style>
  <w:style w:type="paragraph" w:styleId="Heading6">
    <w:name w:val="heading 6"/>
    <w:basedOn w:val="Normal"/>
    <w:next w:val="Normal"/>
    <w:link w:val="Heading6Char"/>
    <w:semiHidden/>
    <w:unhideWhenUsed/>
    <w:qFormat/>
    <w:rsid w:val="005F3476"/>
    <w:pPr>
      <w:spacing w:before="240" w:after="60"/>
      <w:outlineLvl w:val="5"/>
    </w:pPr>
    <w:rPr>
      <w:rFonts w:ascii="Calibri" w:hAnsi="Calibri"/>
      <w:b/>
      <w:bCs/>
      <w:sz w:val="22"/>
      <w:szCs w:val="22"/>
    </w:rPr>
  </w:style>
  <w:style w:type="paragraph" w:styleId="Heading7">
    <w:name w:val="heading 7"/>
    <w:basedOn w:val="Normal"/>
    <w:next w:val="Normal"/>
    <w:qFormat/>
    <w:rsid w:val="0043084E"/>
    <w:pPr>
      <w:keepNext/>
      <w:spacing w:before="60" w:after="60"/>
      <w:jc w:val="lef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84E"/>
    <w:pPr>
      <w:tabs>
        <w:tab w:val="center" w:pos="4153"/>
        <w:tab w:val="right" w:pos="8306"/>
      </w:tabs>
    </w:pPr>
  </w:style>
  <w:style w:type="paragraph" w:styleId="Footer">
    <w:name w:val="footer"/>
    <w:basedOn w:val="Normal"/>
    <w:link w:val="FooterChar"/>
    <w:uiPriority w:val="99"/>
    <w:rsid w:val="0043084E"/>
    <w:pPr>
      <w:tabs>
        <w:tab w:val="center" w:pos="4153"/>
        <w:tab w:val="right" w:pos="8306"/>
      </w:tabs>
    </w:pPr>
  </w:style>
  <w:style w:type="paragraph" w:customStyle="1" w:styleId="little">
    <w:name w:val="little"/>
    <w:basedOn w:val="Normal"/>
    <w:rsid w:val="0043084E"/>
    <w:pPr>
      <w:spacing w:before="0" w:after="0"/>
    </w:pPr>
    <w:rPr>
      <w:rFonts w:ascii="Arial" w:hAnsi="Arial"/>
      <w:sz w:val="16"/>
    </w:rPr>
  </w:style>
  <w:style w:type="paragraph" w:customStyle="1" w:styleId="afstyle">
    <w:name w:val="afstyle"/>
    <w:basedOn w:val="Normal"/>
    <w:link w:val="afstyleChar"/>
    <w:rsid w:val="0043084E"/>
    <w:pPr>
      <w:spacing w:before="60" w:after="60"/>
      <w:jc w:val="left"/>
    </w:pPr>
    <w:rPr>
      <w:rFonts w:ascii="Arial" w:hAnsi="Arial"/>
      <w:sz w:val="20"/>
    </w:rPr>
  </w:style>
  <w:style w:type="character" w:styleId="PageNumber">
    <w:name w:val="page number"/>
    <w:basedOn w:val="DefaultParagraphFont"/>
    <w:rsid w:val="0043084E"/>
  </w:style>
  <w:style w:type="paragraph" w:styleId="BodyTextIndent">
    <w:name w:val="Body Text Indent"/>
    <w:basedOn w:val="Normal"/>
    <w:rsid w:val="0043084E"/>
    <w:pPr>
      <w:spacing w:before="0"/>
      <w:ind w:left="720"/>
    </w:pPr>
  </w:style>
  <w:style w:type="paragraph" w:styleId="CommentText">
    <w:name w:val="annotation text"/>
    <w:basedOn w:val="Normal"/>
    <w:semiHidden/>
    <w:rsid w:val="0043084E"/>
    <w:rPr>
      <w:sz w:val="20"/>
    </w:rPr>
  </w:style>
  <w:style w:type="paragraph" w:styleId="BalloonText">
    <w:name w:val="Balloon Text"/>
    <w:basedOn w:val="Normal"/>
    <w:semiHidden/>
    <w:rsid w:val="005D4B07"/>
    <w:rPr>
      <w:rFonts w:ascii="Tahoma" w:hAnsi="Tahoma" w:cs="Tahoma"/>
      <w:sz w:val="16"/>
      <w:szCs w:val="16"/>
    </w:rPr>
  </w:style>
  <w:style w:type="table" w:styleId="TableGrid">
    <w:name w:val="Table Grid"/>
    <w:basedOn w:val="TableNormal"/>
    <w:rsid w:val="00F07D65"/>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B41B3"/>
    <w:rPr>
      <w:sz w:val="16"/>
      <w:szCs w:val="16"/>
    </w:rPr>
  </w:style>
  <w:style w:type="paragraph" w:styleId="CommentSubject">
    <w:name w:val="annotation subject"/>
    <w:basedOn w:val="CommentText"/>
    <w:next w:val="CommentText"/>
    <w:semiHidden/>
    <w:rsid w:val="00FB41B3"/>
    <w:rPr>
      <w:b/>
      <w:bCs/>
    </w:rPr>
  </w:style>
  <w:style w:type="paragraph" w:styleId="NormalWeb">
    <w:name w:val="Normal (Web)"/>
    <w:basedOn w:val="Normal"/>
    <w:uiPriority w:val="99"/>
    <w:rsid w:val="000C08DA"/>
    <w:pPr>
      <w:spacing w:before="100" w:beforeAutospacing="1" w:after="240"/>
      <w:jc w:val="left"/>
    </w:pPr>
    <w:rPr>
      <w:rFonts w:ascii="Arial" w:hAnsi="Arial" w:cs="Arial"/>
      <w:color w:val="000000"/>
      <w:szCs w:val="24"/>
      <w:lang w:eastAsia="en-GB"/>
    </w:rPr>
  </w:style>
  <w:style w:type="character" w:customStyle="1" w:styleId="afstyleChar">
    <w:name w:val="afstyle Char"/>
    <w:link w:val="afstyle"/>
    <w:rsid w:val="002C7705"/>
    <w:rPr>
      <w:rFonts w:ascii="Arial" w:hAnsi="Arial"/>
      <w:lang w:val="en-GB" w:eastAsia="en-US" w:bidi="ar-SA"/>
    </w:rPr>
  </w:style>
  <w:style w:type="character" w:styleId="Hyperlink">
    <w:name w:val="Hyperlink"/>
    <w:rsid w:val="00CD34BD"/>
    <w:rPr>
      <w:color w:val="0000FF"/>
      <w:u w:val="single"/>
    </w:rPr>
  </w:style>
  <w:style w:type="character" w:styleId="Strong">
    <w:name w:val="Strong"/>
    <w:uiPriority w:val="22"/>
    <w:qFormat/>
    <w:rsid w:val="00E218CE"/>
    <w:rPr>
      <w:b/>
      <w:bCs/>
    </w:rPr>
  </w:style>
  <w:style w:type="character" w:customStyle="1" w:styleId="helppupwindowcontainer1">
    <w:name w:val="helppupwindowcontainer1"/>
    <w:rsid w:val="00E218CE"/>
    <w:rPr>
      <w:vanish/>
      <w:webHidden w:val="0"/>
      <w:specVanish w:val="0"/>
    </w:rPr>
  </w:style>
  <w:style w:type="character" w:customStyle="1" w:styleId="helppupwindowcontainer">
    <w:name w:val="helppupwindowcontainer"/>
    <w:rsid w:val="00C5346A"/>
  </w:style>
  <w:style w:type="character" w:customStyle="1" w:styleId="Heading2Char">
    <w:name w:val="Heading 2 Char"/>
    <w:link w:val="Heading2"/>
    <w:semiHidden/>
    <w:rsid w:val="00C5346A"/>
    <w:rPr>
      <w:rFonts w:ascii="Cambria" w:eastAsia="Times New Roman" w:hAnsi="Cambria" w:cs="Times New Roman"/>
      <w:b/>
      <w:bCs/>
      <w:i/>
      <w:iCs/>
      <w:sz w:val="28"/>
      <w:szCs w:val="28"/>
      <w:lang w:eastAsia="en-US"/>
    </w:rPr>
  </w:style>
  <w:style w:type="paragraph" w:styleId="BodyText">
    <w:name w:val="Body Text"/>
    <w:basedOn w:val="Normal"/>
    <w:link w:val="BodyTextChar"/>
    <w:rsid w:val="005F3476"/>
  </w:style>
  <w:style w:type="character" w:customStyle="1" w:styleId="BodyTextChar">
    <w:name w:val="Body Text Char"/>
    <w:link w:val="BodyText"/>
    <w:rsid w:val="005F3476"/>
    <w:rPr>
      <w:sz w:val="24"/>
      <w:lang w:eastAsia="en-US"/>
    </w:rPr>
  </w:style>
  <w:style w:type="character" w:customStyle="1" w:styleId="Heading6Char">
    <w:name w:val="Heading 6 Char"/>
    <w:link w:val="Heading6"/>
    <w:semiHidden/>
    <w:rsid w:val="005F3476"/>
    <w:rPr>
      <w:rFonts w:ascii="Calibri" w:eastAsia="Times New Roman" w:hAnsi="Calibri" w:cs="Times New Roman"/>
      <w:b/>
      <w:bCs/>
      <w:sz w:val="22"/>
      <w:szCs w:val="22"/>
      <w:lang w:eastAsia="en-US"/>
    </w:rPr>
  </w:style>
  <w:style w:type="character" w:customStyle="1" w:styleId="FooterChar">
    <w:name w:val="Footer Char"/>
    <w:link w:val="Footer"/>
    <w:uiPriority w:val="99"/>
    <w:rsid w:val="004A1178"/>
    <w:rPr>
      <w:sz w:val="24"/>
      <w:lang w:eastAsia="en-US"/>
    </w:rPr>
  </w:style>
  <w:style w:type="character" w:styleId="PlaceholderText">
    <w:name w:val="Placeholder Text"/>
    <w:basedOn w:val="DefaultParagraphFont"/>
    <w:uiPriority w:val="99"/>
    <w:semiHidden/>
    <w:rsid w:val="0073611F"/>
    <w:rPr>
      <w:color w:val="808080"/>
    </w:rPr>
  </w:style>
  <w:style w:type="paragraph" w:styleId="ListParagraph">
    <w:name w:val="List Paragraph"/>
    <w:basedOn w:val="Normal"/>
    <w:uiPriority w:val="1"/>
    <w:qFormat/>
    <w:rsid w:val="00D46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8370">
      <w:bodyDiv w:val="1"/>
      <w:marLeft w:val="0"/>
      <w:marRight w:val="0"/>
      <w:marTop w:val="0"/>
      <w:marBottom w:val="0"/>
      <w:divBdr>
        <w:top w:val="none" w:sz="0" w:space="0" w:color="auto"/>
        <w:left w:val="none" w:sz="0" w:space="0" w:color="auto"/>
        <w:bottom w:val="none" w:sz="0" w:space="0" w:color="auto"/>
        <w:right w:val="none" w:sz="0" w:space="0" w:color="auto"/>
      </w:divBdr>
      <w:divsChild>
        <w:div w:id="873157471">
          <w:marLeft w:val="0"/>
          <w:marRight w:val="0"/>
          <w:marTop w:val="0"/>
          <w:marBottom w:val="0"/>
          <w:divBdr>
            <w:top w:val="none" w:sz="0" w:space="0" w:color="auto"/>
            <w:left w:val="none" w:sz="0" w:space="0" w:color="auto"/>
            <w:bottom w:val="none" w:sz="0" w:space="0" w:color="auto"/>
            <w:right w:val="none" w:sz="0" w:space="0" w:color="auto"/>
          </w:divBdr>
          <w:divsChild>
            <w:div w:id="489521129">
              <w:marLeft w:val="0"/>
              <w:marRight w:val="0"/>
              <w:marTop w:val="0"/>
              <w:marBottom w:val="0"/>
              <w:divBdr>
                <w:top w:val="none" w:sz="0" w:space="0" w:color="auto"/>
                <w:left w:val="none" w:sz="0" w:space="0" w:color="auto"/>
                <w:bottom w:val="none" w:sz="0" w:space="0" w:color="auto"/>
                <w:right w:val="none" w:sz="0" w:space="0" w:color="auto"/>
              </w:divBdr>
              <w:divsChild>
                <w:div w:id="1306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9499">
      <w:bodyDiv w:val="1"/>
      <w:marLeft w:val="0"/>
      <w:marRight w:val="0"/>
      <w:marTop w:val="0"/>
      <w:marBottom w:val="0"/>
      <w:divBdr>
        <w:top w:val="none" w:sz="0" w:space="0" w:color="auto"/>
        <w:left w:val="none" w:sz="0" w:space="0" w:color="auto"/>
        <w:bottom w:val="none" w:sz="0" w:space="0" w:color="auto"/>
        <w:right w:val="none" w:sz="0" w:space="0" w:color="auto"/>
      </w:divBdr>
      <w:divsChild>
        <w:div w:id="1638219610">
          <w:marLeft w:val="0"/>
          <w:marRight w:val="0"/>
          <w:marTop w:val="0"/>
          <w:marBottom w:val="0"/>
          <w:divBdr>
            <w:top w:val="none" w:sz="0" w:space="0" w:color="auto"/>
            <w:left w:val="none" w:sz="0" w:space="0" w:color="auto"/>
            <w:bottom w:val="none" w:sz="0" w:space="0" w:color="auto"/>
            <w:right w:val="none" w:sz="0" w:space="0" w:color="auto"/>
          </w:divBdr>
          <w:divsChild>
            <w:div w:id="18906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014">
      <w:bodyDiv w:val="1"/>
      <w:marLeft w:val="0"/>
      <w:marRight w:val="0"/>
      <w:marTop w:val="0"/>
      <w:marBottom w:val="0"/>
      <w:divBdr>
        <w:top w:val="none" w:sz="0" w:space="0" w:color="auto"/>
        <w:left w:val="none" w:sz="0" w:space="0" w:color="auto"/>
        <w:bottom w:val="none" w:sz="0" w:space="0" w:color="auto"/>
        <w:right w:val="none" w:sz="0" w:space="0" w:color="auto"/>
      </w:divBdr>
      <w:divsChild>
        <w:div w:id="75369163">
          <w:marLeft w:val="0"/>
          <w:marRight w:val="0"/>
          <w:marTop w:val="0"/>
          <w:marBottom w:val="0"/>
          <w:divBdr>
            <w:top w:val="none" w:sz="0" w:space="0" w:color="auto"/>
            <w:left w:val="none" w:sz="0" w:space="0" w:color="auto"/>
            <w:bottom w:val="none" w:sz="0" w:space="0" w:color="auto"/>
            <w:right w:val="none" w:sz="0" w:space="0" w:color="auto"/>
          </w:divBdr>
          <w:divsChild>
            <w:div w:id="237129430">
              <w:marLeft w:val="0"/>
              <w:marRight w:val="0"/>
              <w:marTop w:val="0"/>
              <w:marBottom w:val="0"/>
              <w:divBdr>
                <w:top w:val="none" w:sz="0" w:space="0" w:color="auto"/>
                <w:left w:val="none" w:sz="0" w:space="0" w:color="auto"/>
                <w:bottom w:val="single" w:sz="6" w:space="15" w:color="808080"/>
                <w:right w:val="none" w:sz="0" w:space="0" w:color="auto"/>
              </w:divBdr>
            </w:div>
          </w:divsChild>
        </w:div>
      </w:divsChild>
    </w:div>
    <w:div w:id="231014511">
      <w:bodyDiv w:val="1"/>
      <w:marLeft w:val="0"/>
      <w:marRight w:val="0"/>
      <w:marTop w:val="0"/>
      <w:marBottom w:val="0"/>
      <w:divBdr>
        <w:top w:val="none" w:sz="0" w:space="0" w:color="auto"/>
        <w:left w:val="none" w:sz="0" w:space="0" w:color="auto"/>
        <w:bottom w:val="none" w:sz="0" w:space="0" w:color="auto"/>
        <w:right w:val="none" w:sz="0" w:space="0" w:color="auto"/>
      </w:divBdr>
      <w:divsChild>
        <w:div w:id="1381635714">
          <w:marLeft w:val="0"/>
          <w:marRight w:val="0"/>
          <w:marTop w:val="0"/>
          <w:marBottom w:val="0"/>
          <w:divBdr>
            <w:top w:val="none" w:sz="0" w:space="0" w:color="auto"/>
            <w:left w:val="none" w:sz="0" w:space="0" w:color="auto"/>
            <w:bottom w:val="none" w:sz="0" w:space="0" w:color="auto"/>
            <w:right w:val="none" w:sz="0" w:space="0" w:color="auto"/>
          </w:divBdr>
          <w:divsChild>
            <w:div w:id="1085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1083">
      <w:bodyDiv w:val="1"/>
      <w:marLeft w:val="0"/>
      <w:marRight w:val="0"/>
      <w:marTop w:val="0"/>
      <w:marBottom w:val="0"/>
      <w:divBdr>
        <w:top w:val="none" w:sz="0" w:space="0" w:color="auto"/>
        <w:left w:val="none" w:sz="0" w:space="0" w:color="auto"/>
        <w:bottom w:val="none" w:sz="0" w:space="0" w:color="auto"/>
        <w:right w:val="none" w:sz="0" w:space="0" w:color="auto"/>
      </w:divBdr>
      <w:divsChild>
        <w:div w:id="643700211">
          <w:marLeft w:val="0"/>
          <w:marRight w:val="0"/>
          <w:marTop w:val="0"/>
          <w:marBottom w:val="0"/>
          <w:divBdr>
            <w:top w:val="none" w:sz="0" w:space="0" w:color="auto"/>
            <w:left w:val="none" w:sz="0" w:space="0" w:color="auto"/>
            <w:bottom w:val="none" w:sz="0" w:space="0" w:color="auto"/>
            <w:right w:val="none" w:sz="0" w:space="0" w:color="auto"/>
          </w:divBdr>
          <w:divsChild>
            <w:div w:id="2089494829">
              <w:marLeft w:val="0"/>
              <w:marRight w:val="0"/>
              <w:marTop w:val="0"/>
              <w:marBottom w:val="0"/>
              <w:divBdr>
                <w:top w:val="none" w:sz="0" w:space="0" w:color="auto"/>
                <w:left w:val="none" w:sz="0" w:space="0" w:color="auto"/>
                <w:bottom w:val="single" w:sz="6" w:space="15" w:color="808080"/>
                <w:right w:val="none" w:sz="0" w:space="0" w:color="auto"/>
              </w:divBdr>
            </w:div>
          </w:divsChild>
        </w:div>
      </w:divsChild>
    </w:div>
    <w:div w:id="484978183">
      <w:bodyDiv w:val="1"/>
      <w:marLeft w:val="0"/>
      <w:marRight w:val="0"/>
      <w:marTop w:val="0"/>
      <w:marBottom w:val="0"/>
      <w:divBdr>
        <w:top w:val="none" w:sz="0" w:space="0" w:color="auto"/>
        <w:left w:val="none" w:sz="0" w:space="0" w:color="auto"/>
        <w:bottom w:val="none" w:sz="0" w:space="0" w:color="auto"/>
        <w:right w:val="none" w:sz="0" w:space="0" w:color="auto"/>
      </w:divBdr>
      <w:divsChild>
        <w:div w:id="2134516632">
          <w:marLeft w:val="0"/>
          <w:marRight w:val="0"/>
          <w:marTop w:val="0"/>
          <w:marBottom w:val="0"/>
          <w:divBdr>
            <w:top w:val="none" w:sz="0" w:space="0" w:color="auto"/>
            <w:left w:val="none" w:sz="0" w:space="0" w:color="auto"/>
            <w:bottom w:val="none" w:sz="0" w:space="0" w:color="auto"/>
            <w:right w:val="none" w:sz="0" w:space="0" w:color="auto"/>
          </w:divBdr>
          <w:divsChild>
            <w:div w:id="910652240">
              <w:marLeft w:val="0"/>
              <w:marRight w:val="0"/>
              <w:marTop w:val="0"/>
              <w:marBottom w:val="0"/>
              <w:divBdr>
                <w:top w:val="none" w:sz="0" w:space="0" w:color="auto"/>
                <w:left w:val="none" w:sz="0" w:space="0" w:color="auto"/>
                <w:bottom w:val="single" w:sz="6" w:space="15" w:color="808080"/>
                <w:right w:val="none" w:sz="0" w:space="0" w:color="auto"/>
              </w:divBdr>
              <w:divsChild>
                <w:div w:id="193540511">
                  <w:marLeft w:val="0"/>
                  <w:marRight w:val="0"/>
                  <w:marTop w:val="0"/>
                  <w:marBottom w:val="0"/>
                  <w:divBdr>
                    <w:top w:val="none" w:sz="0" w:space="0" w:color="auto"/>
                    <w:left w:val="none" w:sz="0" w:space="0" w:color="auto"/>
                    <w:bottom w:val="none" w:sz="0" w:space="0" w:color="auto"/>
                    <w:right w:val="none" w:sz="0" w:space="0" w:color="auto"/>
                  </w:divBdr>
                  <w:divsChild>
                    <w:div w:id="19301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7643">
      <w:bodyDiv w:val="1"/>
      <w:marLeft w:val="0"/>
      <w:marRight w:val="0"/>
      <w:marTop w:val="0"/>
      <w:marBottom w:val="0"/>
      <w:divBdr>
        <w:top w:val="none" w:sz="0" w:space="0" w:color="auto"/>
        <w:left w:val="none" w:sz="0" w:space="0" w:color="auto"/>
        <w:bottom w:val="none" w:sz="0" w:space="0" w:color="auto"/>
        <w:right w:val="none" w:sz="0" w:space="0" w:color="auto"/>
      </w:divBdr>
      <w:divsChild>
        <w:div w:id="761342290">
          <w:marLeft w:val="0"/>
          <w:marRight w:val="0"/>
          <w:marTop w:val="0"/>
          <w:marBottom w:val="0"/>
          <w:divBdr>
            <w:top w:val="none" w:sz="0" w:space="0" w:color="auto"/>
            <w:left w:val="none" w:sz="0" w:space="0" w:color="auto"/>
            <w:bottom w:val="none" w:sz="0" w:space="0" w:color="auto"/>
            <w:right w:val="none" w:sz="0" w:space="0" w:color="auto"/>
          </w:divBdr>
          <w:divsChild>
            <w:div w:id="20190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1571">
      <w:bodyDiv w:val="1"/>
      <w:marLeft w:val="0"/>
      <w:marRight w:val="0"/>
      <w:marTop w:val="0"/>
      <w:marBottom w:val="0"/>
      <w:divBdr>
        <w:top w:val="none" w:sz="0" w:space="0" w:color="auto"/>
        <w:left w:val="none" w:sz="0" w:space="0" w:color="auto"/>
        <w:bottom w:val="none" w:sz="0" w:space="0" w:color="auto"/>
        <w:right w:val="none" w:sz="0" w:space="0" w:color="auto"/>
      </w:divBdr>
      <w:divsChild>
        <w:div w:id="1826969101">
          <w:marLeft w:val="0"/>
          <w:marRight w:val="0"/>
          <w:marTop w:val="0"/>
          <w:marBottom w:val="0"/>
          <w:divBdr>
            <w:top w:val="none" w:sz="0" w:space="0" w:color="auto"/>
            <w:left w:val="none" w:sz="0" w:space="0" w:color="auto"/>
            <w:bottom w:val="none" w:sz="0" w:space="0" w:color="auto"/>
            <w:right w:val="none" w:sz="0" w:space="0" w:color="auto"/>
          </w:divBdr>
          <w:divsChild>
            <w:div w:id="1127162752">
              <w:marLeft w:val="0"/>
              <w:marRight w:val="0"/>
              <w:marTop w:val="0"/>
              <w:marBottom w:val="0"/>
              <w:divBdr>
                <w:top w:val="none" w:sz="0" w:space="0" w:color="auto"/>
                <w:left w:val="none" w:sz="0" w:space="0" w:color="auto"/>
                <w:bottom w:val="single" w:sz="6" w:space="15" w:color="808080"/>
                <w:right w:val="none" w:sz="0" w:space="0" w:color="auto"/>
              </w:divBdr>
              <w:divsChild>
                <w:div w:id="2015037042">
                  <w:marLeft w:val="0"/>
                  <w:marRight w:val="0"/>
                  <w:marTop w:val="0"/>
                  <w:marBottom w:val="0"/>
                  <w:divBdr>
                    <w:top w:val="none" w:sz="0" w:space="0" w:color="auto"/>
                    <w:left w:val="none" w:sz="0" w:space="0" w:color="auto"/>
                    <w:bottom w:val="none" w:sz="0" w:space="0" w:color="auto"/>
                    <w:right w:val="none" w:sz="0" w:space="0" w:color="auto"/>
                  </w:divBdr>
                  <w:divsChild>
                    <w:div w:id="1364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327">
      <w:bodyDiv w:val="1"/>
      <w:marLeft w:val="0"/>
      <w:marRight w:val="0"/>
      <w:marTop w:val="0"/>
      <w:marBottom w:val="0"/>
      <w:divBdr>
        <w:top w:val="none" w:sz="0" w:space="0" w:color="auto"/>
        <w:left w:val="none" w:sz="0" w:space="0" w:color="auto"/>
        <w:bottom w:val="none" w:sz="0" w:space="0" w:color="auto"/>
        <w:right w:val="none" w:sz="0" w:space="0" w:color="auto"/>
      </w:divBdr>
      <w:divsChild>
        <w:div w:id="1428883592">
          <w:marLeft w:val="0"/>
          <w:marRight w:val="0"/>
          <w:marTop w:val="0"/>
          <w:marBottom w:val="0"/>
          <w:divBdr>
            <w:top w:val="none" w:sz="0" w:space="0" w:color="auto"/>
            <w:left w:val="none" w:sz="0" w:space="0" w:color="auto"/>
            <w:bottom w:val="none" w:sz="0" w:space="0" w:color="auto"/>
            <w:right w:val="none" w:sz="0" w:space="0" w:color="auto"/>
          </w:divBdr>
          <w:divsChild>
            <w:div w:id="1148715030">
              <w:marLeft w:val="0"/>
              <w:marRight w:val="0"/>
              <w:marTop w:val="0"/>
              <w:marBottom w:val="0"/>
              <w:divBdr>
                <w:top w:val="none" w:sz="0" w:space="0" w:color="auto"/>
                <w:left w:val="none" w:sz="0" w:space="0" w:color="auto"/>
                <w:bottom w:val="single" w:sz="6" w:space="15" w:color="808080"/>
                <w:right w:val="none" w:sz="0" w:space="0" w:color="auto"/>
              </w:divBdr>
              <w:divsChild>
                <w:div w:id="1043797008">
                  <w:marLeft w:val="0"/>
                  <w:marRight w:val="0"/>
                  <w:marTop w:val="0"/>
                  <w:marBottom w:val="0"/>
                  <w:divBdr>
                    <w:top w:val="none" w:sz="0" w:space="0" w:color="auto"/>
                    <w:left w:val="none" w:sz="0" w:space="0" w:color="auto"/>
                    <w:bottom w:val="none" w:sz="0" w:space="0" w:color="auto"/>
                    <w:right w:val="none" w:sz="0" w:space="0" w:color="auto"/>
                  </w:divBdr>
                  <w:divsChild>
                    <w:div w:id="19596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4358">
      <w:bodyDiv w:val="1"/>
      <w:marLeft w:val="0"/>
      <w:marRight w:val="0"/>
      <w:marTop w:val="0"/>
      <w:marBottom w:val="0"/>
      <w:divBdr>
        <w:top w:val="none" w:sz="0" w:space="0" w:color="auto"/>
        <w:left w:val="none" w:sz="0" w:space="0" w:color="auto"/>
        <w:bottom w:val="none" w:sz="0" w:space="0" w:color="auto"/>
        <w:right w:val="none" w:sz="0" w:space="0" w:color="auto"/>
      </w:divBdr>
      <w:divsChild>
        <w:div w:id="1886454149">
          <w:marLeft w:val="0"/>
          <w:marRight w:val="0"/>
          <w:marTop w:val="0"/>
          <w:marBottom w:val="0"/>
          <w:divBdr>
            <w:top w:val="none" w:sz="0" w:space="0" w:color="auto"/>
            <w:left w:val="none" w:sz="0" w:space="0" w:color="auto"/>
            <w:bottom w:val="none" w:sz="0" w:space="0" w:color="auto"/>
            <w:right w:val="none" w:sz="0" w:space="0" w:color="auto"/>
          </w:divBdr>
          <w:divsChild>
            <w:div w:id="158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3849">
      <w:bodyDiv w:val="1"/>
      <w:marLeft w:val="0"/>
      <w:marRight w:val="0"/>
      <w:marTop w:val="0"/>
      <w:marBottom w:val="0"/>
      <w:divBdr>
        <w:top w:val="none" w:sz="0" w:space="0" w:color="auto"/>
        <w:left w:val="none" w:sz="0" w:space="0" w:color="auto"/>
        <w:bottom w:val="none" w:sz="0" w:space="0" w:color="auto"/>
        <w:right w:val="none" w:sz="0" w:space="0" w:color="auto"/>
      </w:divBdr>
      <w:divsChild>
        <w:div w:id="814879054">
          <w:marLeft w:val="0"/>
          <w:marRight w:val="0"/>
          <w:marTop w:val="0"/>
          <w:marBottom w:val="0"/>
          <w:divBdr>
            <w:top w:val="none" w:sz="0" w:space="0" w:color="auto"/>
            <w:left w:val="none" w:sz="0" w:space="0" w:color="auto"/>
            <w:bottom w:val="none" w:sz="0" w:space="0" w:color="auto"/>
            <w:right w:val="none" w:sz="0" w:space="0" w:color="auto"/>
          </w:divBdr>
          <w:divsChild>
            <w:div w:id="235212739">
              <w:marLeft w:val="0"/>
              <w:marRight w:val="0"/>
              <w:marTop w:val="0"/>
              <w:marBottom w:val="0"/>
              <w:divBdr>
                <w:top w:val="none" w:sz="0" w:space="0" w:color="auto"/>
                <w:left w:val="none" w:sz="0" w:space="0" w:color="auto"/>
                <w:bottom w:val="single" w:sz="6" w:space="15" w:color="808080"/>
                <w:right w:val="none" w:sz="0" w:space="0" w:color="auto"/>
              </w:divBdr>
              <w:divsChild>
                <w:div w:id="1205211418">
                  <w:marLeft w:val="0"/>
                  <w:marRight w:val="0"/>
                  <w:marTop w:val="0"/>
                  <w:marBottom w:val="0"/>
                  <w:divBdr>
                    <w:top w:val="none" w:sz="0" w:space="0" w:color="auto"/>
                    <w:left w:val="none" w:sz="0" w:space="0" w:color="auto"/>
                    <w:bottom w:val="none" w:sz="0" w:space="0" w:color="auto"/>
                    <w:right w:val="none" w:sz="0" w:space="0" w:color="auto"/>
                  </w:divBdr>
                  <w:divsChild>
                    <w:div w:id="17743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49968">
      <w:bodyDiv w:val="1"/>
      <w:marLeft w:val="0"/>
      <w:marRight w:val="0"/>
      <w:marTop w:val="0"/>
      <w:marBottom w:val="0"/>
      <w:divBdr>
        <w:top w:val="none" w:sz="0" w:space="0" w:color="auto"/>
        <w:left w:val="none" w:sz="0" w:space="0" w:color="auto"/>
        <w:bottom w:val="none" w:sz="0" w:space="0" w:color="auto"/>
        <w:right w:val="none" w:sz="0" w:space="0" w:color="auto"/>
      </w:divBdr>
      <w:divsChild>
        <w:div w:id="105120463">
          <w:marLeft w:val="0"/>
          <w:marRight w:val="0"/>
          <w:marTop w:val="0"/>
          <w:marBottom w:val="0"/>
          <w:divBdr>
            <w:top w:val="none" w:sz="0" w:space="0" w:color="auto"/>
            <w:left w:val="none" w:sz="0" w:space="0" w:color="auto"/>
            <w:bottom w:val="none" w:sz="0" w:space="0" w:color="auto"/>
            <w:right w:val="none" w:sz="0" w:space="0" w:color="auto"/>
          </w:divBdr>
          <w:divsChild>
            <w:div w:id="1897692412">
              <w:marLeft w:val="0"/>
              <w:marRight w:val="0"/>
              <w:marTop w:val="0"/>
              <w:marBottom w:val="0"/>
              <w:divBdr>
                <w:top w:val="none" w:sz="0" w:space="0" w:color="auto"/>
                <w:left w:val="none" w:sz="0" w:space="0" w:color="auto"/>
                <w:bottom w:val="single" w:sz="6" w:space="15" w:color="808080"/>
                <w:right w:val="none" w:sz="0" w:space="0" w:color="auto"/>
              </w:divBdr>
              <w:divsChild>
                <w:div w:id="609972812">
                  <w:marLeft w:val="0"/>
                  <w:marRight w:val="0"/>
                  <w:marTop w:val="0"/>
                  <w:marBottom w:val="0"/>
                  <w:divBdr>
                    <w:top w:val="none" w:sz="0" w:space="0" w:color="auto"/>
                    <w:left w:val="none" w:sz="0" w:space="0" w:color="auto"/>
                    <w:bottom w:val="none" w:sz="0" w:space="0" w:color="auto"/>
                    <w:right w:val="none" w:sz="0" w:space="0" w:color="auto"/>
                  </w:divBdr>
                  <w:divsChild>
                    <w:div w:id="19358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616">
      <w:bodyDiv w:val="1"/>
      <w:marLeft w:val="0"/>
      <w:marRight w:val="0"/>
      <w:marTop w:val="0"/>
      <w:marBottom w:val="0"/>
      <w:divBdr>
        <w:top w:val="none" w:sz="0" w:space="0" w:color="auto"/>
        <w:left w:val="none" w:sz="0" w:space="0" w:color="auto"/>
        <w:bottom w:val="none" w:sz="0" w:space="0" w:color="auto"/>
        <w:right w:val="none" w:sz="0" w:space="0" w:color="auto"/>
      </w:divBdr>
    </w:div>
    <w:div w:id="1747335474">
      <w:bodyDiv w:val="1"/>
      <w:marLeft w:val="0"/>
      <w:marRight w:val="0"/>
      <w:marTop w:val="0"/>
      <w:marBottom w:val="0"/>
      <w:divBdr>
        <w:top w:val="none" w:sz="0" w:space="0" w:color="auto"/>
        <w:left w:val="none" w:sz="0" w:space="0" w:color="auto"/>
        <w:bottom w:val="none" w:sz="0" w:space="0" w:color="auto"/>
        <w:right w:val="none" w:sz="0" w:space="0" w:color="auto"/>
      </w:divBdr>
      <w:divsChild>
        <w:div w:id="546920513">
          <w:marLeft w:val="0"/>
          <w:marRight w:val="0"/>
          <w:marTop w:val="0"/>
          <w:marBottom w:val="0"/>
          <w:divBdr>
            <w:top w:val="none" w:sz="0" w:space="0" w:color="auto"/>
            <w:left w:val="none" w:sz="0" w:space="0" w:color="auto"/>
            <w:bottom w:val="none" w:sz="0" w:space="0" w:color="auto"/>
            <w:right w:val="none" w:sz="0" w:space="0" w:color="auto"/>
          </w:divBdr>
          <w:divsChild>
            <w:div w:id="45302125">
              <w:marLeft w:val="0"/>
              <w:marRight w:val="0"/>
              <w:marTop w:val="0"/>
              <w:marBottom w:val="0"/>
              <w:divBdr>
                <w:top w:val="none" w:sz="0" w:space="0" w:color="auto"/>
                <w:left w:val="none" w:sz="0" w:space="0" w:color="auto"/>
                <w:bottom w:val="none" w:sz="0" w:space="0" w:color="auto"/>
                <w:right w:val="none" w:sz="0" w:space="0" w:color="auto"/>
              </w:divBdr>
              <w:divsChild>
                <w:div w:id="1028874442">
                  <w:marLeft w:val="0"/>
                  <w:marRight w:val="0"/>
                  <w:marTop w:val="0"/>
                  <w:marBottom w:val="0"/>
                  <w:divBdr>
                    <w:top w:val="none" w:sz="0" w:space="0" w:color="auto"/>
                    <w:left w:val="none" w:sz="0" w:space="0" w:color="auto"/>
                    <w:bottom w:val="none" w:sz="0" w:space="0" w:color="auto"/>
                    <w:right w:val="none" w:sz="0" w:space="0" w:color="auto"/>
                  </w:divBdr>
                </w:div>
                <w:div w:id="12255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3720">
      <w:bodyDiv w:val="1"/>
      <w:marLeft w:val="0"/>
      <w:marRight w:val="0"/>
      <w:marTop w:val="0"/>
      <w:marBottom w:val="0"/>
      <w:divBdr>
        <w:top w:val="none" w:sz="0" w:space="0" w:color="auto"/>
        <w:left w:val="none" w:sz="0" w:space="0" w:color="auto"/>
        <w:bottom w:val="none" w:sz="0" w:space="0" w:color="auto"/>
        <w:right w:val="none" w:sz="0" w:space="0" w:color="auto"/>
      </w:divBdr>
    </w:div>
    <w:div w:id="1870408768">
      <w:bodyDiv w:val="1"/>
      <w:marLeft w:val="0"/>
      <w:marRight w:val="0"/>
      <w:marTop w:val="0"/>
      <w:marBottom w:val="0"/>
      <w:divBdr>
        <w:top w:val="none" w:sz="0" w:space="0" w:color="auto"/>
        <w:left w:val="none" w:sz="0" w:space="0" w:color="auto"/>
        <w:bottom w:val="none" w:sz="0" w:space="0" w:color="auto"/>
        <w:right w:val="none" w:sz="0" w:space="0" w:color="auto"/>
      </w:divBdr>
      <w:divsChild>
        <w:div w:id="333189197">
          <w:marLeft w:val="0"/>
          <w:marRight w:val="0"/>
          <w:marTop w:val="0"/>
          <w:marBottom w:val="0"/>
          <w:divBdr>
            <w:top w:val="none" w:sz="0" w:space="0" w:color="auto"/>
            <w:left w:val="none" w:sz="0" w:space="0" w:color="auto"/>
            <w:bottom w:val="none" w:sz="0" w:space="0" w:color="auto"/>
            <w:right w:val="none" w:sz="0" w:space="0" w:color="auto"/>
          </w:divBdr>
          <w:divsChild>
            <w:div w:id="1273854158">
              <w:marLeft w:val="0"/>
              <w:marRight w:val="0"/>
              <w:marTop w:val="0"/>
              <w:marBottom w:val="0"/>
              <w:divBdr>
                <w:top w:val="none" w:sz="0" w:space="0" w:color="auto"/>
                <w:left w:val="none" w:sz="0" w:space="0" w:color="auto"/>
                <w:bottom w:val="none" w:sz="0" w:space="0" w:color="auto"/>
                <w:right w:val="none" w:sz="0" w:space="0" w:color="auto"/>
              </w:divBdr>
              <w:divsChild>
                <w:div w:id="33389020">
                  <w:marLeft w:val="0"/>
                  <w:marRight w:val="0"/>
                  <w:marTop w:val="0"/>
                  <w:marBottom w:val="0"/>
                  <w:divBdr>
                    <w:top w:val="none" w:sz="0" w:space="0" w:color="auto"/>
                    <w:left w:val="none" w:sz="0" w:space="0" w:color="auto"/>
                    <w:bottom w:val="none" w:sz="0" w:space="0" w:color="auto"/>
                    <w:right w:val="none" w:sz="0" w:space="0" w:color="auto"/>
                  </w:divBdr>
                </w:div>
                <w:div w:id="2559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ooley\AppData\Local\Microsoft\Windows\Temporary%20Internet%20Files\Content.MSO\C30E14A0.t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B282DCB324D0087ABE81CE007B731"/>
        <w:category>
          <w:name w:val="General"/>
          <w:gallery w:val="placeholder"/>
        </w:category>
        <w:types>
          <w:type w:val="bbPlcHdr"/>
        </w:types>
        <w:behaviors>
          <w:behavior w:val="content"/>
        </w:behaviors>
        <w:guid w:val="{3000B7E2-E7AC-49A6-B814-678F0D97F1AA}"/>
      </w:docPartPr>
      <w:docPartBody>
        <w:p w:rsidR="009B4D73" w:rsidRDefault="00815805">
          <w:r w:rsidRPr="00D631B1">
            <w:rPr>
              <w:rStyle w:val="PlaceholderText"/>
              <w:rFonts w:ascii="Arial" w:hAnsi="Arial" w:cs="Arial"/>
              <w:sz w:val="20"/>
            </w:rPr>
            <w:t>Qualification Type.</w:t>
          </w:r>
        </w:p>
      </w:docPartBody>
    </w:docPart>
    <w:docPart>
      <w:docPartPr>
        <w:name w:val="6FD1A5DFC11445A3ADB8444D74F055FD"/>
        <w:category>
          <w:name w:val="General"/>
          <w:gallery w:val="placeholder"/>
        </w:category>
        <w:types>
          <w:type w:val="bbPlcHdr"/>
        </w:types>
        <w:behaviors>
          <w:behavior w:val="content"/>
        </w:behaviors>
        <w:guid w:val="{09E516F7-D546-44C2-8C08-7DD843D9E518}"/>
      </w:docPartPr>
      <w:docPartBody>
        <w:p w:rsidR="009B4D73" w:rsidRDefault="00815805">
          <w:r w:rsidRPr="00D631B1">
            <w:rPr>
              <w:rStyle w:val="PlaceholderText"/>
              <w:rFonts w:ascii="Arial" w:hAnsi="Arial" w:cs="Arial"/>
              <w:sz w:val="20"/>
            </w:rPr>
            <w:t>Click here to enter date of qualification.</w:t>
          </w:r>
        </w:p>
      </w:docPartBody>
    </w:docPart>
    <w:docPart>
      <w:docPartPr>
        <w:name w:val="6B1224DE27384CD7A7237A44C3C53E1D"/>
        <w:category>
          <w:name w:val="General"/>
          <w:gallery w:val="placeholder"/>
        </w:category>
        <w:types>
          <w:type w:val="bbPlcHdr"/>
        </w:types>
        <w:behaviors>
          <w:behavior w:val="content"/>
        </w:behaviors>
        <w:guid w:val="{E1824AF8-2926-4136-BAEC-F6A4CAAA02FF}"/>
      </w:docPartPr>
      <w:docPartBody>
        <w:p w:rsidR="009B4D73" w:rsidRDefault="00815805">
          <w:r w:rsidRPr="00D631B1">
            <w:rPr>
              <w:rStyle w:val="PlaceholderText"/>
              <w:rFonts w:ascii="Arial" w:hAnsi="Arial" w:cs="Arial"/>
              <w:sz w:val="20"/>
            </w:rPr>
            <w:t>Medical School/University.</w:t>
          </w:r>
        </w:p>
      </w:docPartBody>
    </w:docPart>
    <w:docPart>
      <w:docPartPr>
        <w:name w:val="3BA521E6C07E4E1EBFABA6063EC37661"/>
        <w:category>
          <w:name w:val="General"/>
          <w:gallery w:val="placeholder"/>
        </w:category>
        <w:types>
          <w:type w:val="bbPlcHdr"/>
        </w:types>
        <w:behaviors>
          <w:behavior w:val="content"/>
        </w:behaviors>
        <w:guid w:val="{2264939A-948D-4002-9C20-15D74B625AEC}"/>
      </w:docPartPr>
      <w:docPartBody>
        <w:p w:rsidR="009B4D73" w:rsidRDefault="00815805">
          <w:r w:rsidRPr="00D631B1">
            <w:rPr>
              <w:rStyle w:val="PlaceholderText"/>
              <w:rFonts w:ascii="Arial" w:hAnsi="Arial" w:cs="Arial"/>
              <w:sz w:val="20"/>
            </w:rPr>
            <w:t>Country.</w:t>
          </w:r>
        </w:p>
      </w:docPartBody>
    </w:docPart>
    <w:docPart>
      <w:docPartPr>
        <w:name w:val="550A8CC667C24C518DB220B9F75B77C0"/>
        <w:category>
          <w:name w:val="General"/>
          <w:gallery w:val="placeholder"/>
        </w:category>
        <w:types>
          <w:type w:val="bbPlcHdr"/>
        </w:types>
        <w:behaviors>
          <w:behavior w:val="content"/>
        </w:behaviors>
        <w:guid w:val="{F34C6EC3-55A8-4BFF-96FF-708F2E99BE46}"/>
      </w:docPartPr>
      <w:docPartBody>
        <w:p w:rsidR="009B4D73" w:rsidRDefault="00815805">
          <w:r w:rsidRPr="007A11AF">
            <w:rPr>
              <w:rStyle w:val="PlaceholderText"/>
              <w:rFonts w:ascii="Arial" w:hAnsi="Arial" w:cs="Arial"/>
              <w:sz w:val="20"/>
            </w:rPr>
            <w:t>Degree 1.</w:t>
          </w:r>
        </w:p>
      </w:docPartBody>
    </w:docPart>
    <w:docPart>
      <w:docPartPr>
        <w:name w:val="2909EB689400497D9B524BC1D0E874DF"/>
        <w:category>
          <w:name w:val="General"/>
          <w:gallery w:val="placeholder"/>
        </w:category>
        <w:types>
          <w:type w:val="bbPlcHdr"/>
        </w:types>
        <w:behaviors>
          <w:behavior w:val="content"/>
        </w:behaviors>
        <w:guid w:val="{BA1D0F52-AA57-4CEC-95A8-A280AA99215F}"/>
      </w:docPartPr>
      <w:docPartBody>
        <w:p w:rsidR="009B4D73" w:rsidRDefault="00815805">
          <w:r w:rsidRPr="007A11AF">
            <w:rPr>
              <w:rStyle w:val="PlaceholderText"/>
              <w:rFonts w:ascii="Arial" w:hAnsi="Arial" w:cs="Arial"/>
              <w:sz w:val="20"/>
            </w:rPr>
            <w:t>Awarding Body and Country 1.</w:t>
          </w:r>
        </w:p>
      </w:docPartBody>
    </w:docPart>
    <w:docPart>
      <w:docPartPr>
        <w:name w:val="B5648490E0C24F53B8FC8CCDE4599487"/>
        <w:category>
          <w:name w:val="General"/>
          <w:gallery w:val="placeholder"/>
        </w:category>
        <w:types>
          <w:type w:val="bbPlcHdr"/>
        </w:types>
        <w:behaviors>
          <w:behavior w:val="content"/>
        </w:behaviors>
        <w:guid w:val="{AE94BF6D-07C9-460B-852F-B2013C973D5B}"/>
      </w:docPartPr>
      <w:docPartBody>
        <w:p w:rsidR="009B4D73" w:rsidRDefault="00815805">
          <w:r w:rsidRPr="007A11AF">
            <w:rPr>
              <w:rStyle w:val="PlaceholderText"/>
              <w:rFonts w:ascii="Arial" w:hAnsi="Arial" w:cs="Arial"/>
              <w:sz w:val="20"/>
            </w:rPr>
            <w:t>Date of qualification 1.</w:t>
          </w:r>
        </w:p>
      </w:docPartBody>
    </w:docPart>
    <w:docPart>
      <w:docPartPr>
        <w:name w:val="EB1DAD7C1B214DC0BAE3769D3A6EFB28"/>
        <w:category>
          <w:name w:val="General"/>
          <w:gallery w:val="placeholder"/>
        </w:category>
        <w:types>
          <w:type w:val="bbPlcHdr"/>
        </w:types>
        <w:behaviors>
          <w:behavior w:val="content"/>
        </w:behaviors>
        <w:guid w:val="{B49EEDAA-D6D0-40B7-AA91-4C6D11BA3094}"/>
      </w:docPartPr>
      <w:docPartBody>
        <w:p w:rsidR="009B4D73" w:rsidRDefault="00815805">
          <w:r w:rsidRPr="007A11AF">
            <w:rPr>
              <w:rStyle w:val="PlaceholderText"/>
              <w:rFonts w:ascii="Arial" w:hAnsi="Arial" w:cs="Arial"/>
              <w:sz w:val="20"/>
            </w:rPr>
            <w:t>Degree 2.</w:t>
          </w:r>
        </w:p>
      </w:docPartBody>
    </w:docPart>
    <w:docPart>
      <w:docPartPr>
        <w:name w:val="823C20EAE3D0495D968D6002C72DE099"/>
        <w:category>
          <w:name w:val="General"/>
          <w:gallery w:val="placeholder"/>
        </w:category>
        <w:types>
          <w:type w:val="bbPlcHdr"/>
        </w:types>
        <w:behaviors>
          <w:behavior w:val="content"/>
        </w:behaviors>
        <w:guid w:val="{707551ED-95B4-4E22-8BD5-0E4500BB89BF}"/>
      </w:docPartPr>
      <w:docPartBody>
        <w:p w:rsidR="009B4D73" w:rsidRDefault="00815805">
          <w:r w:rsidRPr="007A11AF">
            <w:rPr>
              <w:rStyle w:val="PlaceholderText"/>
              <w:rFonts w:ascii="Arial" w:hAnsi="Arial" w:cs="Arial"/>
              <w:sz w:val="20"/>
            </w:rPr>
            <w:t>Awarding Body and Country 2.</w:t>
          </w:r>
        </w:p>
      </w:docPartBody>
    </w:docPart>
    <w:docPart>
      <w:docPartPr>
        <w:name w:val="D94D86FC08D542E29E140F8F18AFD8AF"/>
        <w:category>
          <w:name w:val="General"/>
          <w:gallery w:val="placeholder"/>
        </w:category>
        <w:types>
          <w:type w:val="bbPlcHdr"/>
        </w:types>
        <w:behaviors>
          <w:behavior w:val="content"/>
        </w:behaviors>
        <w:guid w:val="{38F96907-1366-465C-9D75-D5377149D806}"/>
      </w:docPartPr>
      <w:docPartBody>
        <w:p w:rsidR="009B4D73" w:rsidRDefault="00815805">
          <w:r w:rsidRPr="007A11AF">
            <w:rPr>
              <w:rStyle w:val="PlaceholderText"/>
              <w:rFonts w:ascii="Arial" w:hAnsi="Arial" w:cs="Arial"/>
              <w:sz w:val="20"/>
            </w:rPr>
            <w:t>Date of qualification 2.</w:t>
          </w:r>
        </w:p>
      </w:docPartBody>
    </w:docPart>
    <w:docPart>
      <w:docPartPr>
        <w:name w:val="9F4511161A6642438AC5222422A36BA3"/>
        <w:category>
          <w:name w:val="General"/>
          <w:gallery w:val="placeholder"/>
        </w:category>
        <w:types>
          <w:type w:val="bbPlcHdr"/>
        </w:types>
        <w:behaviors>
          <w:behavior w:val="content"/>
        </w:behaviors>
        <w:guid w:val="{F739E729-EBC5-44A3-9C01-3EABF04A0CFF}"/>
      </w:docPartPr>
      <w:docPartBody>
        <w:p w:rsidR="009B4D73" w:rsidRDefault="00815805">
          <w:r w:rsidRPr="007A11AF">
            <w:rPr>
              <w:rStyle w:val="PlaceholderText"/>
              <w:rFonts w:ascii="Arial" w:hAnsi="Arial" w:cs="Arial"/>
              <w:sz w:val="20"/>
            </w:rPr>
            <w:t>Degree 3.</w:t>
          </w:r>
        </w:p>
      </w:docPartBody>
    </w:docPart>
    <w:docPart>
      <w:docPartPr>
        <w:name w:val="3A2651B1FBB945EDAE80E2370D01C943"/>
        <w:category>
          <w:name w:val="General"/>
          <w:gallery w:val="placeholder"/>
        </w:category>
        <w:types>
          <w:type w:val="bbPlcHdr"/>
        </w:types>
        <w:behaviors>
          <w:behavior w:val="content"/>
        </w:behaviors>
        <w:guid w:val="{6A5801B0-9C90-4B6F-8407-C33590A180C4}"/>
      </w:docPartPr>
      <w:docPartBody>
        <w:p w:rsidR="009B4D73" w:rsidRDefault="00815805">
          <w:r w:rsidRPr="007A11AF">
            <w:rPr>
              <w:rStyle w:val="PlaceholderText"/>
              <w:rFonts w:ascii="Arial" w:hAnsi="Arial" w:cs="Arial"/>
              <w:sz w:val="20"/>
            </w:rPr>
            <w:t>Awarding Body and Country 3.</w:t>
          </w:r>
        </w:p>
      </w:docPartBody>
    </w:docPart>
    <w:docPart>
      <w:docPartPr>
        <w:name w:val="23924567EF5042268297F7D0D79A1034"/>
        <w:category>
          <w:name w:val="General"/>
          <w:gallery w:val="placeholder"/>
        </w:category>
        <w:types>
          <w:type w:val="bbPlcHdr"/>
        </w:types>
        <w:behaviors>
          <w:behavior w:val="content"/>
        </w:behaviors>
        <w:guid w:val="{15171CE0-E9BD-463A-A4F7-277E69C1F71D}"/>
      </w:docPartPr>
      <w:docPartBody>
        <w:p w:rsidR="009B4D73" w:rsidRDefault="00815805">
          <w:r w:rsidRPr="007A11AF">
            <w:rPr>
              <w:rStyle w:val="PlaceholderText"/>
              <w:rFonts w:ascii="Arial" w:hAnsi="Arial" w:cs="Arial"/>
              <w:sz w:val="20"/>
            </w:rPr>
            <w:t>Date of qualification 3.</w:t>
          </w:r>
        </w:p>
      </w:docPartBody>
    </w:docPart>
    <w:docPart>
      <w:docPartPr>
        <w:name w:val="C1B57E22BAD845BA86FB325075A34642"/>
        <w:category>
          <w:name w:val="General"/>
          <w:gallery w:val="placeholder"/>
        </w:category>
        <w:types>
          <w:type w:val="bbPlcHdr"/>
        </w:types>
        <w:behaviors>
          <w:behavior w:val="content"/>
        </w:behaviors>
        <w:guid w:val="{7E45D17E-30F6-499D-B997-1BAF2594395F}"/>
      </w:docPartPr>
      <w:docPartBody>
        <w:p w:rsidR="006C2E87" w:rsidRDefault="00815805">
          <w:r w:rsidRPr="00996889">
            <w:rPr>
              <w:rStyle w:val="PlaceholderText"/>
              <w:rFonts w:ascii="Arial" w:hAnsi="Arial" w:cs="Arial"/>
              <w:sz w:val="20"/>
            </w:rPr>
            <w:t>Hospital 1.</w:t>
          </w:r>
        </w:p>
      </w:docPartBody>
    </w:docPart>
    <w:docPart>
      <w:docPartPr>
        <w:name w:val="589BE0614A0849FF9F3BCDB600B9D26E"/>
        <w:category>
          <w:name w:val="General"/>
          <w:gallery w:val="placeholder"/>
        </w:category>
        <w:types>
          <w:type w:val="bbPlcHdr"/>
        </w:types>
        <w:behaviors>
          <w:behavior w:val="content"/>
        </w:behaviors>
        <w:guid w:val="{772DD66C-F9F1-4990-AC6C-EB33578938C1}"/>
      </w:docPartPr>
      <w:docPartBody>
        <w:p w:rsidR="006C2E87" w:rsidRDefault="00815805">
          <w:r w:rsidRPr="00996889">
            <w:rPr>
              <w:rStyle w:val="PlaceholderText"/>
              <w:rFonts w:ascii="Arial" w:hAnsi="Arial" w:cs="Arial"/>
              <w:sz w:val="20"/>
            </w:rPr>
            <w:t>Substantive or Locum 1.</w:t>
          </w:r>
        </w:p>
      </w:docPartBody>
    </w:docPart>
    <w:docPart>
      <w:docPartPr>
        <w:name w:val="FB40652A043647CEB7F6B5309478C055"/>
        <w:category>
          <w:name w:val="General"/>
          <w:gallery w:val="placeholder"/>
        </w:category>
        <w:types>
          <w:type w:val="bbPlcHdr"/>
        </w:types>
        <w:behaviors>
          <w:behavior w:val="content"/>
        </w:behaviors>
        <w:guid w:val="{6063CFCA-FBB5-4B84-9C80-C06CAC1A7EC2}"/>
      </w:docPartPr>
      <w:docPartBody>
        <w:p w:rsidR="006C2E87" w:rsidRDefault="00815805">
          <w:r w:rsidRPr="00996889">
            <w:rPr>
              <w:rStyle w:val="PlaceholderText"/>
              <w:rFonts w:ascii="Arial" w:hAnsi="Arial" w:cs="Arial"/>
              <w:sz w:val="20"/>
            </w:rPr>
            <w:t>Job Title 1.</w:t>
          </w:r>
        </w:p>
      </w:docPartBody>
    </w:docPart>
    <w:docPart>
      <w:docPartPr>
        <w:name w:val="D81DF45C1CEE49EB832FAE8ED3310B25"/>
        <w:category>
          <w:name w:val="General"/>
          <w:gallery w:val="placeholder"/>
        </w:category>
        <w:types>
          <w:type w:val="bbPlcHdr"/>
        </w:types>
        <w:behaviors>
          <w:behavior w:val="content"/>
        </w:behaviors>
        <w:guid w:val="{7A6C297E-0774-447C-809A-EB80CC69C411}"/>
      </w:docPartPr>
      <w:docPartBody>
        <w:p w:rsidR="006C2E87" w:rsidRDefault="00815805">
          <w:r w:rsidRPr="00996889">
            <w:rPr>
              <w:rStyle w:val="PlaceholderText"/>
              <w:rFonts w:ascii="Arial" w:hAnsi="Arial" w:cs="Arial"/>
              <w:sz w:val="20"/>
            </w:rPr>
            <w:t>Click here to enter a date.</w:t>
          </w:r>
        </w:p>
      </w:docPartBody>
    </w:docPart>
    <w:docPart>
      <w:docPartPr>
        <w:name w:val="81A7FA2EB2C94C4EA4CE5711C5BC4C09"/>
        <w:category>
          <w:name w:val="General"/>
          <w:gallery w:val="placeholder"/>
        </w:category>
        <w:types>
          <w:type w:val="bbPlcHdr"/>
        </w:types>
        <w:behaviors>
          <w:behavior w:val="content"/>
        </w:behaviors>
        <w:guid w:val="{7EBAB5B4-B262-495E-8877-8174CEF11514}"/>
      </w:docPartPr>
      <w:docPartBody>
        <w:p w:rsidR="006C2E87" w:rsidRDefault="00815805">
          <w:r w:rsidRPr="00996889">
            <w:rPr>
              <w:rStyle w:val="PlaceholderText"/>
              <w:rFonts w:ascii="Arial" w:hAnsi="Arial" w:cs="Arial"/>
              <w:sz w:val="20"/>
            </w:rPr>
            <w:t>Specialty 1.</w:t>
          </w:r>
        </w:p>
      </w:docPartBody>
    </w:docPart>
    <w:docPart>
      <w:docPartPr>
        <w:name w:val="E24A8540586B440A93C2408613BC3C51"/>
        <w:category>
          <w:name w:val="General"/>
          <w:gallery w:val="placeholder"/>
        </w:category>
        <w:types>
          <w:type w:val="bbPlcHdr"/>
        </w:types>
        <w:behaviors>
          <w:behavior w:val="content"/>
        </w:behaviors>
        <w:guid w:val="{5341E9C8-BE5E-4997-B42B-06ABAB04A6A2}"/>
      </w:docPartPr>
      <w:docPartBody>
        <w:p w:rsidR="006C2E87" w:rsidRDefault="00815805">
          <w:r w:rsidRPr="00996889">
            <w:rPr>
              <w:rStyle w:val="PlaceholderText"/>
              <w:rFonts w:ascii="Arial" w:hAnsi="Arial" w:cs="Arial"/>
              <w:sz w:val="20"/>
            </w:rPr>
            <w:t>Click here to enter a date.</w:t>
          </w:r>
        </w:p>
      </w:docPartBody>
    </w:docPart>
    <w:docPart>
      <w:docPartPr>
        <w:name w:val="CBB2A1994E52485E87B0E0B7F2F25A76"/>
        <w:category>
          <w:name w:val="General"/>
          <w:gallery w:val="placeholder"/>
        </w:category>
        <w:types>
          <w:type w:val="bbPlcHdr"/>
        </w:types>
        <w:behaviors>
          <w:behavior w:val="content"/>
        </w:behaviors>
        <w:guid w:val="{F0E8DF66-0A77-41EF-B3BA-B1ECF7F9134E}"/>
      </w:docPartPr>
      <w:docPartBody>
        <w:p w:rsidR="006C2E87" w:rsidRDefault="00815805">
          <w:r w:rsidRPr="00996889">
            <w:rPr>
              <w:rStyle w:val="PlaceholderText"/>
              <w:rFonts w:ascii="Arial" w:hAnsi="Arial" w:cs="Arial"/>
              <w:sz w:val="20"/>
            </w:rPr>
            <w:t>Months in post.</w:t>
          </w:r>
        </w:p>
      </w:docPartBody>
    </w:docPart>
    <w:docPart>
      <w:docPartPr>
        <w:name w:val="DD86BF4DEEBE4C088D869377780D4D14"/>
        <w:category>
          <w:name w:val="General"/>
          <w:gallery w:val="placeholder"/>
        </w:category>
        <w:types>
          <w:type w:val="bbPlcHdr"/>
        </w:types>
        <w:behaviors>
          <w:behavior w:val="content"/>
        </w:behaviors>
        <w:guid w:val="{F6242262-A75F-4442-ADDE-BE5C3858CB4C}"/>
      </w:docPartPr>
      <w:docPartBody>
        <w:p w:rsidR="006C2E87" w:rsidRDefault="00815805">
          <w:r w:rsidRPr="00996889">
            <w:rPr>
              <w:rStyle w:val="PlaceholderText"/>
              <w:rFonts w:cs="Arial"/>
              <w:sz w:val="20"/>
            </w:rPr>
            <w:t>Click here to enter text.</w:t>
          </w:r>
        </w:p>
      </w:docPartBody>
    </w:docPart>
    <w:docPart>
      <w:docPartPr>
        <w:name w:val="D0A632B4358F447F9A739ABA9F1C04E8"/>
        <w:category>
          <w:name w:val="General"/>
          <w:gallery w:val="placeholder"/>
        </w:category>
        <w:types>
          <w:type w:val="bbPlcHdr"/>
        </w:types>
        <w:behaviors>
          <w:behavior w:val="content"/>
        </w:behaviors>
        <w:guid w:val="{A4C8D241-0C72-40AA-8850-6EEFA7294DB2}"/>
      </w:docPartPr>
      <w:docPartBody>
        <w:p w:rsidR="006C2E87" w:rsidRDefault="00815805">
          <w:r w:rsidRPr="00C734FF">
            <w:rPr>
              <w:rStyle w:val="PlaceholderText"/>
              <w:rFonts w:ascii="Arial" w:hAnsi="Arial" w:cs="Arial"/>
              <w:sz w:val="20"/>
            </w:rPr>
            <w:t>Enter text.</w:t>
          </w:r>
        </w:p>
      </w:docPartBody>
    </w:docPart>
    <w:docPart>
      <w:docPartPr>
        <w:name w:val="133BE30AB9B9467C82E0EFA478BA9BD9"/>
        <w:category>
          <w:name w:val="General"/>
          <w:gallery w:val="placeholder"/>
        </w:category>
        <w:types>
          <w:type w:val="bbPlcHdr"/>
        </w:types>
        <w:behaviors>
          <w:behavior w:val="content"/>
        </w:behaviors>
        <w:guid w:val="{C174B88D-0FE5-4DB2-BCE0-EC7EA37FEF5A}"/>
      </w:docPartPr>
      <w:docPartBody>
        <w:p w:rsidR="006C2E87" w:rsidRDefault="00815805">
          <w:r w:rsidRPr="00C734FF">
            <w:rPr>
              <w:rStyle w:val="PlaceholderText"/>
              <w:rFonts w:ascii="Arial" w:hAnsi="Arial" w:cs="Arial"/>
              <w:sz w:val="20"/>
            </w:rPr>
            <w:t>Enter your full name.</w:t>
          </w:r>
        </w:p>
      </w:docPartBody>
    </w:docPart>
    <w:docPart>
      <w:docPartPr>
        <w:name w:val="185439E11CBF434F8BC1E7348037C80A"/>
        <w:category>
          <w:name w:val="General"/>
          <w:gallery w:val="placeholder"/>
        </w:category>
        <w:types>
          <w:type w:val="bbPlcHdr"/>
        </w:types>
        <w:behaviors>
          <w:behavior w:val="content"/>
        </w:behaviors>
        <w:guid w:val="{93107D7F-3EAE-4E9A-A417-53E23897F9C5}"/>
      </w:docPartPr>
      <w:docPartBody>
        <w:p w:rsidR="006C2E87" w:rsidRDefault="00815805">
          <w:r w:rsidRPr="00C734FF">
            <w:rPr>
              <w:rStyle w:val="PlaceholderText"/>
              <w:rFonts w:ascii="Arial" w:hAnsi="Arial" w:cs="Arial"/>
              <w:sz w:val="20"/>
            </w:rPr>
            <w:t>Select a date.</w:t>
          </w:r>
        </w:p>
      </w:docPartBody>
    </w:docPart>
    <w:docPart>
      <w:docPartPr>
        <w:name w:val="9D9DA8D2F880410B9BA7DB2E09376B32"/>
        <w:category>
          <w:name w:val="General"/>
          <w:gallery w:val="placeholder"/>
        </w:category>
        <w:types>
          <w:type w:val="bbPlcHdr"/>
        </w:types>
        <w:behaviors>
          <w:behavior w:val="content"/>
        </w:behaviors>
        <w:guid w:val="{1D1D3CC7-D51D-4D05-B1EF-07298E0C7A07}"/>
      </w:docPartPr>
      <w:docPartBody>
        <w:p w:rsidR="003914CD" w:rsidRDefault="00815805">
          <w:r w:rsidRPr="00D631B1">
            <w:rPr>
              <w:rStyle w:val="PlaceholderText"/>
              <w:rFonts w:ascii="Arial" w:hAnsi="Arial" w:cs="Arial"/>
              <w:sz w:val="20"/>
            </w:rPr>
            <w:t>Click here to enter text.</w:t>
          </w:r>
        </w:p>
      </w:docPartBody>
    </w:docPart>
    <w:docPart>
      <w:docPartPr>
        <w:name w:val="73C3A6223F77430F80F59F87CBB1C136"/>
        <w:category>
          <w:name w:val="General"/>
          <w:gallery w:val="placeholder"/>
        </w:category>
        <w:types>
          <w:type w:val="bbPlcHdr"/>
        </w:types>
        <w:behaviors>
          <w:behavior w:val="content"/>
        </w:behaviors>
        <w:guid w:val="{A7337F79-F40C-449E-AB74-259EAB0000B2}"/>
      </w:docPartPr>
      <w:docPartBody>
        <w:p w:rsidR="003914CD" w:rsidRDefault="00815805">
          <w:r w:rsidRPr="00D631B1">
            <w:rPr>
              <w:rStyle w:val="PlaceholderText"/>
              <w:rFonts w:cs="Arial"/>
            </w:rPr>
            <w:t>Overall IELTS score.</w:t>
          </w:r>
        </w:p>
      </w:docPartBody>
    </w:docPart>
    <w:docPart>
      <w:docPartPr>
        <w:name w:val="6B3D81AEFD72445B8C184B93D670AE85"/>
        <w:category>
          <w:name w:val="General"/>
          <w:gallery w:val="placeholder"/>
        </w:category>
        <w:types>
          <w:type w:val="bbPlcHdr"/>
        </w:types>
        <w:behaviors>
          <w:behavior w:val="content"/>
        </w:behaviors>
        <w:guid w:val="{59C81139-5651-493D-9B20-69C228DF97FA}"/>
      </w:docPartPr>
      <w:docPartBody>
        <w:p w:rsidR="003914CD" w:rsidRDefault="00815805">
          <w:r w:rsidRPr="007A11AF">
            <w:rPr>
              <w:rStyle w:val="PlaceholderText"/>
              <w:rFonts w:ascii="Arial" w:hAnsi="Arial" w:cs="Arial"/>
              <w:sz w:val="20"/>
            </w:rPr>
            <w:t>Postcode.</w:t>
          </w:r>
        </w:p>
      </w:docPartBody>
    </w:docPart>
    <w:docPart>
      <w:docPartPr>
        <w:name w:val="EF80C8E3A6544A148980DA275067487E"/>
        <w:category>
          <w:name w:val="General"/>
          <w:gallery w:val="placeholder"/>
        </w:category>
        <w:types>
          <w:type w:val="bbPlcHdr"/>
        </w:types>
        <w:behaviors>
          <w:behavior w:val="content"/>
        </w:behaviors>
        <w:guid w:val="{666F557F-E7E9-4097-B819-DF307BBA97D2}"/>
      </w:docPartPr>
      <w:docPartBody>
        <w:p w:rsidR="003914CD" w:rsidRDefault="00815805">
          <w:r w:rsidRPr="007A11AF">
            <w:rPr>
              <w:rStyle w:val="PlaceholderText"/>
              <w:rFonts w:ascii="Arial" w:hAnsi="Arial" w:cs="Arial"/>
              <w:sz w:val="20"/>
            </w:rPr>
            <w:t>Country.</w:t>
          </w:r>
        </w:p>
      </w:docPartBody>
    </w:docPart>
    <w:docPart>
      <w:docPartPr>
        <w:name w:val="3B2EE892ADB84C3C85E618671A95173B"/>
        <w:category>
          <w:name w:val="General"/>
          <w:gallery w:val="placeholder"/>
        </w:category>
        <w:types>
          <w:type w:val="bbPlcHdr"/>
        </w:types>
        <w:behaviors>
          <w:behavior w:val="content"/>
        </w:behaviors>
        <w:guid w:val="{20B800B8-31C8-4FD7-B440-E662F2655D0E}"/>
      </w:docPartPr>
      <w:docPartBody>
        <w:p w:rsidR="003914CD" w:rsidRDefault="00815805">
          <w:r w:rsidRPr="007A11AF">
            <w:rPr>
              <w:rStyle w:val="PlaceholderText"/>
              <w:rFonts w:ascii="Arial" w:hAnsi="Arial" w:cs="Arial"/>
              <w:sz w:val="20"/>
            </w:rPr>
            <w:t>Home phone.</w:t>
          </w:r>
        </w:p>
      </w:docPartBody>
    </w:docPart>
    <w:docPart>
      <w:docPartPr>
        <w:name w:val="51064906B1EF4A5D9417094654DE6F09"/>
        <w:category>
          <w:name w:val="General"/>
          <w:gallery w:val="placeholder"/>
        </w:category>
        <w:types>
          <w:type w:val="bbPlcHdr"/>
        </w:types>
        <w:behaviors>
          <w:behavior w:val="content"/>
        </w:behaviors>
        <w:guid w:val="{73F9E6A3-F1A6-4957-836E-00F7BE5D6306}"/>
      </w:docPartPr>
      <w:docPartBody>
        <w:p w:rsidR="003914CD" w:rsidRDefault="00815805">
          <w:r w:rsidRPr="007A11AF">
            <w:rPr>
              <w:rStyle w:val="PlaceholderText"/>
              <w:rFonts w:ascii="Arial" w:hAnsi="Arial" w:cs="Arial"/>
              <w:sz w:val="20"/>
            </w:rPr>
            <w:t>Mobile.</w:t>
          </w:r>
        </w:p>
      </w:docPartBody>
    </w:docPart>
    <w:docPart>
      <w:docPartPr>
        <w:name w:val="8814E518D5014FD2A427195607CD3BD0"/>
        <w:category>
          <w:name w:val="General"/>
          <w:gallery w:val="placeholder"/>
        </w:category>
        <w:types>
          <w:type w:val="bbPlcHdr"/>
        </w:types>
        <w:behaviors>
          <w:behavior w:val="content"/>
        </w:behaviors>
        <w:guid w:val="{F57B6A8C-9AD1-4F9A-8671-E233791D4AA2}"/>
      </w:docPartPr>
      <w:docPartBody>
        <w:p w:rsidR="003914CD" w:rsidRDefault="00815805">
          <w:r w:rsidRPr="007A11AF">
            <w:rPr>
              <w:rStyle w:val="PlaceholderText"/>
              <w:rFonts w:ascii="Arial" w:hAnsi="Arial" w:cs="Arial"/>
              <w:sz w:val="20"/>
            </w:rPr>
            <w:t>Country.</w:t>
          </w:r>
        </w:p>
      </w:docPartBody>
    </w:docPart>
    <w:docPart>
      <w:docPartPr>
        <w:name w:val="3E892E6574EF4605ACFD5628FF1B7A5E"/>
        <w:category>
          <w:name w:val="General"/>
          <w:gallery w:val="placeholder"/>
        </w:category>
        <w:types>
          <w:type w:val="bbPlcHdr"/>
        </w:types>
        <w:behaviors>
          <w:behavior w:val="content"/>
        </w:behaviors>
        <w:guid w:val="{F57FB8ED-8DEB-471A-AE4D-E83CDDD833F3}"/>
      </w:docPartPr>
      <w:docPartBody>
        <w:p w:rsidR="003914CD" w:rsidRDefault="00815805">
          <w:r w:rsidRPr="007A11AF">
            <w:rPr>
              <w:rStyle w:val="PlaceholderText"/>
              <w:rFonts w:ascii="Arial" w:hAnsi="Arial" w:cs="Arial"/>
              <w:sz w:val="20"/>
            </w:rPr>
            <w:t>Email Address.</w:t>
          </w:r>
        </w:p>
      </w:docPartBody>
    </w:docPart>
    <w:docPart>
      <w:docPartPr>
        <w:name w:val="E0C7B4DBD7DC47BAB95B06784AF7A811"/>
        <w:category>
          <w:name w:val="General"/>
          <w:gallery w:val="placeholder"/>
        </w:category>
        <w:types>
          <w:type w:val="bbPlcHdr"/>
        </w:types>
        <w:behaviors>
          <w:behavior w:val="content"/>
        </w:behaviors>
        <w:guid w:val="{EE46A337-8381-49A5-88A9-F9FBE6F45EF3}"/>
      </w:docPartPr>
      <w:docPartBody>
        <w:p w:rsidR="003914CD" w:rsidRDefault="00815805">
          <w:r w:rsidRPr="00996889">
            <w:rPr>
              <w:rStyle w:val="PlaceholderText"/>
              <w:rFonts w:ascii="Arial" w:hAnsi="Arial" w:cs="Arial"/>
              <w:sz w:val="20"/>
            </w:rPr>
            <w:t>Hospital 2.</w:t>
          </w:r>
        </w:p>
      </w:docPartBody>
    </w:docPart>
    <w:docPart>
      <w:docPartPr>
        <w:name w:val="B29B868DE801415E925E36A2E0F4CC3C"/>
        <w:category>
          <w:name w:val="General"/>
          <w:gallery w:val="placeholder"/>
        </w:category>
        <w:types>
          <w:type w:val="bbPlcHdr"/>
        </w:types>
        <w:behaviors>
          <w:behavior w:val="content"/>
        </w:behaviors>
        <w:guid w:val="{B771F00B-6C55-45DB-8134-DCA758519CE7}"/>
      </w:docPartPr>
      <w:docPartBody>
        <w:p w:rsidR="003914CD" w:rsidRDefault="00815805">
          <w:r w:rsidRPr="00996889">
            <w:rPr>
              <w:rStyle w:val="PlaceholderText"/>
              <w:rFonts w:ascii="Arial" w:hAnsi="Arial" w:cs="Arial"/>
              <w:sz w:val="20"/>
            </w:rPr>
            <w:t>Substantive or Locum 2.</w:t>
          </w:r>
        </w:p>
      </w:docPartBody>
    </w:docPart>
    <w:docPart>
      <w:docPartPr>
        <w:name w:val="3BEE1541B5FE42EFBAAACFD1505D2816"/>
        <w:category>
          <w:name w:val="General"/>
          <w:gallery w:val="placeholder"/>
        </w:category>
        <w:types>
          <w:type w:val="bbPlcHdr"/>
        </w:types>
        <w:behaviors>
          <w:behavior w:val="content"/>
        </w:behaviors>
        <w:guid w:val="{C32D7A8E-5785-4C65-B5B8-E9F07A1950AD}"/>
      </w:docPartPr>
      <w:docPartBody>
        <w:p w:rsidR="003914CD" w:rsidRDefault="00815805">
          <w:r w:rsidRPr="00996889">
            <w:rPr>
              <w:rStyle w:val="PlaceholderText"/>
              <w:rFonts w:ascii="Arial" w:hAnsi="Arial" w:cs="Arial"/>
              <w:sz w:val="20"/>
            </w:rPr>
            <w:t>Job Title 2.</w:t>
          </w:r>
        </w:p>
      </w:docPartBody>
    </w:docPart>
    <w:docPart>
      <w:docPartPr>
        <w:name w:val="5E57A4E9B18846538BCDBB2F6734DF4B"/>
        <w:category>
          <w:name w:val="General"/>
          <w:gallery w:val="placeholder"/>
        </w:category>
        <w:types>
          <w:type w:val="bbPlcHdr"/>
        </w:types>
        <w:behaviors>
          <w:behavior w:val="content"/>
        </w:behaviors>
        <w:guid w:val="{1467D758-698C-4173-8413-76560E09A668}"/>
      </w:docPartPr>
      <w:docPartBody>
        <w:p w:rsidR="003914CD" w:rsidRDefault="00815805">
          <w:r w:rsidRPr="00996889">
            <w:rPr>
              <w:rStyle w:val="PlaceholderText"/>
              <w:rFonts w:ascii="Arial" w:hAnsi="Arial" w:cs="Arial"/>
              <w:sz w:val="20"/>
            </w:rPr>
            <w:t>Click here to enter a date.</w:t>
          </w:r>
        </w:p>
      </w:docPartBody>
    </w:docPart>
    <w:docPart>
      <w:docPartPr>
        <w:name w:val="02E744B084CE4DEA932553E5BF0EC15E"/>
        <w:category>
          <w:name w:val="General"/>
          <w:gallery w:val="placeholder"/>
        </w:category>
        <w:types>
          <w:type w:val="bbPlcHdr"/>
        </w:types>
        <w:behaviors>
          <w:behavior w:val="content"/>
        </w:behaviors>
        <w:guid w:val="{CD025633-83F1-49C7-8BD3-C8842DFECCEF}"/>
      </w:docPartPr>
      <w:docPartBody>
        <w:p w:rsidR="003914CD" w:rsidRDefault="00815805">
          <w:r w:rsidRPr="00996889">
            <w:rPr>
              <w:rStyle w:val="PlaceholderText"/>
              <w:rFonts w:ascii="Arial" w:hAnsi="Arial" w:cs="Arial"/>
              <w:sz w:val="20"/>
            </w:rPr>
            <w:t>Specialty 2.</w:t>
          </w:r>
        </w:p>
      </w:docPartBody>
    </w:docPart>
    <w:docPart>
      <w:docPartPr>
        <w:name w:val="455B83F90BD9462F91AC53B6EFD2DF9D"/>
        <w:category>
          <w:name w:val="General"/>
          <w:gallery w:val="placeholder"/>
        </w:category>
        <w:types>
          <w:type w:val="bbPlcHdr"/>
        </w:types>
        <w:behaviors>
          <w:behavior w:val="content"/>
        </w:behaviors>
        <w:guid w:val="{651CF750-637E-4949-97DA-0E4DF6C46165}"/>
      </w:docPartPr>
      <w:docPartBody>
        <w:p w:rsidR="003914CD" w:rsidRDefault="00815805">
          <w:r w:rsidRPr="00996889">
            <w:rPr>
              <w:rStyle w:val="PlaceholderText"/>
              <w:rFonts w:ascii="Arial" w:hAnsi="Arial" w:cs="Arial"/>
              <w:sz w:val="20"/>
            </w:rPr>
            <w:t>Click here to enter a date.</w:t>
          </w:r>
        </w:p>
      </w:docPartBody>
    </w:docPart>
    <w:docPart>
      <w:docPartPr>
        <w:name w:val="29E4626651D446809943D4ABAE668224"/>
        <w:category>
          <w:name w:val="General"/>
          <w:gallery w:val="placeholder"/>
        </w:category>
        <w:types>
          <w:type w:val="bbPlcHdr"/>
        </w:types>
        <w:behaviors>
          <w:behavior w:val="content"/>
        </w:behaviors>
        <w:guid w:val="{B3787DAB-374A-4388-9D99-322B069C90A9}"/>
      </w:docPartPr>
      <w:docPartBody>
        <w:p w:rsidR="003914CD" w:rsidRDefault="00815805">
          <w:r w:rsidRPr="00996889">
            <w:rPr>
              <w:rStyle w:val="PlaceholderText"/>
              <w:rFonts w:ascii="Arial" w:hAnsi="Arial" w:cs="Arial"/>
              <w:sz w:val="20"/>
            </w:rPr>
            <w:t>Months in post.</w:t>
          </w:r>
        </w:p>
      </w:docPartBody>
    </w:docPart>
    <w:docPart>
      <w:docPartPr>
        <w:name w:val="70E3AE02FE0A415AA930780A705782DF"/>
        <w:category>
          <w:name w:val="General"/>
          <w:gallery w:val="placeholder"/>
        </w:category>
        <w:types>
          <w:type w:val="bbPlcHdr"/>
        </w:types>
        <w:behaviors>
          <w:behavior w:val="content"/>
        </w:behaviors>
        <w:guid w:val="{793E07BA-F42F-47AD-8043-E49FE0FB9822}"/>
      </w:docPartPr>
      <w:docPartBody>
        <w:p w:rsidR="003914CD" w:rsidRDefault="00815805">
          <w:r w:rsidRPr="00996889">
            <w:rPr>
              <w:rStyle w:val="PlaceholderText"/>
              <w:rFonts w:ascii="Arial" w:hAnsi="Arial" w:cs="Arial"/>
              <w:sz w:val="20"/>
            </w:rPr>
            <w:t>Hospital 3.</w:t>
          </w:r>
        </w:p>
      </w:docPartBody>
    </w:docPart>
    <w:docPart>
      <w:docPartPr>
        <w:name w:val="31D779F281F04F8BA45E6880FC87AB59"/>
        <w:category>
          <w:name w:val="General"/>
          <w:gallery w:val="placeholder"/>
        </w:category>
        <w:types>
          <w:type w:val="bbPlcHdr"/>
        </w:types>
        <w:behaviors>
          <w:behavior w:val="content"/>
        </w:behaviors>
        <w:guid w:val="{5581B7CA-D4FB-4B61-8168-0CCC933A688A}"/>
      </w:docPartPr>
      <w:docPartBody>
        <w:p w:rsidR="003914CD" w:rsidRDefault="00815805">
          <w:r w:rsidRPr="00996889">
            <w:rPr>
              <w:rStyle w:val="PlaceholderText"/>
              <w:rFonts w:ascii="Arial" w:hAnsi="Arial" w:cs="Arial"/>
              <w:sz w:val="20"/>
            </w:rPr>
            <w:t>Substantive or Locum 3.</w:t>
          </w:r>
        </w:p>
      </w:docPartBody>
    </w:docPart>
    <w:docPart>
      <w:docPartPr>
        <w:name w:val="3C4E1D5A863547DB8F34E9A2BA4914B3"/>
        <w:category>
          <w:name w:val="General"/>
          <w:gallery w:val="placeholder"/>
        </w:category>
        <w:types>
          <w:type w:val="bbPlcHdr"/>
        </w:types>
        <w:behaviors>
          <w:behavior w:val="content"/>
        </w:behaviors>
        <w:guid w:val="{FA5CBE12-107F-4EE5-9487-585FD184EC0B}"/>
      </w:docPartPr>
      <w:docPartBody>
        <w:p w:rsidR="003914CD" w:rsidRDefault="00815805">
          <w:r w:rsidRPr="00996889">
            <w:rPr>
              <w:rStyle w:val="PlaceholderText"/>
              <w:rFonts w:ascii="Arial" w:hAnsi="Arial" w:cs="Arial"/>
              <w:sz w:val="20"/>
            </w:rPr>
            <w:t>Job Title 3.</w:t>
          </w:r>
        </w:p>
      </w:docPartBody>
    </w:docPart>
    <w:docPart>
      <w:docPartPr>
        <w:name w:val="88E30CF9038F4DB29DEAF1F7FF8D7A5A"/>
        <w:category>
          <w:name w:val="General"/>
          <w:gallery w:val="placeholder"/>
        </w:category>
        <w:types>
          <w:type w:val="bbPlcHdr"/>
        </w:types>
        <w:behaviors>
          <w:behavior w:val="content"/>
        </w:behaviors>
        <w:guid w:val="{5EB084D8-B30F-4549-975A-F43F83E1F565}"/>
      </w:docPartPr>
      <w:docPartBody>
        <w:p w:rsidR="003914CD" w:rsidRDefault="00815805">
          <w:r w:rsidRPr="00996889">
            <w:rPr>
              <w:rStyle w:val="PlaceholderText"/>
              <w:rFonts w:ascii="Arial" w:hAnsi="Arial" w:cs="Arial"/>
              <w:sz w:val="20"/>
            </w:rPr>
            <w:t>Click here to enter a date.</w:t>
          </w:r>
        </w:p>
      </w:docPartBody>
    </w:docPart>
    <w:docPart>
      <w:docPartPr>
        <w:name w:val="48A7D29489424325B04A626D50A567BB"/>
        <w:category>
          <w:name w:val="General"/>
          <w:gallery w:val="placeholder"/>
        </w:category>
        <w:types>
          <w:type w:val="bbPlcHdr"/>
        </w:types>
        <w:behaviors>
          <w:behavior w:val="content"/>
        </w:behaviors>
        <w:guid w:val="{98F445AF-ECE7-4F70-8B35-D0473FEDAD01}"/>
      </w:docPartPr>
      <w:docPartBody>
        <w:p w:rsidR="003914CD" w:rsidRDefault="00815805">
          <w:r w:rsidRPr="00996889">
            <w:rPr>
              <w:rStyle w:val="PlaceholderText"/>
              <w:rFonts w:ascii="Arial" w:hAnsi="Arial" w:cs="Arial"/>
              <w:sz w:val="20"/>
            </w:rPr>
            <w:t>Specialty 3.</w:t>
          </w:r>
        </w:p>
      </w:docPartBody>
    </w:docPart>
    <w:docPart>
      <w:docPartPr>
        <w:name w:val="18AB009462F84BF9880FC543E671369E"/>
        <w:category>
          <w:name w:val="General"/>
          <w:gallery w:val="placeholder"/>
        </w:category>
        <w:types>
          <w:type w:val="bbPlcHdr"/>
        </w:types>
        <w:behaviors>
          <w:behavior w:val="content"/>
        </w:behaviors>
        <w:guid w:val="{9A6AE1CF-C9A7-4103-B44D-B449F7959EB6}"/>
      </w:docPartPr>
      <w:docPartBody>
        <w:p w:rsidR="003914CD" w:rsidRDefault="00815805">
          <w:r w:rsidRPr="00996889">
            <w:rPr>
              <w:rStyle w:val="PlaceholderText"/>
              <w:rFonts w:ascii="Arial" w:hAnsi="Arial" w:cs="Arial"/>
              <w:sz w:val="20"/>
            </w:rPr>
            <w:t>Click here to enter a date.</w:t>
          </w:r>
        </w:p>
      </w:docPartBody>
    </w:docPart>
    <w:docPart>
      <w:docPartPr>
        <w:name w:val="5FD1043DF0CC4C8C95DDEE41764C114A"/>
        <w:category>
          <w:name w:val="General"/>
          <w:gallery w:val="placeholder"/>
        </w:category>
        <w:types>
          <w:type w:val="bbPlcHdr"/>
        </w:types>
        <w:behaviors>
          <w:behavior w:val="content"/>
        </w:behaviors>
        <w:guid w:val="{3E997048-91EF-4BCB-BC91-7C50444BD202}"/>
      </w:docPartPr>
      <w:docPartBody>
        <w:p w:rsidR="003914CD" w:rsidRDefault="00815805">
          <w:r w:rsidRPr="00996889">
            <w:rPr>
              <w:rStyle w:val="PlaceholderText"/>
              <w:rFonts w:ascii="Arial" w:hAnsi="Arial" w:cs="Arial"/>
              <w:sz w:val="20"/>
            </w:rPr>
            <w:t>Months in post</w:t>
          </w:r>
        </w:p>
      </w:docPartBody>
    </w:docPart>
    <w:docPart>
      <w:docPartPr>
        <w:name w:val="733199DC77EF4C38B4A148AABC9CCFC4"/>
        <w:category>
          <w:name w:val="General"/>
          <w:gallery w:val="placeholder"/>
        </w:category>
        <w:types>
          <w:type w:val="bbPlcHdr"/>
        </w:types>
        <w:behaviors>
          <w:behavior w:val="content"/>
        </w:behaviors>
        <w:guid w:val="{78636B36-DF86-4A2F-A456-78046AFE162D}"/>
      </w:docPartPr>
      <w:docPartBody>
        <w:p w:rsidR="003914CD" w:rsidRDefault="00815805">
          <w:r w:rsidRPr="007A11AF">
            <w:rPr>
              <w:rStyle w:val="PlaceholderText"/>
              <w:rFonts w:ascii="Arial" w:hAnsi="Arial" w:cs="Arial"/>
              <w:sz w:val="20"/>
            </w:rPr>
            <w:t>First Names.</w:t>
          </w:r>
        </w:p>
      </w:docPartBody>
    </w:docPart>
    <w:docPart>
      <w:docPartPr>
        <w:name w:val="7B2C84526C2248E980AB71A196218071"/>
        <w:category>
          <w:name w:val="General"/>
          <w:gallery w:val="placeholder"/>
        </w:category>
        <w:types>
          <w:type w:val="bbPlcHdr"/>
        </w:types>
        <w:behaviors>
          <w:behavior w:val="content"/>
        </w:behaviors>
        <w:guid w:val="{7273BC35-6210-4E89-B8AD-9019C77916C4}"/>
      </w:docPartPr>
      <w:docPartBody>
        <w:p w:rsidR="003914CD" w:rsidRDefault="00815805">
          <w:r w:rsidRPr="007A11AF">
            <w:rPr>
              <w:rStyle w:val="PlaceholderText"/>
              <w:rFonts w:ascii="Arial" w:hAnsi="Arial" w:cs="Arial"/>
              <w:sz w:val="20"/>
            </w:rPr>
            <w:t>Other names used.</w:t>
          </w:r>
        </w:p>
      </w:docPartBody>
    </w:docPart>
    <w:docPart>
      <w:docPartPr>
        <w:name w:val="1DA6600B26EA4AC68F2BF3AC3491484C"/>
        <w:category>
          <w:name w:val="General"/>
          <w:gallery w:val="placeholder"/>
        </w:category>
        <w:types>
          <w:type w:val="bbPlcHdr"/>
        </w:types>
        <w:behaviors>
          <w:behavior w:val="content"/>
        </w:behaviors>
        <w:guid w:val="{280E7065-6932-4A43-8BFF-575512CD92A6}"/>
      </w:docPartPr>
      <w:docPartBody>
        <w:p w:rsidR="003914CD" w:rsidRDefault="00815805">
          <w:r w:rsidRPr="007A11AF">
            <w:rPr>
              <w:rStyle w:val="PlaceholderText"/>
              <w:rFonts w:ascii="Arial" w:hAnsi="Arial" w:cs="Arial"/>
              <w:sz w:val="20"/>
            </w:rPr>
            <w:t>Date of Birth</w:t>
          </w:r>
        </w:p>
      </w:docPartBody>
    </w:docPart>
    <w:docPart>
      <w:docPartPr>
        <w:name w:val="95977306E9CD48C6B9C74B13A0B9A2D2"/>
        <w:category>
          <w:name w:val="General"/>
          <w:gallery w:val="placeholder"/>
        </w:category>
        <w:types>
          <w:type w:val="bbPlcHdr"/>
        </w:types>
        <w:behaviors>
          <w:behavior w:val="content"/>
        </w:behaviors>
        <w:guid w:val="{CC4DA741-81AB-4D67-9C78-9DED3CC0674E}"/>
      </w:docPartPr>
      <w:docPartBody>
        <w:p w:rsidR="00A36670" w:rsidRDefault="00815805">
          <w:r w:rsidRPr="00D631B1">
            <w:rPr>
              <w:rFonts w:cs="Arial"/>
            </w:rPr>
            <w:t>Please Enter Text</w:t>
          </w:r>
          <w:r w:rsidRPr="00D631B1">
            <w:rPr>
              <w:rStyle w:val="PlaceholderText"/>
              <w:rFonts w:cs="Arial"/>
            </w:rPr>
            <w:t xml:space="preserve"> </w:t>
          </w:r>
        </w:p>
      </w:docPartBody>
    </w:docPart>
    <w:docPart>
      <w:docPartPr>
        <w:name w:val="0CF24809C1FA4A649BB53005F6E88C86"/>
        <w:category>
          <w:name w:val="General"/>
          <w:gallery w:val="placeholder"/>
        </w:category>
        <w:types>
          <w:type w:val="bbPlcHdr"/>
        </w:types>
        <w:behaviors>
          <w:behavior w:val="content"/>
        </w:behaviors>
        <w:guid w:val="{9C751372-F672-41A1-9830-0737A7251AF7}"/>
      </w:docPartPr>
      <w:docPartBody>
        <w:p w:rsidR="00B43DB4" w:rsidRDefault="00815805">
          <w:r w:rsidRPr="00E209FB">
            <w:rPr>
              <w:rStyle w:val="PlaceholderText"/>
              <w:rFonts w:ascii="Arial" w:hAnsi="Arial" w:cs="Arial"/>
              <w:sz w:val="20"/>
            </w:rPr>
            <w:t>E</w:t>
          </w:r>
          <w:r>
            <w:rPr>
              <w:rStyle w:val="PlaceholderText"/>
              <w:rFonts w:ascii="Arial" w:hAnsi="Arial" w:cs="Arial"/>
              <w:sz w:val="20"/>
            </w:rPr>
            <w:t>nter Date</w:t>
          </w:r>
        </w:p>
      </w:docPartBody>
    </w:docPart>
    <w:docPart>
      <w:docPartPr>
        <w:name w:val="B473CABDC2934C06AE7F15E8CD1324D2"/>
        <w:category>
          <w:name w:val="General"/>
          <w:gallery w:val="placeholder"/>
        </w:category>
        <w:types>
          <w:type w:val="bbPlcHdr"/>
        </w:types>
        <w:behaviors>
          <w:behavior w:val="content"/>
        </w:behaviors>
        <w:guid w:val="{C5AABA91-54B0-406B-8F89-ED3B12AE6487}"/>
      </w:docPartPr>
      <w:docPartBody>
        <w:p w:rsidR="00B43DB4" w:rsidRDefault="00815805">
          <w:r w:rsidRPr="005E6ED4">
            <w:rPr>
              <w:rStyle w:val="PlaceholderText"/>
              <w:rFonts w:ascii="Arial" w:hAnsi="Arial" w:cs="Arial"/>
              <w:sz w:val="20"/>
            </w:rPr>
            <w:t>Ente</w:t>
          </w:r>
          <w:r>
            <w:rPr>
              <w:rStyle w:val="PlaceholderText"/>
              <w:rFonts w:ascii="Arial" w:hAnsi="Arial" w:cs="Arial"/>
              <w:sz w:val="20"/>
            </w:rPr>
            <w:t xml:space="preserve">r </w:t>
          </w:r>
          <w:r w:rsidRPr="005E6ED4">
            <w:rPr>
              <w:rStyle w:val="PlaceholderText"/>
              <w:rFonts w:ascii="Arial" w:hAnsi="Arial" w:cs="Arial"/>
              <w:sz w:val="20"/>
            </w:rPr>
            <w:t>Country.</w:t>
          </w:r>
        </w:p>
      </w:docPartBody>
    </w:docPart>
    <w:docPart>
      <w:docPartPr>
        <w:name w:val="5FEF4B925AE04E6590D55585726D5FF3"/>
        <w:category>
          <w:name w:val="General"/>
          <w:gallery w:val="placeholder"/>
        </w:category>
        <w:types>
          <w:type w:val="bbPlcHdr"/>
        </w:types>
        <w:behaviors>
          <w:behavior w:val="content"/>
        </w:behaviors>
        <w:guid w:val="{FF65F93E-B0C8-4FBB-BFD2-72C55F643DEF}"/>
      </w:docPartPr>
      <w:docPartBody>
        <w:p w:rsidR="001A4212" w:rsidRDefault="00815805">
          <w:r w:rsidRPr="0073366A">
            <w:rPr>
              <w:rStyle w:val="PlaceholderText"/>
              <w:rFonts w:ascii="Arial" w:hAnsi="Arial" w:cs="Arial"/>
              <w:sz w:val="20"/>
            </w:rPr>
            <w:t>Enter Job Title</w:t>
          </w:r>
          <w:r w:rsidRPr="0073366A">
            <w:rPr>
              <w:rStyle w:val="PlaceholderText"/>
              <w:rFonts w:ascii="Arial" w:hAnsi="Arial" w:cs="Arial"/>
            </w:rPr>
            <w:t>.</w:t>
          </w:r>
        </w:p>
      </w:docPartBody>
    </w:docPart>
    <w:docPart>
      <w:docPartPr>
        <w:name w:val="0E2050E1D5AA45A0945B0029DEB212DD"/>
        <w:category>
          <w:name w:val="General"/>
          <w:gallery w:val="placeholder"/>
        </w:category>
        <w:types>
          <w:type w:val="bbPlcHdr"/>
        </w:types>
        <w:behaviors>
          <w:behavior w:val="content"/>
        </w:behaviors>
        <w:guid w:val="{1299ADF7-4404-472A-87FC-08646F3B2294}"/>
      </w:docPartPr>
      <w:docPartBody>
        <w:p w:rsidR="001A4212" w:rsidRDefault="00815805">
          <w:r w:rsidRPr="0073366A">
            <w:rPr>
              <w:rStyle w:val="PlaceholderText"/>
              <w:rFonts w:ascii="Arial" w:hAnsi="Arial" w:cs="Arial"/>
              <w:sz w:val="20"/>
            </w:rPr>
            <w:t xml:space="preserve">Enter Name of the Institution. </w:t>
          </w:r>
        </w:p>
      </w:docPartBody>
    </w:docPart>
    <w:docPart>
      <w:docPartPr>
        <w:name w:val="24A323BF56AB4486BAEC985591F3A75E"/>
        <w:category>
          <w:name w:val="General"/>
          <w:gallery w:val="placeholder"/>
        </w:category>
        <w:types>
          <w:type w:val="bbPlcHdr"/>
        </w:types>
        <w:behaviors>
          <w:behavior w:val="content"/>
        </w:behaviors>
        <w:guid w:val="{B5FD4F9E-64A3-455E-A6D0-C2037072AE10}"/>
      </w:docPartPr>
      <w:docPartBody>
        <w:p w:rsidR="004504CD" w:rsidRDefault="00815805">
          <w:r>
            <w:rPr>
              <w:rStyle w:val="PlaceholderText"/>
            </w:rPr>
            <w:t xml:space="preserve">Home Address. </w:t>
          </w:r>
        </w:p>
      </w:docPartBody>
    </w:docPart>
    <w:docPart>
      <w:docPartPr>
        <w:name w:val="CDF03D972F87426490483388145D8BDB"/>
        <w:category>
          <w:name w:val="General"/>
          <w:gallery w:val="placeholder"/>
        </w:category>
        <w:types>
          <w:type w:val="bbPlcHdr"/>
        </w:types>
        <w:behaviors>
          <w:behavior w:val="content"/>
        </w:behaviors>
        <w:guid w:val="{D710512F-AF93-4BF0-9658-563CFCA5A1EF}"/>
      </w:docPartPr>
      <w:docPartBody>
        <w:p w:rsidR="00D22016" w:rsidRDefault="00815805">
          <w:r w:rsidRPr="00124391">
            <w:rPr>
              <w:rStyle w:val="PlaceholderText"/>
              <w:rFonts w:ascii="Arial" w:hAnsi="Arial" w:cs="Arial"/>
              <w:sz w:val="20"/>
            </w:rPr>
            <w:t>Work Address</w:t>
          </w:r>
          <w:r w:rsidRPr="00300D32">
            <w:rPr>
              <w:rStyle w:val="PlaceholderText"/>
            </w:rPr>
            <w:t>.</w:t>
          </w:r>
        </w:p>
      </w:docPartBody>
    </w:docPart>
    <w:docPart>
      <w:docPartPr>
        <w:name w:val="5C61AA93BED04525847F78018E13B601"/>
        <w:category>
          <w:name w:val="General"/>
          <w:gallery w:val="placeholder"/>
        </w:category>
        <w:types>
          <w:type w:val="bbPlcHdr"/>
        </w:types>
        <w:behaviors>
          <w:behavior w:val="content"/>
        </w:behaviors>
        <w:guid w:val="{E3ABFE91-C5D1-470D-8C3F-198A1723AE66}"/>
      </w:docPartPr>
      <w:docPartBody>
        <w:p w:rsidR="00A11B4C" w:rsidRDefault="009250FF">
          <w:r w:rsidRPr="00204F94">
            <w:rPr>
              <w:rStyle w:val="PlaceholderText"/>
              <w:rFonts w:ascii="Arial" w:hAnsi="Arial" w:cs="Arial"/>
              <w:sz w:val="20"/>
            </w:rPr>
            <w:t>Choose an item.</w:t>
          </w:r>
        </w:p>
      </w:docPartBody>
    </w:docPart>
    <w:docPart>
      <w:docPartPr>
        <w:name w:val="45DDC19FBD0646C6882BC920B2C5E246"/>
        <w:category>
          <w:name w:val="General"/>
          <w:gallery w:val="placeholder"/>
        </w:category>
        <w:types>
          <w:type w:val="bbPlcHdr"/>
        </w:types>
        <w:behaviors>
          <w:behavior w:val="content"/>
        </w:behaviors>
        <w:guid w:val="{7F7FA182-4670-4E38-A47D-6039919BB405}"/>
      </w:docPartPr>
      <w:docPartBody>
        <w:p w:rsidR="00A11B4C" w:rsidRDefault="009250FF">
          <w:r w:rsidRPr="007A11AF">
            <w:rPr>
              <w:rStyle w:val="PlaceholderText"/>
              <w:rFonts w:ascii="Arial" w:hAnsi="Arial" w:cs="Arial"/>
              <w:sz w:val="20"/>
            </w:rPr>
            <w:t>Surname/Family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Malgun Gothic Semilight"/>
    <w:charset w:val="00"/>
    <w:family w:val="swiss"/>
    <w:pitch w:val="variable"/>
    <w:sig w:usb0="00000000"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1C"/>
    <w:rsid w:val="001A4212"/>
    <w:rsid w:val="00253631"/>
    <w:rsid w:val="00282B51"/>
    <w:rsid w:val="00322D68"/>
    <w:rsid w:val="003339D5"/>
    <w:rsid w:val="0036196E"/>
    <w:rsid w:val="0037632F"/>
    <w:rsid w:val="003914CD"/>
    <w:rsid w:val="003E3A93"/>
    <w:rsid w:val="004504CD"/>
    <w:rsid w:val="00473E59"/>
    <w:rsid w:val="00531377"/>
    <w:rsid w:val="006533F8"/>
    <w:rsid w:val="006973FB"/>
    <w:rsid w:val="006C2E87"/>
    <w:rsid w:val="007A6E02"/>
    <w:rsid w:val="00815805"/>
    <w:rsid w:val="009250FF"/>
    <w:rsid w:val="0092680A"/>
    <w:rsid w:val="009B4D73"/>
    <w:rsid w:val="00A11B4C"/>
    <w:rsid w:val="00A36670"/>
    <w:rsid w:val="00B43DB4"/>
    <w:rsid w:val="00BC1807"/>
    <w:rsid w:val="00C061B5"/>
    <w:rsid w:val="00D22016"/>
    <w:rsid w:val="00DD20FE"/>
    <w:rsid w:val="00DF3A1C"/>
    <w:rsid w:val="00E8081A"/>
    <w:rsid w:val="00EB3CC1"/>
    <w:rsid w:val="00F126E2"/>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0FF"/>
    <w:rPr>
      <w:color w:val="808080"/>
    </w:rPr>
  </w:style>
  <w:style w:type="paragraph" w:customStyle="1" w:styleId="BFD787ED0B584828BC3FD6E21AC7F8CE">
    <w:name w:val="BFD787ED0B584828BC3FD6E21AC7F8C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
    <w:name w:val="1F62E1833FDF4D119A5BAB13E90D658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1">
    <w:name w:val="1F62E1833FDF4D119A5BAB13E90D658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A0D587BD32142F6B194EE89F46974ED">
    <w:name w:val="DA0D587BD32142F6B194EE89F46974E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2">
    <w:name w:val="1F62E1833FDF4D119A5BAB13E90D658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3">
    <w:name w:val="1F62E1833FDF4D119A5BAB13E90D658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3210B4ED8C4246B17DDD7EAEE6BE57">
    <w:name w:val="4A3210B4ED8C4246B17DDD7EAEE6BE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4">
    <w:name w:val="1F62E1833FDF4D119A5BAB13E90D658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2B4AD1C44B4A588E6637978204883C">
    <w:name w:val="BD2B4AD1C44B4A588E6637978204883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5">
    <w:name w:val="1F62E1833FDF4D119A5BAB13E90D658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62E1833FDF4D119A5BAB13E90D658F6">
    <w:name w:val="1F62E1833FDF4D119A5BAB13E90D658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
    <w:name w:val="7D124533845F4641852D2E70D714F9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
    <w:name w:val="ADBCA509E1494705ACDE107DCD3318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1632DA3CC4BF19FDD07DB07E68D3B">
    <w:name w:val="DF51632DA3CC4BF19FDD07DB07E68D3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
    <w:name w:val="7D124533845F4641852D2E70D714F9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
    <w:name w:val="ADBCA509E1494705ACDE107DCD33189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1632DA3CC4BF19FDD07DB07E68D3B1">
    <w:name w:val="DF51632DA3CC4BF19FDD07DB07E68D3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
    <w:name w:val="7D124533845F4641852D2E70D714F9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
    <w:name w:val="E99F10A51F1948968E244C84E51831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
    <w:name w:val="7E7AAD54B4834C1499B20E8332DD82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
    <w:name w:val="ADBCA509E1494705ACDE107DCD33189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
    <w:name w:val="65BB331AF65F4FFD8E49BF364483A1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
    <w:name w:val="7D124533845F4641852D2E70D714F9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
    <w:name w:val="E99F10A51F1948968E244C84E51831B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
    <w:name w:val="7E7AAD54B4834C1499B20E8332DD821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
    <w:name w:val="0152DD84D218494A920EBEBB91BEE2E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
    <w:name w:val="0140D0F63B9A45E1B4903F684AB2250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
    <w:name w:val="1D6FCE44C84D4AD4AA374771849FE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
    <w:name w:val="1908F05E557147348EB9305D008535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
    <w:name w:val="9EE5AAB5B73D4B7383392B4CDC76F6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
    <w:name w:val="BA787EE644A94D5CAF82F9909A9247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
    <w:name w:val="ADBCA509E1494705ACDE107DCD33189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
    <w:name w:val="65BB331AF65F4FFD8E49BF364483A1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
    <w:name w:val="7D124533845F4641852D2E70D714F9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
    <w:name w:val="E99F10A51F1948968E244C84E51831B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
    <w:name w:val="7E7AAD54B4834C1499B20E8332DD821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
    <w:name w:val="0152DD84D218494A920EBEBB91BEE2E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
    <w:name w:val="0140D0F63B9A45E1B4903F684AB2250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
    <w:name w:val="1D6FCE44C84D4AD4AA374771849FE81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
    <w:name w:val="1908F05E557147348EB9305D0085354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
    <w:name w:val="9EE5AAB5B73D4B7383392B4CDC76F6D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
    <w:name w:val="BA787EE644A94D5CAF82F9909A9247D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4">
    <w:name w:val="ADBCA509E1494705ACDE107DCD33189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
    <w:name w:val="65BB331AF65F4FFD8E49BF364483A1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5">
    <w:name w:val="7D124533845F4641852D2E70D714F9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
    <w:name w:val="E99F10A51F1948968E244C84E51831B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
    <w:name w:val="7E7AAD54B4834C1499B20E8332DD821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
    <w:name w:val="0152DD84D218494A920EBEBB91BEE2E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
    <w:name w:val="0140D0F63B9A45E1B4903F684AB2250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
    <w:name w:val="1D6FCE44C84D4AD4AA374771849FE81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
    <w:name w:val="1908F05E557147348EB9305D0085354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
    <w:name w:val="9EE5AAB5B73D4B7383392B4CDC76F6D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
    <w:name w:val="BA787EE644A94D5CAF82F9909A9247D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
    <w:name w:val="E2E6AAE39EBE4224852EC580393040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
    <w:name w:val="79281886E0AC4A5ABA92098DA76AEFBE"/>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
    <w:name w:val="57E42E23CC404220B1DD57CCCEBE575E"/>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
    <w:name w:val="A7B615F73EFE48CE951BAA127473EF2A"/>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
    <w:name w:val="FDA02B7C2CF2437CAE0108C3378BC420"/>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
    <w:name w:val="84ECCCCE55D44FDFA03E64D9B7CDAC91"/>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
    <w:name w:val="562D807356354B3CAE4978D1222A7BF6"/>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5">
    <w:name w:val="ADBCA509E1494705ACDE107DCD33189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
    <w:name w:val="65BB331AF65F4FFD8E49BF364483A1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6">
    <w:name w:val="7D124533845F4641852D2E70D714F9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4">
    <w:name w:val="E99F10A51F1948968E244C84E51831B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4">
    <w:name w:val="7E7AAD54B4834C1499B20E8332DD821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
    <w:name w:val="0152DD84D218494A920EBEBB91BEE2E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
    <w:name w:val="0140D0F63B9A45E1B4903F684AB2250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
    <w:name w:val="1D6FCE44C84D4AD4AA374771849FE81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
    <w:name w:val="1908F05E557147348EB9305D0085354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
    <w:name w:val="9EE5AAB5B73D4B7383392B4CDC76F6D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
    <w:name w:val="BA787EE644A94D5CAF82F9909A9247D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
    <w:name w:val="E2E6AAE39EBE4224852EC5803930407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
    <w:name w:val="79281886E0AC4A5ABA92098DA76AEFBE1"/>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
    <w:name w:val="57E42E23CC404220B1DD57CCCEBE575E1"/>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
    <w:name w:val="A7B615F73EFE48CE951BAA127473EF2A1"/>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
    <w:name w:val="FDA02B7C2CF2437CAE0108C3378BC4201"/>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
    <w:name w:val="84ECCCCE55D44FDFA03E64D9B7CDAC911"/>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
    <w:name w:val="562D807356354B3CAE4978D1222A7BF61"/>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6">
    <w:name w:val="ADBCA509E1494705ACDE107DCD33189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4">
    <w:name w:val="65BB331AF65F4FFD8E49BF364483A1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7">
    <w:name w:val="7D124533845F4641852D2E70D714F9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5">
    <w:name w:val="E99F10A51F1948968E244C84E51831B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5">
    <w:name w:val="7E7AAD54B4834C1499B20E8332DD821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4">
    <w:name w:val="0152DD84D218494A920EBEBB91BEE2E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4">
    <w:name w:val="0140D0F63B9A45E1B4903F684AB2250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4">
    <w:name w:val="1D6FCE44C84D4AD4AA374771849FE81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4">
    <w:name w:val="1908F05E557147348EB9305D0085354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4">
    <w:name w:val="9EE5AAB5B73D4B7383392B4CDC76F6D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4">
    <w:name w:val="BA787EE644A94D5CAF82F9909A9247D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
    <w:name w:val="E2E6AAE39EBE4224852EC5803930407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
    <w:name w:val="79281886E0AC4A5ABA92098DA76AEFBE2"/>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
    <w:name w:val="57E42E23CC404220B1DD57CCCEBE575E2"/>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
    <w:name w:val="A7B615F73EFE48CE951BAA127473EF2A2"/>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
    <w:name w:val="FDA02B7C2CF2437CAE0108C3378BC4202"/>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
    <w:name w:val="84ECCCCE55D44FDFA03E64D9B7CDAC912"/>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
    <w:name w:val="562D807356354B3CAE4978D1222A7BF62"/>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7">
    <w:name w:val="ADBCA509E1494705ACDE107DCD33189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5">
    <w:name w:val="65BB331AF65F4FFD8E49BF364483A1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8">
    <w:name w:val="7D124533845F4641852D2E70D714F9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6">
    <w:name w:val="E99F10A51F1948968E244C84E51831B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6">
    <w:name w:val="7E7AAD54B4834C1499B20E8332DD821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5">
    <w:name w:val="0152DD84D218494A920EBEBB91BEE2E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5">
    <w:name w:val="0140D0F63B9A45E1B4903F684AB2250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5">
    <w:name w:val="1D6FCE44C84D4AD4AA374771849FE81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5">
    <w:name w:val="1908F05E557147348EB9305D0085354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5">
    <w:name w:val="9EE5AAB5B73D4B7383392B4CDC76F6D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5">
    <w:name w:val="BA787EE644A94D5CAF82F9909A9247D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
    <w:name w:val="E2E6AAE39EBE4224852EC5803930407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
    <w:name w:val="79281886E0AC4A5ABA92098DA76AEFBE3"/>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
    <w:name w:val="57E42E23CC404220B1DD57CCCEBE575E3"/>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
    <w:name w:val="A7B615F73EFE48CE951BAA127473EF2A3"/>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
    <w:name w:val="FDA02B7C2CF2437CAE0108C3378BC4203"/>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
    <w:name w:val="84ECCCCE55D44FDFA03E64D9B7CDAC913"/>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
    <w:name w:val="562D807356354B3CAE4978D1222A7BF63"/>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8">
    <w:name w:val="ADBCA509E1494705ACDE107DCD33189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6">
    <w:name w:val="65BB331AF65F4FFD8E49BF364483A1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9">
    <w:name w:val="7D124533845F4641852D2E70D714F9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7">
    <w:name w:val="E99F10A51F1948968E244C84E51831B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7">
    <w:name w:val="7E7AAD54B4834C1499B20E8332DD821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6">
    <w:name w:val="0152DD84D218494A920EBEBB91BEE2E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6">
    <w:name w:val="0140D0F63B9A45E1B4903F684AB2250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6">
    <w:name w:val="1D6FCE44C84D4AD4AA374771849FE81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6">
    <w:name w:val="1908F05E557147348EB9305D0085354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6">
    <w:name w:val="9EE5AAB5B73D4B7383392B4CDC76F6D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6">
    <w:name w:val="BA787EE644A94D5CAF82F9909A9247D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4">
    <w:name w:val="E2E6AAE39EBE4224852EC5803930407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4">
    <w:name w:val="79281886E0AC4A5ABA92098DA76AEFBE4"/>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4">
    <w:name w:val="57E42E23CC404220B1DD57CCCEBE575E4"/>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4">
    <w:name w:val="A7B615F73EFE48CE951BAA127473EF2A4"/>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4">
    <w:name w:val="FDA02B7C2CF2437CAE0108C3378BC4204"/>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4">
    <w:name w:val="84ECCCCE55D44FDFA03E64D9B7CDAC914"/>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4">
    <w:name w:val="562D807356354B3CAE4978D1222A7BF64"/>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9">
    <w:name w:val="ADBCA509E1494705ACDE107DCD33189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7">
    <w:name w:val="65BB331AF65F4FFD8E49BF364483A1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0">
    <w:name w:val="7D124533845F4641852D2E70D714F90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8">
    <w:name w:val="E99F10A51F1948968E244C84E51831B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8">
    <w:name w:val="7E7AAD54B4834C1499B20E8332DD821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7">
    <w:name w:val="0152DD84D218494A920EBEBB91BEE2E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7">
    <w:name w:val="0140D0F63B9A45E1B4903F684AB2250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7">
    <w:name w:val="1D6FCE44C84D4AD4AA374771849FE81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7">
    <w:name w:val="1908F05E557147348EB9305D0085354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7">
    <w:name w:val="9EE5AAB5B73D4B7383392B4CDC76F6D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7">
    <w:name w:val="BA787EE644A94D5CAF82F9909A9247D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5">
    <w:name w:val="E2E6AAE39EBE4224852EC5803930407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5">
    <w:name w:val="79281886E0AC4A5ABA92098DA76AEFBE5"/>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5">
    <w:name w:val="57E42E23CC404220B1DD57CCCEBE575E5"/>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5">
    <w:name w:val="A7B615F73EFE48CE951BAA127473EF2A5"/>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5">
    <w:name w:val="FDA02B7C2CF2437CAE0108C3378BC4205"/>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5">
    <w:name w:val="84ECCCCE55D44FDFA03E64D9B7CDAC915"/>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5">
    <w:name w:val="562D807356354B3CAE4978D1222A7BF65"/>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10">
    <w:name w:val="ADBCA509E1494705ACDE107DCD33189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8">
    <w:name w:val="65BB331AF65F4FFD8E49BF364483A1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1">
    <w:name w:val="7D124533845F4641852D2E70D714F90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9">
    <w:name w:val="E99F10A51F1948968E244C84E51831B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9">
    <w:name w:val="7E7AAD54B4834C1499B20E8332DD821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8">
    <w:name w:val="0152DD84D218494A920EBEBB91BEE2E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8">
    <w:name w:val="0140D0F63B9A45E1B4903F684AB2250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8">
    <w:name w:val="1D6FCE44C84D4AD4AA374771849FE81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8">
    <w:name w:val="1908F05E557147348EB9305D0085354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8">
    <w:name w:val="9EE5AAB5B73D4B7383392B4CDC76F6D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8">
    <w:name w:val="BA787EE644A94D5CAF82F9909A9247D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6">
    <w:name w:val="E2E6AAE39EBE4224852EC5803930407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6">
    <w:name w:val="79281886E0AC4A5ABA92098DA76AEFBE6"/>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6">
    <w:name w:val="57E42E23CC404220B1DD57CCCEBE575E6"/>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6">
    <w:name w:val="A7B615F73EFE48CE951BAA127473EF2A6"/>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6">
    <w:name w:val="FDA02B7C2CF2437CAE0108C3378BC4206"/>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6">
    <w:name w:val="84ECCCCE55D44FDFA03E64D9B7CDAC916"/>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6">
    <w:name w:val="562D807356354B3CAE4978D1222A7BF66"/>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11">
    <w:name w:val="ADBCA509E1494705ACDE107DCD33189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9">
    <w:name w:val="65BB331AF65F4FFD8E49BF364483A1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2">
    <w:name w:val="7D124533845F4641852D2E70D714F90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0">
    <w:name w:val="E99F10A51F1948968E244C84E51831B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0">
    <w:name w:val="7E7AAD54B4834C1499B20E8332DD821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9">
    <w:name w:val="0152DD84D218494A920EBEBB91BEE2E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9">
    <w:name w:val="0140D0F63B9A45E1B4903F684AB2250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9">
    <w:name w:val="1D6FCE44C84D4AD4AA374771849FE81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9">
    <w:name w:val="1908F05E557147348EB9305D0085354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9">
    <w:name w:val="9EE5AAB5B73D4B7383392B4CDC76F6D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9">
    <w:name w:val="BA787EE644A94D5CAF82F9909A9247D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7">
    <w:name w:val="E2E6AAE39EBE4224852EC5803930407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7">
    <w:name w:val="79281886E0AC4A5ABA92098DA76AEFBE7"/>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7">
    <w:name w:val="57E42E23CC404220B1DD57CCCEBE575E7"/>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7">
    <w:name w:val="A7B615F73EFE48CE951BAA127473EF2A7"/>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7">
    <w:name w:val="FDA02B7C2CF2437CAE0108C3378BC4207"/>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7">
    <w:name w:val="84ECCCCE55D44FDFA03E64D9B7CDAC917"/>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7">
    <w:name w:val="562D807356354B3CAE4978D1222A7BF67"/>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12">
    <w:name w:val="ADBCA509E1494705ACDE107DCD33189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0">
    <w:name w:val="65BB331AF65F4FFD8E49BF364483A13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3">
    <w:name w:val="7D124533845F4641852D2E70D714F90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1">
    <w:name w:val="E99F10A51F1948968E244C84E51831B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1">
    <w:name w:val="7E7AAD54B4834C1499B20E8332DD821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0">
    <w:name w:val="0152DD84D218494A920EBEBB91BEE2E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0">
    <w:name w:val="0140D0F63B9A45E1B4903F684AB2250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0">
    <w:name w:val="1D6FCE44C84D4AD4AA374771849FE81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0">
    <w:name w:val="1908F05E557147348EB9305D0085354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0">
    <w:name w:val="9EE5AAB5B73D4B7383392B4CDC76F6D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0">
    <w:name w:val="BA787EE644A94D5CAF82F9909A9247D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8">
    <w:name w:val="E2E6AAE39EBE4224852EC5803930407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8">
    <w:name w:val="79281886E0AC4A5ABA92098DA76AEFBE8"/>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8">
    <w:name w:val="57E42E23CC404220B1DD57CCCEBE575E8"/>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8">
    <w:name w:val="A7B615F73EFE48CE951BAA127473EF2A8"/>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8">
    <w:name w:val="FDA02B7C2CF2437CAE0108C3378BC4208"/>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8">
    <w:name w:val="84ECCCCE55D44FDFA03E64D9B7CDAC918"/>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8">
    <w:name w:val="562D807356354B3CAE4978D1222A7BF68"/>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
    <w:name w:val="722B9E1CFA6A494689BF5A1F8009415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
    <w:name w:val="857EFEB7C2A148568B8CA9932D88981C"/>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
    <w:name w:val="407E91AF62EF4F40994DEF5E0C284C32"/>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13">
    <w:name w:val="ADBCA509E1494705ACDE107DCD33189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1">
    <w:name w:val="65BB331AF65F4FFD8E49BF364483A13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4">
    <w:name w:val="7D124533845F4641852D2E70D714F90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2">
    <w:name w:val="E99F10A51F1948968E244C84E51831B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2">
    <w:name w:val="7E7AAD54B4834C1499B20E8332DD821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1">
    <w:name w:val="0152DD84D218494A920EBEBB91BEE2E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1">
    <w:name w:val="0140D0F63B9A45E1B4903F684AB2250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1">
    <w:name w:val="1D6FCE44C84D4AD4AA374771849FE81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1">
    <w:name w:val="1908F05E557147348EB9305D0085354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1">
    <w:name w:val="9EE5AAB5B73D4B7383392B4CDC76F6D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1">
    <w:name w:val="BA787EE644A94D5CAF82F9909A9247D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9">
    <w:name w:val="E2E6AAE39EBE4224852EC5803930407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9">
    <w:name w:val="79281886E0AC4A5ABA92098DA76AEFBE9"/>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9">
    <w:name w:val="57E42E23CC404220B1DD57CCCEBE575E9"/>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9">
    <w:name w:val="A7B615F73EFE48CE951BAA127473EF2A9"/>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9">
    <w:name w:val="FDA02B7C2CF2437CAE0108C3378BC4209"/>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9">
    <w:name w:val="84ECCCCE55D44FDFA03E64D9B7CDAC919"/>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9">
    <w:name w:val="562D807356354B3CAE4978D1222A7BF69"/>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
    <w:name w:val="722B9E1CFA6A494689BF5A1F8009415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
    <w:name w:val="857EFEB7C2A148568B8CA9932D88981C1"/>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
    <w:name w:val="407E91AF62EF4F40994DEF5E0C284C321"/>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14">
    <w:name w:val="ADBCA509E1494705ACDE107DCD33189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2">
    <w:name w:val="65BB331AF65F4FFD8E49BF364483A13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5">
    <w:name w:val="7D124533845F4641852D2E70D714F90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3">
    <w:name w:val="E99F10A51F1948968E244C84E51831B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3">
    <w:name w:val="7E7AAD54B4834C1499B20E8332DD821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2">
    <w:name w:val="0152DD84D218494A920EBEBB91BEE2E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2">
    <w:name w:val="0140D0F63B9A45E1B4903F684AB2250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2">
    <w:name w:val="1D6FCE44C84D4AD4AA374771849FE81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2">
    <w:name w:val="1908F05E557147348EB9305D0085354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2">
    <w:name w:val="9EE5AAB5B73D4B7383392B4CDC76F6D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2">
    <w:name w:val="BA787EE644A94D5CAF82F9909A9247D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0">
    <w:name w:val="E2E6AAE39EBE4224852EC5803930407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0">
    <w:name w:val="79281886E0AC4A5ABA92098DA76AEFBE10"/>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0">
    <w:name w:val="57E42E23CC404220B1DD57CCCEBE575E10"/>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0">
    <w:name w:val="A7B615F73EFE48CE951BAA127473EF2A10"/>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0">
    <w:name w:val="FDA02B7C2CF2437CAE0108C3378BC42010"/>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0">
    <w:name w:val="84ECCCCE55D44FDFA03E64D9B7CDAC9110"/>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0">
    <w:name w:val="562D807356354B3CAE4978D1222A7BF610"/>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
    <w:name w:val="722B9E1CFA6A494689BF5A1F8009415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
    <w:name w:val="857EFEB7C2A148568B8CA9932D88981C2"/>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
    <w:name w:val="407E91AF62EF4F40994DEF5E0C284C322"/>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
    <w:name w:val="CB419074696B407C952D5227E0A127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
    <w:name w:val="D10ABD0148C44CBE874A26EF5E4A17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
    <w:name w:val="53693F25D4F64B039947B77E432455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
    <w:name w:val="1B17DFA4EA384B8DAEF09878697187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
    <w:name w:val="AF12B411751D40F8BC96DD103B2217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
    <w:name w:val="EB21C82E465A4A079BF646F3AC82166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
    <w:name w:val="1BFF9927155F47389F191304FDB12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
    <w:name w:val="CA0146D4F6EB42F0A78BC013A8B14E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
    <w:name w:val="48A6174AAA764E4EB06BCE922BF362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5">
    <w:name w:val="ADBCA509E1494705ACDE107DCD33189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3">
    <w:name w:val="65BB331AF65F4FFD8E49BF364483A13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6">
    <w:name w:val="7D124533845F4641852D2E70D714F90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4">
    <w:name w:val="E99F10A51F1948968E244C84E51831B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4">
    <w:name w:val="7E7AAD54B4834C1499B20E8332DD821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3">
    <w:name w:val="0152DD84D218494A920EBEBB91BEE2E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3">
    <w:name w:val="0140D0F63B9A45E1B4903F684AB2250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3">
    <w:name w:val="1D6FCE44C84D4AD4AA374771849FE81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3">
    <w:name w:val="1908F05E557147348EB9305D0085354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3">
    <w:name w:val="9EE5AAB5B73D4B7383392B4CDC76F6D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3">
    <w:name w:val="BA787EE644A94D5CAF82F9909A9247D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1">
    <w:name w:val="E2E6AAE39EBE4224852EC5803930407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1">
    <w:name w:val="79281886E0AC4A5ABA92098DA76AEFBE11"/>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1">
    <w:name w:val="57E42E23CC404220B1DD57CCCEBE575E11"/>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1">
    <w:name w:val="A7B615F73EFE48CE951BAA127473EF2A11"/>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1">
    <w:name w:val="FDA02B7C2CF2437CAE0108C3378BC42011"/>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1">
    <w:name w:val="84ECCCCE55D44FDFA03E64D9B7CDAC9111"/>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1">
    <w:name w:val="562D807356354B3CAE4978D1222A7BF611"/>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3">
    <w:name w:val="722B9E1CFA6A494689BF5A1F8009415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3">
    <w:name w:val="857EFEB7C2A148568B8CA9932D88981C3"/>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3">
    <w:name w:val="407E91AF62EF4F40994DEF5E0C284C323"/>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
    <w:name w:val="CB419074696B407C952D5227E0A127B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
    <w:name w:val="D10ABD0148C44CBE874A26EF5E4A177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
    <w:name w:val="53693F25D4F64B039947B77E4324555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
    <w:name w:val="1B17DFA4EA384B8DAEF09878697187A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
    <w:name w:val="AF12B411751D40F8BC96DD103B2217B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
    <w:name w:val="EB21C82E465A4A079BF646F3AC82166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
    <w:name w:val="1BFF9927155F47389F191304FDB1221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
    <w:name w:val="CA0146D4F6EB42F0A78BC013A8B14E6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
    <w:name w:val="48A6174AAA764E4EB06BCE922BF3625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
    <w:name w:val="47198461AEDB48C4A72328BE786111D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
    <w:name w:val="260E49790EC843E8869DFCDFC8D9FE8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
    <w:name w:val="820C0B8AA40543BD8EBE7589C14C4F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
    <w:name w:val="116392BB1F064FFE91A6ACF6B9AC6B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
    <w:name w:val="0A965E9E6E0544B68355D5935D967CB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
    <w:name w:val="DB1C926C886741B0A64FE8C98807B4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
    <w:name w:val="5E8C8E2DC8AA42EE8275728128E294D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
    <w:name w:val="BAF90C0D949746F38226A091631A22F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
    <w:name w:val="D49E258BC4B24C488D0997DB6EEA38A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6">
    <w:name w:val="ADBCA509E1494705ACDE107DCD33189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4">
    <w:name w:val="65BB331AF65F4FFD8E49BF364483A13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7">
    <w:name w:val="7D124533845F4641852D2E70D714F90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5">
    <w:name w:val="E99F10A51F1948968E244C84E51831B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5">
    <w:name w:val="7E7AAD54B4834C1499B20E8332DD821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4">
    <w:name w:val="0152DD84D218494A920EBEBB91BEE2EE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4">
    <w:name w:val="0140D0F63B9A45E1B4903F684AB2250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4">
    <w:name w:val="1D6FCE44C84D4AD4AA374771849FE81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4">
    <w:name w:val="1908F05E557147348EB9305D0085354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4">
    <w:name w:val="9EE5AAB5B73D4B7383392B4CDC76F6D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4">
    <w:name w:val="BA787EE644A94D5CAF82F9909A9247D7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2">
    <w:name w:val="E2E6AAE39EBE4224852EC5803930407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2">
    <w:name w:val="79281886E0AC4A5ABA92098DA76AEFBE12"/>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2">
    <w:name w:val="57E42E23CC404220B1DD57CCCEBE575E12"/>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2">
    <w:name w:val="A7B615F73EFE48CE951BAA127473EF2A12"/>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2">
    <w:name w:val="FDA02B7C2CF2437CAE0108C3378BC42012"/>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2">
    <w:name w:val="84ECCCCE55D44FDFA03E64D9B7CDAC9112"/>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2">
    <w:name w:val="562D807356354B3CAE4978D1222A7BF612"/>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4">
    <w:name w:val="722B9E1CFA6A494689BF5A1F8009415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4">
    <w:name w:val="857EFEB7C2A148568B8CA9932D88981C4"/>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4">
    <w:name w:val="407E91AF62EF4F40994DEF5E0C284C324"/>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
    <w:name w:val="CB419074696B407C952D5227E0A127B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
    <w:name w:val="D10ABD0148C44CBE874A26EF5E4A177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
    <w:name w:val="53693F25D4F64B039947B77E4324555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
    <w:name w:val="1B17DFA4EA384B8DAEF09878697187A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
    <w:name w:val="AF12B411751D40F8BC96DD103B2217B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
    <w:name w:val="EB21C82E465A4A079BF646F3AC82166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
    <w:name w:val="1BFF9927155F47389F191304FDB1221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
    <w:name w:val="CA0146D4F6EB42F0A78BC013A8B14E6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
    <w:name w:val="48A6174AAA764E4EB06BCE922BF3625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
    <w:name w:val="47198461AEDB48C4A72328BE786111D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
    <w:name w:val="260E49790EC843E8869DFCDFC8D9FE8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
    <w:name w:val="820C0B8AA40543BD8EBE7589C14C4F9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
    <w:name w:val="116392BB1F064FFE91A6ACF6B9AC6B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
    <w:name w:val="0A965E9E6E0544B68355D5935D967CB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
    <w:name w:val="DB1C926C886741B0A64FE8C98807B4C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
    <w:name w:val="5E8C8E2DC8AA42EE8275728128E294D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
    <w:name w:val="BAF90C0D949746F38226A091631A22F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
    <w:name w:val="D49E258BC4B24C488D0997DB6EEA38A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
    <w:name w:val="445AB821E3E542BA8BDBA62A6864A2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
    <w:name w:val="4DC4F200EE23428E83170807CDE35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
    <w:name w:val="E81339364A7F453F9679DB8A1BAF012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
    <w:name w:val="8F3FE7CD9398485B8C6899FD69BC0F4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
    <w:name w:val="F60941B454CA416EB506D7FB5DA5C5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
    <w:name w:val="443EC08484124E47AA281979145D8B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
    <w:name w:val="F465F3B2F5D9451AA08D67F22F172D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
    <w:name w:val="C9E3D78083454C2486DDECBA588135F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
    <w:name w:val="8321352B93E74F89A6F6DA198010D6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7">
    <w:name w:val="ADBCA509E1494705ACDE107DCD33189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5">
    <w:name w:val="65BB331AF65F4FFD8E49BF364483A13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8">
    <w:name w:val="7D124533845F4641852D2E70D714F90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6">
    <w:name w:val="E99F10A51F1948968E244C84E51831B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6">
    <w:name w:val="7E7AAD54B4834C1499B20E8332DD821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5">
    <w:name w:val="0152DD84D218494A920EBEBB91BEE2EE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5">
    <w:name w:val="0140D0F63B9A45E1B4903F684AB2250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5">
    <w:name w:val="1D6FCE44C84D4AD4AA374771849FE81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5">
    <w:name w:val="1908F05E557147348EB9305D0085354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5">
    <w:name w:val="9EE5AAB5B73D4B7383392B4CDC76F6D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5">
    <w:name w:val="BA787EE644A94D5CAF82F9909A9247D7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3">
    <w:name w:val="E2E6AAE39EBE4224852EC5803930407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3">
    <w:name w:val="79281886E0AC4A5ABA92098DA76AEFBE13"/>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3">
    <w:name w:val="57E42E23CC404220B1DD57CCCEBE575E13"/>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3">
    <w:name w:val="A7B615F73EFE48CE951BAA127473EF2A13"/>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3">
    <w:name w:val="FDA02B7C2CF2437CAE0108C3378BC42013"/>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3">
    <w:name w:val="84ECCCCE55D44FDFA03E64D9B7CDAC9113"/>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3">
    <w:name w:val="562D807356354B3CAE4978D1222A7BF613"/>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5">
    <w:name w:val="722B9E1CFA6A494689BF5A1F8009415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5">
    <w:name w:val="857EFEB7C2A148568B8CA9932D88981C5"/>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5">
    <w:name w:val="407E91AF62EF4F40994DEF5E0C284C325"/>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3">
    <w:name w:val="CB419074696B407C952D5227E0A127B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3">
    <w:name w:val="D10ABD0148C44CBE874A26EF5E4A177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3">
    <w:name w:val="53693F25D4F64B039947B77E4324555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3">
    <w:name w:val="1B17DFA4EA384B8DAEF09878697187A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3">
    <w:name w:val="AF12B411751D40F8BC96DD103B2217B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3">
    <w:name w:val="EB21C82E465A4A079BF646F3AC82166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3">
    <w:name w:val="1BFF9927155F47389F191304FDB1221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3">
    <w:name w:val="CA0146D4F6EB42F0A78BC013A8B14E6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3">
    <w:name w:val="48A6174AAA764E4EB06BCE922BF3625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
    <w:name w:val="47198461AEDB48C4A72328BE786111D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
    <w:name w:val="260E49790EC843E8869DFCDFC8D9FE8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
    <w:name w:val="820C0B8AA40543BD8EBE7589C14C4F9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
    <w:name w:val="116392BB1F064FFE91A6ACF6B9AC6B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
    <w:name w:val="0A965E9E6E0544B68355D5935D967CB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
    <w:name w:val="DB1C926C886741B0A64FE8C98807B4C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
    <w:name w:val="5E8C8E2DC8AA42EE8275728128E294D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
    <w:name w:val="BAF90C0D949746F38226A091631A22F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
    <w:name w:val="D49E258BC4B24C488D0997DB6EEA38A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
    <w:name w:val="445AB821E3E542BA8BDBA62A6864A20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
    <w:name w:val="4DC4F200EE23428E83170807CDE3531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
    <w:name w:val="E81339364A7F453F9679DB8A1BAF012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
    <w:name w:val="8F3FE7CD9398485B8C6899FD69BC0F4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
    <w:name w:val="F60941B454CA416EB506D7FB5DA5C5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
    <w:name w:val="443EC08484124E47AA281979145D8BA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
    <w:name w:val="F465F3B2F5D9451AA08D67F22F172DF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
    <w:name w:val="C9E3D78083454C2486DDECBA588135F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
    <w:name w:val="8321352B93E74F89A6F6DA198010D6A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8">
    <w:name w:val="ADBCA509E1494705ACDE107DCD331896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6">
    <w:name w:val="65BB331AF65F4FFD8E49BF364483A13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19">
    <w:name w:val="7D124533845F4641852D2E70D714F901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7">
    <w:name w:val="E99F10A51F1948968E244C84E51831B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7">
    <w:name w:val="7E7AAD54B4834C1499B20E8332DD821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6">
    <w:name w:val="0152DD84D218494A920EBEBB91BEE2EE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6">
    <w:name w:val="0140D0F63B9A45E1B4903F684AB2250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6">
    <w:name w:val="1D6FCE44C84D4AD4AA374771849FE81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6">
    <w:name w:val="1908F05E557147348EB9305D0085354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6">
    <w:name w:val="9EE5AAB5B73D4B7383392B4CDC76F6D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6">
    <w:name w:val="BA787EE644A94D5CAF82F9909A9247D7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4">
    <w:name w:val="E2E6AAE39EBE4224852EC5803930407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4">
    <w:name w:val="79281886E0AC4A5ABA92098DA76AEFBE14"/>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4">
    <w:name w:val="57E42E23CC404220B1DD57CCCEBE575E14"/>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4">
    <w:name w:val="A7B615F73EFE48CE951BAA127473EF2A14"/>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4">
    <w:name w:val="FDA02B7C2CF2437CAE0108C3378BC42014"/>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4">
    <w:name w:val="84ECCCCE55D44FDFA03E64D9B7CDAC9114"/>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4">
    <w:name w:val="562D807356354B3CAE4978D1222A7BF614"/>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6">
    <w:name w:val="722B9E1CFA6A494689BF5A1F8009415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6">
    <w:name w:val="857EFEB7C2A148568B8CA9932D88981C6"/>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6">
    <w:name w:val="407E91AF62EF4F40994DEF5E0C284C326"/>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4">
    <w:name w:val="CB419074696B407C952D5227E0A127B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4">
    <w:name w:val="D10ABD0148C44CBE874A26EF5E4A177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4">
    <w:name w:val="53693F25D4F64B039947B77E4324555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4">
    <w:name w:val="1B17DFA4EA384B8DAEF09878697187A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4">
    <w:name w:val="AF12B411751D40F8BC96DD103B2217B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4">
    <w:name w:val="EB21C82E465A4A079BF646F3AC82166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4">
    <w:name w:val="1BFF9927155F47389F191304FDB1221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4">
    <w:name w:val="CA0146D4F6EB42F0A78BC013A8B14E6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4">
    <w:name w:val="48A6174AAA764E4EB06BCE922BF3625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3">
    <w:name w:val="47198461AEDB48C4A72328BE786111D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3">
    <w:name w:val="260E49790EC843E8869DFCDFC8D9FE8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3">
    <w:name w:val="820C0B8AA40543BD8EBE7589C14C4F9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3">
    <w:name w:val="116392BB1F064FFE91A6ACF6B9AC6B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3">
    <w:name w:val="0A965E9E6E0544B68355D5935D967CB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3">
    <w:name w:val="DB1C926C886741B0A64FE8C98807B4C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3">
    <w:name w:val="5E8C8E2DC8AA42EE8275728128E294D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3">
    <w:name w:val="BAF90C0D949746F38226A091631A22F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3">
    <w:name w:val="D49E258BC4B24C488D0997DB6EEA38A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
    <w:name w:val="445AB821E3E542BA8BDBA62A6864A20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
    <w:name w:val="4DC4F200EE23428E83170807CDE3531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
    <w:name w:val="E81339364A7F453F9679DB8A1BAF012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
    <w:name w:val="8F3FE7CD9398485B8C6899FD69BC0F4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
    <w:name w:val="F60941B454CA416EB506D7FB5DA5C5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
    <w:name w:val="443EC08484124E47AA281979145D8BA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
    <w:name w:val="F465F3B2F5D9451AA08D67F22F172DF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
    <w:name w:val="C9E3D78083454C2486DDECBA588135F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
    <w:name w:val="8321352B93E74F89A6F6DA198010D6A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
    <w:name w:val="71BE21151BE445EDBCEC8A53A468B1B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
    <w:name w:val="C9F24983DBD9400D9D2959FBC49AEE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
    <w:name w:val="875B2FB5721A449AA3E3BED1F8E532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
    <w:name w:val="209BBF930F334836B6A121FCCF084C9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19">
    <w:name w:val="ADBCA509E1494705ACDE107DCD331896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7">
    <w:name w:val="65BB331AF65F4FFD8E49BF364483A13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0">
    <w:name w:val="7D124533845F4641852D2E70D714F901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8">
    <w:name w:val="E99F10A51F1948968E244C84E51831B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8">
    <w:name w:val="7E7AAD54B4834C1499B20E8332DD821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7">
    <w:name w:val="0152DD84D218494A920EBEBB91BEE2EE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7">
    <w:name w:val="0140D0F63B9A45E1B4903F684AB2250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7">
    <w:name w:val="1D6FCE44C84D4AD4AA374771849FE81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7">
    <w:name w:val="1908F05E557147348EB9305D0085354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7">
    <w:name w:val="9EE5AAB5B73D4B7383392B4CDC76F6D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7">
    <w:name w:val="BA787EE644A94D5CAF82F9909A9247D7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5">
    <w:name w:val="E2E6AAE39EBE4224852EC5803930407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5">
    <w:name w:val="79281886E0AC4A5ABA92098DA76AEFBE15"/>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5">
    <w:name w:val="57E42E23CC404220B1DD57CCCEBE575E15"/>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5">
    <w:name w:val="A7B615F73EFE48CE951BAA127473EF2A15"/>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5">
    <w:name w:val="FDA02B7C2CF2437CAE0108C3378BC42015"/>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5">
    <w:name w:val="84ECCCCE55D44FDFA03E64D9B7CDAC9115"/>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5">
    <w:name w:val="562D807356354B3CAE4978D1222A7BF615"/>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7">
    <w:name w:val="722B9E1CFA6A494689BF5A1F8009415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7">
    <w:name w:val="857EFEB7C2A148568B8CA9932D88981C7"/>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7">
    <w:name w:val="407E91AF62EF4F40994DEF5E0C284C327"/>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5">
    <w:name w:val="CB419074696B407C952D5227E0A127B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5">
    <w:name w:val="D10ABD0148C44CBE874A26EF5E4A177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5">
    <w:name w:val="53693F25D4F64B039947B77E4324555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5">
    <w:name w:val="1B17DFA4EA384B8DAEF09878697187A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5">
    <w:name w:val="AF12B411751D40F8BC96DD103B2217B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5">
    <w:name w:val="EB21C82E465A4A079BF646F3AC82166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5">
    <w:name w:val="1BFF9927155F47389F191304FDB1221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5">
    <w:name w:val="CA0146D4F6EB42F0A78BC013A8B14E6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5">
    <w:name w:val="48A6174AAA764E4EB06BCE922BF3625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4">
    <w:name w:val="47198461AEDB48C4A72328BE786111D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4">
    <w:name w:val="260E49790EC843E8869DFCDFC8D9FE8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4">
    <w:name w:val="820C0B8AA40543BD8EBE7589C14C4F9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4">
    <w:name w:val="116392BB1F064FFE91A6ACF6B9AC6B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4">
    <w:name w:val="0A965E9E6E0544B68355D5935D967CB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4">
    <w:name w:val="DB1C926C886741B0A64FE8C98807B4C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4">
    <w:name w:val="5E8C8E2DC8AA42EE8275728128E294D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4">
    <w:name w:val="BAF90C0D949746F38226A091631A22F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4">
    <w:name w:val="D49E258BC4B24C488D0997DB6EEA38A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3">
    <w:name w:val="445AB821E3E542BA8BDBA62A6864A20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3">
    <w:name w:val="4DC4F200EE23428E83170807CDE3531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3">
    <w:name w:val="E81339364A7F453F9679DB8A1BAF012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3">
    <w:name w:val="8F3FE7CD9398485B8C6899FD69BC0F4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3">
    <w:name w:val="F60941B454CA416EB506D7FB5DA5C5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3">
    <w:name w:val="443EC08484124E47AA281979145D8BA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3">
    <w:name w:val="F465F3B2F5D9451AA08D67F22F172DF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3">
    <w:name w:val="C9E3D78083454C2486DDECBA588135F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3">
    <w:name w:val="8321352B93E74F89A6F6DA198010D6A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
    <w:name w:val="71BE21151BE445EDBCEC8A53A468B1B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
    <w:name w:val="C9F24983DBD9400D9D2959FBC49AEEB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
    <w:name w:val="875B2FB5721A449AA3E3BED1F8E532B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
    <w:name w:val="209BBF930F334836B6A121FCCF084C9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0">
    <w:name w:val="ADBCA509E1494705ACDE107DCD331896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8">
    <w:name w:val="65BB331AF65F4FFD8E49BF364483A13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1">
    <w:name w:val="7D124533845F4641852D2E70D714F901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19">
    <w:name w:val="E99F10A51F1948968E244C84E51831B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19">
    <w:name w:val="7E7AAD54B4834C1499B20E8332DD821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8">
    <w:name w:val="0152DD84D218494A920EBEBB91BEE2EE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8">
    <w:name w:val="0140D0F63B9A45E1B4903F684AB2250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8">
    <w:name w:val="1D6FCE44C84D4AD4AA374771849FE81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8">
    <w:name w:val="1908F05E557147348EB9305D00853548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8">
    <w:name w:val="9EE5AAB5B73D4B7383392B4CDC76F6D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8">
    <w:name w:val="BA787EE644A94D5CAF82F9909A9247D7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6">
    <w:name w:val="E2E6AAE39EBE4224852EC5803930407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6">
    <w:name w:val="79281886E0AC4A5ABA92098DA76AEFBE16"/>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6">
    <w:name w:val="57E42E23CC404220B1DD57CCCEBE575E16"/>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6">
    <w:name w:val="A7B615F73EFE48CE951BAA127473EF2A16"/>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6">
    <w:name w:val="FDA02B7C2CF2437CAE0108C3378BC42016"/>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6">
    <w:name w:val="84ECCCCE55D44FDFA03E64D9B7CDAC9116"/>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6">
    <w:name w:val="562D807356354B3CAE4978D1222A7BF616"/>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8">
    <w:name w:val="722B9E1CFA6A494689BF5A1F8009415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8">
    <w:name w:val="857EFEB7C2A148568B8CA9932D88981C8"/>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8">
    <w:name w:val="407E91AF62EF4F40994DEF5E0C284C328"/>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6">
    <w:name w:val="CB419074696B407C952D5227E0A127B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6">
    <w:name w:val="D10ABD0148C44CBE874A26EF5E4A177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6">
    <w:name w:val="53693F25D4F64B039947B77E4324555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6">
    <w:name w:val="1B17DFA4EA384B8DAEF09878697187A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6">
    <w:name w:val="AF12B411751D40F8BC96DD103B2217B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6">
    <w:name w:val="EB21C82E465A4A079BF646F3AC82166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6">
    <w:name w:val="1BFF9927155F47389F191304FDB1221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6">
    <w:name w:val="CA0146D4F6EB42F0A78BC013A8B14E6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6">
    <w:name w:val="48A6174AAA764E4EB06BCE922BF3625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5">
    <w:name w:val="47198461AEDB48C4A72328BE786111D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5">
    <w:name w:val="260E49790EC843E8869DFCDFC8D9FE8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5">
    <w:name w:val="820C0B8AA40543BD8EBE7589C14C4F9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5">
    <w:name w:val="116392BB1F064FFE91A6ACF6B9AC6B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5">
    <w:name w:val="0A965E9E6E0544B68355D5935D967CB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5">
    <w:name w:val="DB1C926C886741B0A64FE8C98807B4C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5">
    <w:name w:val="5E8C8E2DC8AA42EE8275728128E294D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5">
    <w:name w:val="BAF90C0D949746F38226A091631A22F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5">
    <w:name w:val="D49E258BC4B24C488D0997DB6EEA38A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4">
    <w:name w:val="445AB821E3E542BA8BDBA62A6864A20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4">
    <w:name w:val="4DC4F200EE23428E83170807CDE3531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4">
    <w:name w:val="E81339364A7F453F9679DB8A1BAF012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4">
    <w:name w:val="8F3FE7CD9398485B8C6899FD69BC0F4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4">
    <w:name w:val="F60941B454CA416EB506D7FB5DA5C5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4">
    <w:name w:val="443EC08484124E47AA281979145D8BA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4">
    <w:name w:val="F465F3B2F5D9451AA08D67F22F172DF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4">
    <w:name w:val="C9E3D78083454C2486DDECBA588135F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4">
    <w:name w:val="8321352B93E74F89A6F6DA198010D6A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
    <w:name w:val="71BE21151BE445EDBCEC8A53A468B1B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
    <w:name w:val="C9F24983DBD9400D9D2959FBC49AEEB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
    <w:name w:val="875B2FB5721A449AA3E3BED1F8E532B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
    <w:name w:val="209BBF930F334836B6A121FCCF084C9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1">
    <w:name w:val="ADBCA509E1494705ACDE107DCD331896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19">
    <w:name w:val="65BB331AF65F4FFD8E49BF364483A131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2">
    <w:name w:val="7D124533845F4641852D2E70D714F901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0">
    <w:name w:val="E99F10A51F1948968E244C84E51831B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0">
    <w:name w:val="7E7AAD54B4834C1499B20E8332DD821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19">
    <w:name w:val="0152DD84D218494A920EBEBB91BEE2EE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19">
    <w:name w:val="0140D0F63B9A45E1B4903F684AB2250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19">
    <w:name w:val="1D6FCE44C84D4AD4AA374771849FE81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19">
    <w:name w:val="1908F05E557147348EB9305D00853548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19">
    <w:name w:val="9EE5AAB5B73D4B7383392B4CDC76F6D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19">
    <w:name w:val="BA787EE644A94D5CAF82F9909A9247D7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7">
    <w:name w:val="E2E6AAE39EBE4224852EC5803930407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7">
    <w:name w:val="79281886E0AC4A5ABA92098DA76AEFBE17"/>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7">
    <w:name w:val="57E42E23CC404220B1DD57CCCEBE575E17"/>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7">
    <w:name w:val="A7B615F73EFE48CE951BAA127473EF2A17"/>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7">
    <w:name w:val="FDA02B7C2CF2437CAE0108C3378BC42017"/>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7">
    <w:name w:val="84ECCCCE55D44FDFA03E64D9B7CDAC9117"/>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7">
    <w:name w:val="562D807356354B3CAE4978D1222A7BF617"/>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9">
    <w:name w:val="722B9E1CFA6A494689BF5A1F8009415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9">
    <w:name w:val="857EFEB7C2A148568B8CA9932D88981C9"/>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9">
    <w:name w:val="407E91AF62EF4F40994DEF5E0C284C329"/>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7">
    <w:name w:val="CB419074696B407C952D5227E0A127B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7">
    <w:name w:val="D10ABD0148C44CBE874A26EF5E4A177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7">
    <w:name w:val="53693F25D4F64B039947B77E4324555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7">
    <w:name w:val="1B17DFA4EA384B8DAEF09878697187A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7">
    <w:name w:val="AF12B411751D40F8BC96DD103B2217B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7">
    <w:name w:val="EB21C82E465A4A079BF646F3AC82166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7">
    <w:name w:val="1BFF9927155F47389F191304FDB1221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7">
    <w:name w:val="CA0146D4F6EB42F0A78BC013A8B14E6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7">
    <w:name w:val="48A6174AAA764E4EB06BCE922BF3625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6">
    <w:name w:val="47198461AEDB48C4A72328BE786111D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6">
    <w:name w:val="260E49790EC843E8869DFCDFC8D9FE8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6">
    <w:name w:val="820C0B8AA40543BD8EBE7589C14C4F9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6">
    <w:name w:val="116392BB1F064FFE91A6ACF6B9AC6B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6">
    <w:name w:val="0A965E9E6E0544B68355D5935D967CB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6">
    <w:name w:val="DB1C926C886741B0A64FE8C98807B4C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6">
    <w:name w:val="5E8C8E2DC8AA42EE8275728128E294D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6">
    <w:name w:val="BAF90C0D949746F38226A091631A22F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6">
    <w:name w:val="D49E258BC4B24C488D0997DB6EEA38A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5">
    <w:name w:val="445AB821E3E542BA8BDBA62A6864A20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5">
    <w:name w:val="4DC4F200EE23428E83170807CDE3531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5">
    <w:name w:val="E81339364A7F453F9679DB8A1BAF012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5">
    <w:name w:val="8F3FE7CD9398485B8C6899FD69BC0F4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5">
    <w:name w:val="F60941B454CA416EB506D7FB5DA5C5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5">
    <w:name w:val="443EC08484124E47AA281979145D8BA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5">
    <w:name w:val="F465F3B2F5D9451AA08D67F22F172DF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5">
    <w:name w:val="C9E3D78083454C2486DDECBA588135F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5">
    <w:name w:val="8321352B93E74F89A6F6DA198010D6A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3">
    <w:name w:val="71BE21151BE445EDBCEC8A53A468B1B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3">
    <w:name w:val="C9F24983DBD9400D9D2959FBC49AEEB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3">
    <w:name w:val="875B2FB5721A449AA3E3BED1F8E532B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3">
    <w:name w:val="209BBF930F334836B6A121FCCF084C9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
    <w:name w:val="5882A4B296DD4F60BACE16F25F3BFD7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
    <w:name w:val="0FFBD61A2C894FFB8569FED847C245E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
    <w:name w:val="C8138D2CF5784414BFEE99617B5F6D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
    <w:name w:val="7EDE0032C5054ADA8EFA43EE29809B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
    <w:name w:val="BBE3B3CF7E5F461BB63FC6FE722079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
    <w:name w:val="43D2A7B09133447FBD41CAA7EEAE92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
    <w:name w:val="C50C02FC78F0401DA3D25968A6C3DA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
    <w:name w:val="BCE6E908DBC04060B517D249E105AE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
    <w:name w:val="6407786B08D64FDC83E9C7B34485738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
    <w:name w:val="FEADB953A61F4CD6A04D651A2145BF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2">
    <w:name w:val="ADBCA509E1494705ACDE107DCD331896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0">
    <w:name w:val="65BB331AF65F4FFD8E49BF364483A131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3">
    <w:name w:val="7D124533845F4641852D2E70D714F901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1">
    <w:name w:val="E99F10A51F1948968E244C84E51831B9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1">
    <w:name w:val="7E7AAD54B4834C1499B20E8332DD8219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0">
    <w:name w:val="0152DD84D218494A920EBEBB91BEE2EE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0">
    <w:name w:val="0140D0F63B9A45E1B4903F684AB22500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0">
    <w:name w:val="1D6FCE44C84D4AD4AA374771849FE813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0">
    <w:name w:val="1908F05E557147348EB9305D00853548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0">
    <w:name w:val="9EE5AAB5B73D4B7383392B4CDC76F6D5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0">
    <w:name w:val="BA787EE644A94D5CAF82F9909A9247D7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8">
    <w:name w:val="E2E6AAE39EBE4224852EC58039304076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8">
    <w:name w:val="79281886E0AC4A5ABA92098DA76AEFBE18"/>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8">
    <w:name w:val="57E42E23CC404220B1DD57CCCEBE575E18"/>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8">
    <w:name w:val="A7B615F73EFE48CE951BAA127473EF2A18"/>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8">
    <w:name w:val="FDA02B7C2CF2437CAE0108C3378BC42018"/>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8">
    <w:name w:val="84ECCCCE55D44FDFA03E64D9B7CDAC9118"/>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8">
    <w:name w:val="562D807356354B3CAE4978D1222A7BF618"/>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0">
    <w:name w:val="722B9E1CFA6A494689BF5A1F8009415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0">
    <w:name w:val="857EFEB7C2A148568B8CA9932D88981C10"/>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0">
    <w:name w:val="407E91AF62EF4F40994DEF5E0C284C3210"/>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8">
    <w:name w:val="CB419074696B407C952D5227E0A127B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8">
    <w:name w:val="D10ABD0148C44CBE874A26EF5E4A177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8">
    <w:name w:val="53693F25D4F64B039947B77E4324555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8">
    <w:name w:val="1B17DFA4EA384B8DAEF09878697187A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8">
    <w:name w:val="AF12B411751D40F8BC96DD103B2217B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8">
    <w:name w:val="EB21C82E465A4A079BF646F3AC82166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8">
    <w:name w:val="1BFF9927155F47389F191304FDB1221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8">
    <w:name w:val="CA0146D4F6EB42F0A78BC013A8B14E6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8">
    <w:name w:val="48A6174AAA764E4EB06BCE922BF3625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7">
    <w:name w:val="47198461AEDB48C4A72328BE786111D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7">
    <w:name w:val="260E49790EC843E8869DFCDFC8D9FE8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7">
    <w:name w:val="820C0B8AA40543BD8EBE7589C14C4F9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7">
    <w:name w:val="116392BB1F064FFE91A6ACF6B9AC6B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7">
    <w:name w:val="0A965E9E6E0544B68355D5935D967CB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7">
    <w:name w:val="DB1C926C886741B0A64FE8C98807B4C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7">
    <w:name w:val="5E8C8E2DC8AA42EE8275728128E294D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7">
    <w:name w:val="BAF90C0D949746F38226A091631A22F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7">
    <w:name w:val="D49E258BC4B24C488D0997DB6EEA38A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6">
    <w:name w:val="445AB821E3E542BA8BDBA62A6864A20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6">
    <w:name w:val="4DC4F200EE23428E83170807CDE3531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6">
    <w:name w:val="E81339364A7F453F9679DB8A1BAF012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6">
    <w:name w:val="8F3FE7CD9398485B8C6899FD69BC0F4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6">
    <w:name w:val="F60941B454CA416EB506D7FB5DA5C5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6">
    <w:name w:val="443EC08484124E47AA281979145D8BA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6">
    <w:name w:val="F465F3B2F5D9451AA08D67F22F172DF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6">
    <w:name w:val="C9E3D78083454C2486DDECBA588135F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6">
    <w:name w:val="8321352B93E74F89A6F6DA198010D6A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4">
    <w:name w:val="71BE21151BE445EDBCEC8A53A468B1B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4">
    <w:name w:val="C9F24983DBD9400D9D2959FBC49AEEB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4">
    <w:name w:val="875B2FB5721A449AA3E3BED1F8E532B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4">
    <w:name w:val="209BBF930F334836B6A121FCCF084C9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
    <w:name w:val="5882A4B296DD4F60BACE16F25F3BFD7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
    <w:name w:val="0FFBD61A2C894FFB8569FED847C245E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
    <w:name w:val="C8138D2CF5784414BFEE99617B5F6D0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
    <w:name w:val="7EDE0032C5054ADA8EFA43EE29809B8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
    <w:name w:val="BBE3B3CF7E5F461BB63FC6FE7220790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
    <w:name w:val="43D2A7B09133447FBD41CAA7EEAE920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
    <w:name w:val="C50C02FC78F0401DA3D25968A6C3DAE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
    <w:name w:val="BCE6E908DBC04060B517D249E105AE0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
    <w:name w:val="6407786B08D64FDC83E9C7B34485738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
    <w:name w:val="FEADB953A61F4CD6A04D651A2145BFA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3">
    <w:name w:val="ADBCA509E1494705ACDE107DCD331896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1">
    <w:name w:val="65BB331AF65F4FFD8E49BF364483A131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4">
    <w:name w:val="7D124533845F4641852D2E70D714F901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2">
    <w:name w:val="E99F10A51F1948968E244C84E51831B9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2">
    <w:name w:val="7E7AAD54B4834C1499B20E8332DD8219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1">
    <w:name w:val="0152DD84D218494A920EBEBB91BEE2EE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1">
    <w:name w:val="0140D0F63B9A45E1B4903F684AB22500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1">
    <w:name w:val="1D6FCE44C84D4AD4AA374771849FE813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1">
    <w:name w:val="1908F05E557147348EB9305D00853548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1">
    <w:name w:val="9EE5AAB5B73D4B7383392B4CDC76F6D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1">
    <w:name w:val="BA787EE644A94D5CAF82F9909A9247D7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19">
    <w:name w:val="E2E6AAE39EBE4224852EC58039304076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19">
    <w:name w:val="79281886E0AC4A5ABA92098DA76AEFBE19"/>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19">
    <w:name w:val="57E42E23CC404220B1DD57CCCEBE575E19"/>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19">
    <w:name w:val="A7B615F73EFE48CE951BAA127473EF2A19"/>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19">
    <w:name w:val="FDA02B7C2CF2437CAE0108C3378BC42019"/>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19">
    <w:name w:val="84ECCCCE55D44FDFA03E64D9B7CDAC9119"/>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19">
    <w:name w:val="562D807356354B3CAE4978D1222A7BF619"/>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1">
    <w:name w:val="722B9E1CFA6A494689BF5A1F8009415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1">
    <w:name w:val="857EFEB7C2A148568B8CA9932D88981C11"/>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1">
    <w:name w:val="407E91AF62EF4F40994DEF5E0C284C3211"/>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9">
    <w:name w:val="CB419074696B407C952D5227E0A127B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9">
    <w:name w:val="D10ABD0148C44CBE874A26EF5E4A177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9">
    <w:name w:val="53693F25D4F64B039947B77E4324555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9">
    <w:name w:val="1B17DFA4EA384B8DAEF09878697187A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9">
    <w:name w:val="AF12B411751D40F8BC96DD103B2217B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9">
    <w:name w:val="EB21C82E465A4A079BF646F3AC82166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9">
    <w:name w:val="1BFF9927155F47389F191304FDB1221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9">
    <w:name w:val="CA0146D4F6EB42F0A78BC013A8B14E6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9">
    <w:name w:val="48A6174AAA764E4EB06BCE922BF3625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8">
    <w:name w:val="47198461AEDB48C4A72328BE786111D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8">
    <w:name w:val="260E49790EC843E8869DFCDFC8D9FE8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8">
    <w:name w:val="820C0B8AA40543BD8EBE7589C14C4F9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8">
    <w:name w:val="116392BB1F064FFE91A6ACF6B9AC6B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8">
    <w:name w:val="0A965E9E6E0544B68355D5935D967CB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8">
    <w:name w:val="DB1C926C886741B0A64FE8C98807B4C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8">
    <w:name w:val="5E8C8E2DC8AA42EE8275728128E294D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8">
    <w:name w:val="BAF90C0D949746F38226A091631A22F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8">
    <w:name w:val="D49E258BC4B24C488D0997DB6EEA38A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7">
    <w:name w:val="445AB821E3E542BA8BDBA62A6864A20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7">
    <w:name w:val="4DC4F200EE23428E83170807CDE3531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7">
    <w:name w:val="E81339364A7F453F9679DB8A1BAF012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7">
    <w:name w:val="8F3FE7CD9398485B8C6899FD69BC0F4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7">
    <w:name w:val="F60941B454CA416EB506D7FB5DA5C5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7">
    <w:name w:val="443EC08484124E47AA281979145D8BA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7">
    <w:name w:val="F465F3B2F5D9451AA08D67F22F172DF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7">
    <w:name w:val="C9E3D78083454C2486DDECBA588135F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7">
    <w:name w:val="8321352B93E74F89A6F6DA198010D6A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5">
    <w:name w:val="71BE21151BE445EDBCEC8A53A468B1B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5">
    <w:name w:val="C9F24983DBD9400D9D2959FBC49AEEB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5">
    <w:name w:val="875B2FB5721A449AA3E3BED1F8E532B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5">
    <w:name w:val="209BBF930F334836B6A121FCCF084C9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2">
    <w:name w:val="5882A4B296DD4F60BACE16F25F3BFD7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2">
    <w:name w:val="0FFBD61A2C894FFB8569FED847C245E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2">
    <w:name w:val="C8138D2CF5784414BFEE99617B5F6D0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2">
    <w:name w:val="7EDE0032C5054ADA8EFA43EE29809B8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2">
    <w:name w:val="BBE3B3CF7E5F461BB63FC6FE7220790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2">
    <w:name w:val="43D2A7B09133447FBD41CAA7EEAE920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2">
    <w:name w:val="C50C02FC78F0401DA3D25968A6C3DAE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2">
    <w:name w:val="BCE6E908DBC04060B517D249E105AE0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2">
    <w:name w:val="6407786B08D64FDC83E9C7B34485738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2">
    <w:name w:val="FEADB953A61F4CD6A04D651A2145BFA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
    <w:name w:val="DFC5A41A96A047EF8EB1B2159511453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
    <w:name w:val="BB486278556E40918297E7D0D8933C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
    <w:name w:val="04112195E5B14A51B45485F457C587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
    <w:name w:val="CBA2565C8740483599D10A72806E04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
    <w:name w:val="B1957F54742C4EE983D6F32999DAC7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
    <w:name w:val="2B718538162E4063ACF4BF5F4C4704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
    <w:name w:val="D711B2A22D8846C29C95A12DA3F7FCB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
    <w:name w:val="7E919376A6424F7E94B729433195D4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
    <w:name w:val="7D1FD42468B34BC7A0DBDE27CECE9D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
    <w:name w:val="2FFCA285FF8B41FEAC84FB8EBECA32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
    <w:name w:val="63D1FC3CCFCC4783A5D4722AA967F7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4">
    <w:name w:val="ADBCA509E1494705ACDE107DCD331896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2">
    <w:name w:val="65BB331AF65F4FFD8E49BF364483A131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5">
    <w:name w:val="7D124533845F4641852D2E70D714F901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3">
    <w:name w:val="E99F10A51F1948968E244C84E51831B9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3">
    <w:name w:val="7E7AAD54B4834C1499B20E8332DD8219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2">
    <w:name w:val="0152DD84D218494A920EBEBB91BEE2EE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2">
    <w:name w:val="0140D0F63B9A45E1B4903F684AB22500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2">
    <w:name w:val="1D6FCE44C84D4AD4AA374771849FE813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2">
    <w:name w:val="1908F05E557147348EB9305D00853548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2">
    <w:name w:val="9EE5AAB5B73D4B7383392B4CDC76F6D5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2">
    <w:name w:val="BA787EE644A94D5CAF82F9909A9247D7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0">
    <w:name w:val="E2E6AAE39EBE4224852EC58039304076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0">
    <w:name w:val="79281886E0AC4A5ABA92098DA76AEFBE20"/>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0">
    <w:name w:val="57E42E23CC404220B1DD57CCCEBE575E20"/>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0">
    <w:name w:val="A7B615F73EFE48CE951BAA127473EF2A20"/>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0">
    <w:name w:val="FDA02B7C2CF2437CAE0108C3378BC42020"/>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0">
    <w:name w:val="84ECCCCE55D44FDFA03E64D9B7CDAC9120"/>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0">
    <w:name w:val="562D807356354B3CAE4978D1222A7BF620"/>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2">
    <w:name w:val="722B9E1CFA6A494689BF5A1F8009415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2">
    <w:name w:val="857EFEB7C2A148568B8CA9932D88981C12"/>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2">
    <w:name w:val="407E91AF62EF4F40994DEF5E0C284C3212"/>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0">
    <w:name w:val="CB419074696B407C952D5227E0A127B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0">
    <w:name w:val="D10ABD0148C44CBE874A26EF5E4A177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0">
    <w:name w:val="53693F25D4F64B039947B77E4324555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0">
    <w:name w:val="1B17DFA4EA384B8DAEF09878697187A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0">
    <w:name w:val="AF12B411751D40F8BC96DD103B2217B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0">
    <w:name w:val="EB21C82E465A4A079BF646F3AC82166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0">
    <w:name w:val="1BFF9927155F47389F191304FDB1221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0">
    <w:name w:val="CA0146D4F6EB42F0A78BC013A8B14E6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0">
    <w:name w:val="48A6174AAA764E4EB06BCE922BF3625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9">
    <w:name w:val="47198461AEDB48C4A72328BE786111D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9">
    <w:name w:val="260E49790EC843E8869DFCDFC8D9FE8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9">
    <w:name w:val="820C0B8AA40543BD8EBE7589C14C4F9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9">
    <w:name w:val="116392BB1F064FFE91A6ACF6B9AC6B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9">
    <w:name w:val="0A965E9E6E0544B68355D5935D967CB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9">
    <w:name w:val="DB1C926C886741B0A64FE8C98807B4C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9">
    <w:name w:val="5E8C8E2DC8AA42EE8275728128E294D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9">
    <w:name w:val="BAF90C0D949746F38226A091631A22F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9">
    <w:name w:val="D49E258BC4B24C488D0997DB6EEA38A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8">
    <w:name w:val="445AB821E3E542BA8BDBA62A6864A20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8">
    <w:name w:val="4DC4F200EE23428E83170807CDE3531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8">
    <w:name w:val="E81339364A7F453F9679DB8A1BAF012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8">
    <w:name w:val="8F3FE7CD9398485B8C6899FD69BC0F4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8">
    <w:name w:val="F60941B454CA416EB506D7FB5DA5C5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8">
    <w:name w:val="443EC08484124E47AA281979145D8BA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8">
    <w:name w:val="F465F3B2F5D9451AA08D67F22F172DF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8">
    <w:name w:val="C9E3D78083454C2486DDECBA588135F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8">
    <w:name w:val="8321352B93E74F89A6F6DA198010D6A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6">
    <w:name w:val="71BE21151BE445EDBCEC8A53A468B1B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6">
    <w:name w:val="C9F24983DBD9400D9D2959FBC49AEEB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6">
    <w:name w:val="875B2FB5721A449AA3E3BED1F8E532B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6">
    <w:name w:val="209BBF930F334836B6A121FCCF084C9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3">
    <w:name w:val="5882A4B296DD4F60BACE16F25F3BFD7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3">
    <w:name w:val="0FFBD61A2C894FFB8569FED847C245E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3">
    <w:name w:val="C8138D2CF5784414BFEE99617B5F6D0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3">
    <w:name w:val="7EDE0032C5054ADA8EFA43EE29809B8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3">
    <w:name w:val="BBE3B3CF7E5F461BB63FC6FE7220790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3">
    <w:name w:val="43D2A7B09133447FBD41CAA7EEAE920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3">
    <w:name w:val="C50C02FC78F0401DA3D25968A6C3DAE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3">
    <w:name w:val="BCE6E908DBC04060B517D249E105AE0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3">
    <w:name w:val="6407786B08D64FDC83E9C7B34485738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3">
    <w:name w:val="FEADB953A61F4CD6A04D651A2145BFA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
    <w:name w:val="DFC5A41A96A047EF8EB1B2159511453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
    <w:name w:val="BB486278556E40918297E7D0D8933C2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
    <w:name w:val="04112195E5B14A51B45485F457C587A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
    <w:name w:val="CBA2565C8740483599D10A72806E04B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
    <w:name w:val="B1957F54742C4EE983D6F32999DAC7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
    <w:name w:val="2B718538162E4063ACF4BF5F4C4704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
    <w:name w:val="D711B2A22D8846C29C95A12DA3F7FCB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
    <w:name w:val="7E919376A6424F7E94B729433195D45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
    <w:name w:val="7D1FD42468B34BC7A0DBDE27CECE9D4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
    <w:name w:val="2FFCA285FF8B41FEAC84FB8EBECA326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
    <w:name w:val="63D1FC3CCFCC4783A5D4722AA967F7D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
    <w:name w:val="9360003CF7C84039B2CFD0ECD135EC8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
    <w:name w:val="D7E047C61E5F49B9BBDE10AF8A0852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
    <w:name w:val="3CE06511AB5E4CB68921A2D0AC259F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
    <w:name w:val="C93327F665E64D4DBA5A3D3A53457E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
    <w:name w:val="A941CB54F98F459DABC032439992D7F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
    <w:name w:val="1713D9CEB1B34363994C7A1640D1495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
    <w:name w:val="FE6478FEBC1F465EB5D78C7BB3F0F70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
    <w:name w:val="82F45FE027314851880337841B7F4D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
    <w:name w:val="2268805E8D6A43AE9F915942CE4490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
    <w:name w:val="1B1DB09C454344349A8496BD35680B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
    <w:name w:val="2703A70D11184F50B65B56275D8148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
    <w:name w:val="69C616B0BF654EE78E018683A70843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
    <w:name w:val="3A0C90B90E3141BF933AF958FD29A69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
    <w:name w:val="3CA16188045D47289B2AEE7B4FF4BF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
    <w:name w:val="8750EB5CA4804537BAEFC4699BB38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
    <w:name w:val="4BBF3751FC9549AEA0E97A5E983368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
    <w:name w:val="C461056516114BA6B8E5229AD98944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
    <w:name w:val="1133670EFE234B938004F65B196CFCA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
    <w:name w:val="BFC884DA277D4EBCAA2292FFB06DAB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
    <w:name w:val="852FEBEB4325421F93989742EDF38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
    <w:name w:val="3A5E3868949C4B209306B14A5B9735F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
    <w:name w:val="77825912A994446395732229A953FE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5">
    <w:name w:val="ADBCA509E1494705ACDE107DCD331896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3">
    <w:name w:val="65BB331AF65F4FFD8E49BF364483A131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6">
    <w:name w:val="7D124533845F4641852D2E70D714F901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4">
    <w:name w:val="E99F10A51F1948968E244C84E51831B9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4">
    <w:name w:val="7E7AAD54B4834C1499B20E8332DD8219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3">
    <w:name w:val="0152DD84D218494A920EBEBB91BEE2EE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3">
    <w:name w:val="0140D0F63B9A45E1B4903F684AB22500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3">
    <w:name w:val="1D6FCE44C84D4AD4AA374771849FE813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3">
    <w:name w:val="1908F05E557147348EB9305D00853548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3">
    <w:name w:val="9EE5AAB5B73D4B7383392B4CDC76F6D5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3">
    <w:name w:val="BA787EE644A94D5CAF82F9909A9247D7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1">
    <w:name w:val="E2E6AAE39EBE4224852EC58039304076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1">
    <w:name w:val="79281886E0AC4A5ABA92098DA76AEFBE21"/>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1">
    <w:name w:val="57E42E23CC404220B1DD57CCCEBE575E21"/>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1">
    <w:name w:val="A7B615F73EFE48CE951BAA127473EF2A21"/>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1">
    <w:name w:val="FDA02B7C2CF2437CAE0108C3378BC42021"/>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1">
    <w:name w:val="84ECCCCE55D44FDFA03E64D9B7CDAC9121"/>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1">
    <w:name w:val="562D807356354B3CAE4978D1222A7BF621"/>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3">
    <w:name w:val="722B9E1CFA6A494689BF5A1F8009415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3">
    <w:name w:val="857EFEB7C2A148568B8CA9932D88981C13"/>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3">
    <w:name w:val="407E91AF62EF4F40994DEF5E0C284C3213"/>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1">
    <w:name w:val="CB419074696B407C952D5227E0A127B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1">
    <w:name w:val="D10ABD0148C44CBE874A26EF5E4A177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1">
    <w:name w:val="53693F25D4F64B039947B77E4324555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1">
    <w:name w:val="1B17DFA4EA384B8DAEF09878697187A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1">
    <w:name w:val="AF12B411751D40F8BC96DD103B2217B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1">
    <w:name w:val="EB21C82E465A4A079BF646F3AC82166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1">
    <w:name w:val="1BFF9927155F47389F191304FDB1221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1">
    <w:name w:val="CA0146D4F6EB42F0A78BC013A8B14E6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1">
    <w:name w:val="48A6174AAA764E4EB06BCE922BF3625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0">
    <w:name w:val="47198461AEDB48C4A72328BE786111D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0">
    <w:name w:val="260E49790EC843E8869DFCDFC8D9FE8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0">
    <w:name w:val="820C0B8AA40543BD8EBE7589C14C4F9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0">
    <w:name w:val="116392BB1F064FFE91A6ACF6B9AC6B5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0">
    <w:name w:val="0A965E9E6E0544B68355D5935D967CB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0">
    <w:name w:val="DB1C926C886741B0A64FE8C98807B4C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0">
    <w:name w:val="5E8C8E2DC8AA42EE8275728128E294D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0">
    <w:name w:val="BAF90C0D949746F38226A091631A22F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0">
    <w:name w:val="D49E258BC4B24C488D0997DB6EEA38A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9">
    <w:name w:val="445AB821E3E542BA8BDBA62A6864A20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9">
    <w:name w:val="4DC4F200EE23428E83170807CDE3531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9">
    <w:name w:val="E81339364A7F453F9679DB8A1BAF012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9">
    <w:name w:val="8F3FE7CD9398485B8C6899FD69BC0F4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9">
    <w:name w:val="F60941B454CA416EB506D7FB5DA5C5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9">
    <w:name w:val="443EC08484124E47AA281979145D8BA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9">
    <w:name w:val="F465F3B2F5D9451AA08D67F22F172DF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9">
    <w:name w:val="C9E3D78083454C2486DDECBA588135F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9">
    <w:name w:val="8321352B93E74F89A6F6DA198010D6A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7">
    <w:name w:val="71BE21151BE445EDBCEC8A53A468B1B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7">
    <w:name w:val="C9F24983DBD9400D9D2959FBC49AEEB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7">
    <w:name w:val="875B2FB5721A449AA3E3BED1F8E532B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7">
    <w:name w:val="209BBF930F334836B6A121FCCF084C9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4">
    <w:name w:val="5882A4B296DD4F60BACE16F25F3BFD7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4">
    <w:name w:val="0FFBD61A2C894FFB8569FED847C245E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4">
    <w:name w:val="C8138D2CF5784414BFEE99617B5F6D0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4">
    <w:name w:val="7EDE0032C5054ADA8EFA43EE29809B8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4">
    <w:name w:val="BBE3B3CF7E5F461BB63FC6FE7220790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4">
    <w:name w:val="43D2A7B09133447FBD41CAA7EEAE920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4">
    <w:name w:val="C50C02FC78F0401DA3D25968A6C3DAE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4">
    <w:name w:val="BCE6E908DBC04060B517D249E105AE0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4">
    <w:name w:val="6407786B08D64FDC83E9C7B34485738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4">
    <w:name w:val="FEADB953A61F4CD6A04D651A2145BFA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2">
    <w:name w:val="DFC5A41A96A047EF8EB1B2159511453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2">
    <w:name w:val="BB486278556E40918297E7D0D8933C2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2">
    <w:name w:val="04112195E5B14A51B45485F457C587A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2">
    <w:name w:val="CBA2565C8740483599D10A72806E04B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2">
    <w:name w:val="B1957F54742C4EE983D6F32999DAC7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2">
    <w:name w:val="2B718538162E4063ACF4BF5F4C4704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2">
    <w:name w:val="D711B2A22D8846C29C95A12DA3F7FCB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2">
    <w:name w:val="7E919376A6424F7E94B729433195D45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2">
    <w:name w:val="7D1FD42468B34BC7A0DBDE27CECE9D4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2">
    <w:name w:val="2FFCA285FF8B41FEAC84FB8EBECA326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2">
    <w:name w:val="63D1FC3CCFCC4783A5D4722AA967F7D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
    <w:name w:val="9360003CF7C84039B2CFD0ECD135EC8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
    <w:name w:val="D7E047C61E5F49B9BBDE10AF8A0852B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
    <w:name w:val="3CE06511AB5E4CB68921A2D0AC259F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
    <w:name w:val="C93327F665E64D4DBA5A3D3A53457E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
    <w:name w:val="A941CB54F98F459DABC032439992D7F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
    <w:name w:val="1713D9CEB1B34363994C7A1640D1495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
    <w:name w:val="FE6478FEBC1F465EB5D78C7BB3F0F70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
    <w:name w:val="82F45FE027314851880337841B7F4D6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
    <w:name w:val="2268805E8D6A43AE9F915942CE4490C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
    <w:name w:val="1B1DB09C454344349A8496BD35680BA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
    <w:name w:val="2703A70D11184F50B65B56275D81483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
    <w:name w:val="69C616B0BF654EE78E018683A70843A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
    <w:name w:val="3A0C90B90E3141BF933AF958FD29A69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
    <w:name w:val="3CA16188045D47289B2AEE7B4FF4BFE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
    <w:name w:val="8750EB5CA4804537BAEFC4699BB385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
    <w:name w:val="4BBF3751FC9549AEA0E97A5E983368A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
    <w:name w:val="C461056516114BA6B8E5229AD989447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
    <w:name w:val="1133670EFE234B938004F65B196CFCA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
    <w:name w:val="BFC884DA277D4EBCAA2292FFB06DAB3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
    <w:name w:val="852FEBEB4325421F93989742EDF3811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
    <w:name w:val="3A5E3868949C4B209306B14A5B9735F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
    <w:name w:val="77825912A994446395732229A953FEC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6">
    <w:name w:val="ADBCA509E1494705ACDE107DCD331896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4">
    <w:name w:val="65BB331AF65F4FFD8E49BF364483A131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7">
    <w:name w:val="7D124533845F4641852D2E70D714F901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5">
    <w:name w:val="E99F10A51F1948968E244C84E51831B9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5">
    <w:name w:val="7E7AAD54B4834C1499B20E8332DD8219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4">
    <w:name w:val="0152DD84D218494A920EBEBB91BEE2EE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4">
    <w:name w:val="0140D0F63B9A45E1B4903F684AB22500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4">
    <w:name w:val="1D6FCE44C84D4AD4AA374771849FE813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4">
    <w:name w:val="1908F05E557147348EB9305D00853548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4">
    <w:name w:val="9EE5AAB5B73D4B7383392B4CDC76F6D5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4">
    <w:name w:val="BA787EE644A94D5CAF82F9909A9247D7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2">
    <w:name w:val="E2E6AAE39EBE4224852EC58039304076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2">
    <w:name w:val="79281886E0AC4A5ABA92098DA76AEFBE22"/>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2">
    <w:name w:val="57E42E23CC404220B1DD57CCCEBE575E22"/>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2">
    <w:name w:val="A7B615F73EFE48CE951BAA127473EF2A22"/>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2">
    <w:name w:val="FDA02B7C2CF2437CAE0108C3378BC42022"/>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2">
    <w:name w:val="84ECCCCE55D44FDFA03E64D9B7CDAC9122"/>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2">
    <w:name w:val="562D807356354B3CAE4978D1222A7BF622"/>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4">
    <w:name w:val="722B9E1CFA6A494689BF5A1F8009415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4">
    <w:name w:val="857EFEB7C2A148568B8CA9932D88981C14"/>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4">
    <w:name w:val="407E91AF62EF4F40994DEF5E0C284C3214"/>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2">
    <w:name w:val="CB419074696B407C952D5227E0A127B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2">
    <w:name w:val="D10ABD0148C44CBE874A26EF5E4A177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2">
    <w:name w:val="53693F25D4F64B039947B77E4324555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2">
    <w:name w:val="1B17DFA4EA384B8DAEF09878697187A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2">
    <w:name w:val="AF12B411751D40F8BC96DD103B2217B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2">
    <w:name w:val="EB21C82E465A4A079BF646F3AC82166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2">
    <w:name w:val="1BFF9927155F47389F191304FDB1221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2">
    <w:name w:val="CA0146D4F6EB42F0A78BC013A8B14E6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2">
    <w:name w:val="48A6174AAA764E4EB06BCE922BF3625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1">
    <w:name w:val="47198461AEDB48C4A72328BE786111D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1">
    <w:name w:val="260E49790EC843E8869DFCDFC8D9FE8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1">
    <w:name w:val="820C0B8AA40543BD8EBE7589C14C4F9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1">
    <w:name w:val="116392BB1F064FFE91A6ACF6B9AC6B5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1">
    <w:name w:val="0A965E9E6E0544B68355D5935D967CB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1">
    <w:name w:val="DB1C926C886741B0A64FE8C98807B4C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1">
    <w:name w:val="5E8C8E2DC8AA42EE8275728128E294D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1">
    <w:name w:val="BAF90C0D949746F38226A091631A22F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1">
    <w:name w:val="D49E258BC4B24C488D0997DB6EEA38A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0">
    <w:name w:val="445AB821E3E542BA8BDBA62A6864A20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0">
    <w:name w:val="4DC4F200EE23428E83170807CDE3531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0">
    <w:name w:val="E81339364A7F453F9679DB8A1BAF012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0">
    <w:name w:val="8F3FE7CD9398485B8C6899FD69BC0F4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0">
    <w:name w:val="F60941B454CA416EB506D7FB5DA5C59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0">
    <w:name w:val="443EC08484124E47AA281979145D8BA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0">
    <w:name w:val="F465F3B2F5D9451AA08D67F22F172DF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0">
    <w:name w:val="C9E3D78083454C2486DDECBA588135F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0">
    <w:name w:val="8321352B93E74F89A6F6DA198010D6A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8">
    <w:name w:val="71BE21151BE445EDBCEC8A53A468B1B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8">
    <w:name w:val="C9F24983DBD9400D9D2959FBC49AEEB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8">
    <w:name w:val="875B2FB5721A449AA3E3BED1F8E532B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8">
    <w:name w:val="209BBF930F334836B6A121FCCF084C9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5">
    <w:name w:val="5882A4B296DD4F60BACE16F25F3BFD7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5">
    <w:name w:val="0FFBD61A2C894FFB8569FED847C245E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5">
    <w:name w:val="C8138D2CF5784414BFEE99617B5F6D0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5">
    <w:name w:val="7EDE0032C5054ADA8EFA43EE29809B8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5">
    <w:name w:val="BBE3B3CF7E5F461BB63FC6FE7220790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5">
    <w:name w:val="43D2A7B09133447FBD41CAA7EEAE920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5">
    <w:name w:val="C50C02FC78F0401DA3D25968A6C3DAE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5">
    <w:name w:val="BCE6E908DBC04060B517D249E105AE0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5">
    <w:name w:val="6407786B08D64FDC83E9C7B34485738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5">
    <w:name w:val="FEADB953A61F4CD6A04D651A2145BFA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3">
    <w:name w:val="DFC5A41A96A047EF8EB1B2159511453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3">
    <w:name w:val="BB486278556E40918297E7D0D8933C2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3">
    <w:name w:val="04112195E5B14A51B45485F457C587A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3">
    <w:name w:val="CBA2565C8740483599D10A72806E04B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3">
    <w:name w:val="B1957F54742C4EE983D6F32999DAC7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3">
    <w:name w:val="2B718538162E4063ACF4BF5F4C4704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3">
    <w:name w:val="D711B2A22D8846C29C95A12DA3F7FCB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3">
    <w:name w:val="7E919376A6424F7E94B729433195D45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3">
    <w:name w:val="7D1FD42468B34BC7A0DBDE27CECE9D4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3">
    <w:name w:val="2FFCA285FF8B41FEAC84FB8EBECA326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3">
    <w:name w:val="63D1FC3CCFCC4783A5D4722AA967F7D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2">
    <w:name w:val="9360003CF7C84039B2CFD0ECD135EC8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2">
    <w:name w:val="D7E047C61E5F49B9BBDE10AF8A0852B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2">
    <w:name w:val="3CE06511AB5E4CB68921A2D0AC259F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2">
    <w:name w:val="C93327F665E64D4DBA5A3D3A53457E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2">
    <w:name w:val="A941CB54F98F459DABC032439992D7F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2">
    <w:name w:val="1713D9CEB1B34363994C7A1640D1495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2">
    <w:name w:val="FE6478FEBC1F465EB5D78C7BB3F0F70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2">
    <w:name w:val="82F45FE027314851880337841B7F4D6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2">
    <w:name w:val="2268805E8D6A43AE9F915942CE4490C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2">
    <w:name w:val="1B1DB09C454344349A8496BD35680BA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2">
    <w:name w:val="2703A70D11184F50B65B56275D81483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2">
    <w:name w:val="69C616B0BF654EE78E018683A70843A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2">
    <w:name w:val="3A0C90B90E3141BF933AF958FD29A69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2">
    <w:name w:val="3CA16188045D47289B2AEE7B4FF4BFE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2">
    <w:name w:val="8750EB5CA4804537BAEFC4699BB385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2">
    <w:name w:val="4BBF3751FC9549AEA0E97A5E983368A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2">
    <w:name w:val="C461056516114BA6B8E5229AD989447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2">
    <w:name w:val="1133670EFE234B938004F65B196CFCA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2">
    <w:name w:val="BFC884DA277D4EBCAA2292FFB06DAB3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2">
    <w:name w:val="852FEBEB4325421F93989742EDF3811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2">
    <w:name w:val="3A5E3868949C4B209306B14A5B9735F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2">
    <w:name w:val="77825912A994446395732229A953FEC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7">
    <w:name w:val="ADBCA509E1494705ACDE107DCD331896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5">
    <w:name w:val="65BB331AF65F4FFD8E49BF364483A131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8">
    <w:name w:val="7D124533845F4641852D2E70D714F901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6">
    <w:name w:val="E99F10A51F1948968E244C84E51831B9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6">
    <w:name w:val="7E7AAD54B4834C1499B20E8332DD8219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5">
    <w:name w:val="0152DD84D218494A920EBEBB91BEE2EE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5">
    <w:name w:val="0140D0F63B9A45E1B4903F684AB22500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5">
    <w:name w:val="1D6FCE44C84D4AD4AA374771849FE813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5">
    <w:name w:val="1908F05E557147348EB9305D00853548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5">
    <w:name w:val="9EE5AAB5B73D4B7383392B4CDC76F6D5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5">
    <w:name w:val="BA787EE644A94D5CAF82F9909A9247D7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3">
    <w:name w:val="E2E6AAE39EBE4224852EC58039304076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3">
    <w:name w:val="79281886E0AC4A5ABA92098DA76AEFBE23"/>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3">
    <w:name w:val="57E42E23CC404220B1DD57CCCEBE575E23"/>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3">
    <w:name w:val="A7B615F73EFE48CE951BAA127473EF2A23"/>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3">
    <w:name w:val="FDA02B7C2CF2437CAE0108C3378BC42023"/>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3">
    <w:name w:val="84ECCCCE55D44FDFA03E64D9B7CDAC9123"/>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3">
    <w:name w:val="562D807356354B3CAE4978D1222A7BF623"/>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5">
    <w:name w:val="722B9E1CFA6A494689BF5A1F8009415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5">
    <w:name w:val="857EFEB7C2A148568B8CA9932D88981C15"/>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5">
    <w:name w:val="407E91AF62EF4F40994DEF5E0C284C3215"/>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3">
    <w:name w:val="CB419074696B407C952D5227E0A127B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3">
    <w:name w:val="D10ABD0148C44CBE874A26EF5E4A177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3">
    <w:name w:val="53693F25D4F64B039947B77E4324555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3">
    <w:name w:val="1B17DFA4EA384B8DAEF09878697187A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3">
    <w:name w:val="AF12B411751D40F8BC96DD103B2217B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3">
    <w:name w:val="EB21C82E465A4A079BF646F3AC82166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3">
    <w:name w:val="1BFF9927155F47389F191304FDB1221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3">
    <w:name w:val="CA0146D4F6EB42F0A78BC013A8B14E6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3">
    <w:name w:val="48A6174AAA764E4EB06BCE922BF3625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2">
    <w:name w:val="47198461AEDB48C4A72328BE786111D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2">
    <w:name w:val="260E49790EC843E8869DFCDFC8D9FE8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2">
    <w:name w:val="820C0B8AA40543BD8EBE7589C14C4F9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2">
    <w:name w:val="116392BB1F064FFE91A6ACF6B9AC6B5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2">
    <w:name w:val="0A965E9E6E0544B68355D5935D967CB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2">
    <w:name w:val="DB1C926C886741B0A64FE8C98807B4C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2">
    <w:name w:val="5E8C8E2DC8AA42EE8275728128E294D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2">
    <w:name w:val="BAF90C0D949746F38226A091631A22F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2">
    <w:name w:val="D49E258BC4B24C488D0997DB6EEA38A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1">
    <w:name w:val="445AB821E3E542BA8BDBA62A6864A20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1">
    <w:name w:val="4DC4F200EE23428E83170807CDE3531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1">
    <w:name w:val="E81339364A7F453F9679DB8A1BAF012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1">
    <w:name w:val="8F3FE7CD9398485B8C6899FD69BC0F4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1">
    <w:name w:val="F60941B454CA416EB506D7FB5DA5C59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1">
    <w:name w:val="443EC08484124E47AA281979145D8BA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1">
    <w:name w:val="F465F3B2F5D9451AA08D67F22F172DF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1">
    <w:name w:val="C9E3D78083454C2486DDECBA588135F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1">
    <w:name w:val="8321352B93E74F89A6F6DA198010D6A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9">
    <w:name w:val="71BE21151BE445EDBCEC8A53A468B1B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9">
    <w:name w:val="C9F24983DBD9400D9D2959FBC49AEEB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9">
    <w:name w:val="875B2FB5721A449AA3E3BED1F8E532B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9">
    <w:name w:val="209BBF930F334836B6A121FCCF084C9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6">
    <w:name w:val="5882A4B296DD4F60BACE16F25F3BFD7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6">
    <w:name w:val="0FFBD61A2C894FFB8569FED847C245E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6">
    <w:name w:val="C8138D2CF5784414BFEE99617B5F6D0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6">
    <w:name w:val="7EDE0032C5054ADA8EFA43EE29809B8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6">
    <w:name w:val="BBE3B3CF7E5F461BB63FC6FE7220790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6">
    <w:name w:val="43D2A7B09133447FBD41CAA7EEAE920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6">
    <w:name w:val="C50C02FC78F0401DA3D25968A6C3DAE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6">
    <w:name w:val="BCE6E908DBC04060B517D249E105AE0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6">
    <w:name w:val="6407786B08D64FDC83E9C7B34485738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6">
    <w:name w:val="FEADB953A61F4CD6A04D651A2145BFA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4">
    <w:name w:val="DFC5A41A96A047EF8EB1B2159511453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4">
    <w:name w:val="BB486278556E40918297E7D0D8933C2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4">
    <w:name w:val="04112195E5B14A51B45485F457C587A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4">
    <w:name w:val="CBA2565C8740483599D10A72806E04B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4">
    <w:name w:val="B1957F54742C4EE983D6F32999DAC7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4">
    <w:name w:val="2B718538162E4063ACF4BF5F4C47044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4">
    <w:name w:val="D711B2A22D8846C29C95A12DA3F7FCB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4">
    <w:name w:val="7E919376A6424F7E94B729433195D45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4">
    <w:name w:val="7D1FD42468B34BC7A0DBDE27CECE9D4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4">
    <w:name w:val="2FFCA285FF8B41FEAC84FB8EBECA326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4">
    <w:name w:val="63D1FC3CCFCC4783A5D4722AA967F7D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3">
    <w:name w:val="9360003CF7C84039B2CFD0ECD135EC8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3">
    <w:name w:val="D7E047C61E5F49B9BBDE10AF8A0852B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3">
    <w:name w:val="3CE06511AB5E4CB68921A2D0AC259F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3">
    <w:name w:val="C93327F665E64D4DBA5A3D3A53457E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3">
    <w:name w:val="A941CB54F98F459DABC032439992D7F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3">
    <w:name w:val="1713D9CEB1B34363994C7A1640D1495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3">
    <w:name w:val="FE6478FEBC1F465EB5D78C7BB3F0F70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3">
    <w:name w:val="82F45FE027314851880337841B7F4D6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3">
    <w:name w:val="2268805E8D6A43AE9F915942CE4490C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3">
    <w:name w:val="1B1DB09C454344349A8496BD35680BA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3">
    <w:name w:val="2703A70D11184F50B65B56275D81483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3">
    <w:name w:val="69C616B0BF654EE78E018683A70843A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3">
    <w:name w:val="3A0C90B90E3141BF933AF958FD29A69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3">
    <w:name w:val="3CA16188045D47289B2AEE7B4FF4BFE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3">
    <w:name w:val="8750EB5CA4804537BAEFC4699BB385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3">
    <w:name w:val="4BBF3751FC9549AEA0E97A5E983368A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3">
    <w:name w:val="C461056516114BA6B8E5229AD989447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3">
    <w:name w:val="1133670EFE234B938004F65B196CFCA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3">
    <w:name w:val="BFC884DA277D4EBCAA2292FFB06DAB3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3">
    <w:name w:val="852FEBEB4325421F93989742EDF3811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3">
    <w:name w:val="3A5E3868949C4B209306B14A5B9735F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3">
    <w:name w:val="77825912A994446395732229A953FEC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8">
    <w:name w:val="ADBCA509E1494705ACDE107DCD331896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6">
    <w:name w:val="65BB331AF65F4FFD8E49BF364483A131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29">
    <w:name w:val="7D124533845F4641852D2E70D714F901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7">
    <w:name w:val="E99F10A51F1948968E244C84E51831B9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7">
    <w:name w:val="7E7AAD54B4834C1499B20E8332DD8219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6">
    <w:name w:val="0152DD84D218494A920EBEBB91BEE2EE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6">
    <w:name w:val="0140D0F63B9A45E1B4903F684AB22500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6">
    <w:name w:val="1D6FCE44C84D4AD4AA374771849FE813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6">
    <w:name w:val="1908F05E557147348EB9305D00853548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6">
    <w:name w:val="9EE5AAB5B73D4B7383392B4CDC76F6D5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6">
    <w:name w:val="BA787EE644A94D5CAF82F9909A9247D7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4">
    <w:name w:val="E2E6AAE39EBE4224852EC58039304076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4">
    <w:name w:val="79281886E0AC4A5ABA92098DA76AEFBE24"/>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4">
    <w:name w:val="57E42E23CC404220B1DD57CCCEBE575E24"/>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4">
    <w:name w:val="A7B615F73EFE48CE951BAA127473EF2A24"/>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4">
    <w:name w:val="FDA02B7C2CF2437CAE0108C3378BC42024"/>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4">
    <w:name w:val="84ECCCCE55D44FDFA03E64D9B7CDAC9124"/>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4">
    <w:name w:val="562D807356354B3CAE4978D1222A7BF624"/>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6">
    <w:name w:val="722B9E1CFA6A494689BF5A1F8009415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6">
    <w:name w:val="857EFEB7C2A148568B8CA9932D88981C16"/>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6">
    <w:name w:val="407E91AF62EF4F40994DEF5E0C284C3216"/>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4">
    <w:name w:val="CB419074696B407C952D5227E0A127B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4">
    <w:name w:val="D10ABD0148C44CBE874A26EF5E4A177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4">
    <w:name w:val="53693F25D4F64B039947B77E4324555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4">
    <w:name w:val="1B17DFA4EA384B8DAEF09878697187A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4">
    <w:name w:val="AF12B411751D40F8BC96DD103B2217B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4">
    <w:name w:val="EB21C82E465A4A079BF646F3AC82166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4">
    <w:name w:val="1BFF9927155F47389F191304FDB1221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4">
    <w:name w:val="CA0146D4F6EB42F0A78BC013A8B14E6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4">
    <w:name w:val="48A6174AAA764E4EB06BCE922BF3625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3">
    <w:name w:val="47198461AEDB48C4A72328BE786111D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3">
    <w:name w:val="260E49790EC843E8869DFCDFC8D9FE8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3">
    <w:name w:val="820C0B8AA40543BD8EBE7589C14C4F9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3">
    <w:name w:val="116392BB1F064FFE91A6ACF6B9AC6B5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3">
    <w:name w:val="0A965E9E6E0544B68355D5935D967CB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3">
    <w:name w:val="DB1C926C886741B0A64FE8C98807B4C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3">
    <w:name w:val="5E8C8E2DC8AA42EE8275728128E294D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3">
    <w:name w:val="BAF90C0D949746F38226A091631A22F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3">
    <w:name w:val="D49E258BC4B24C488D0997DB6EEA38A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2">
    <w:name w:val="445AB821E3E542BA8BDBA62A6864A20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2">
    <w:name w:val="4DC4F200EE23428E83170807CDE3531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2">
    <w:name w:val="E81339364A7F453F9679DB8A1BAF012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2">
    <w:name w:val="8F3FE7CD9398485B8C6899FD69BC0F4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2">
    <w:name w:val="F60941B454CA416EB506D7FB5DA5C59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2">
    <w:name w:val="443EC08484124E47AA281979145D8BA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2">
    <w:name w:val="F465F3B2F5D9451AA08D67F22F172DF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2">
    <w:name w:val="C9E3D78083454C2486DDECBA588135F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2">
    <w:name w:val="8321352B93E74F89A6F6DA198010D6A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0">
    <w:name w:val="71BE21151BE445EDBCEC8A53A468B1B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0">
    <w:name w:val="C9F24983DBD9400D9D2959FBC49AEEB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0">
    <w:name w:val="875B2FB5721A449AA3E3BED1F8E532B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0">
    <w:name w:val="209BBF930F334836B6A121FCCF084C9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7">
    <w:name w:val="5882A4B296DD4F60BACE16F25F3BFD7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7">
    <w:name w:val="0FFBD61A2C894FFB8569FED847C245E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7">
    <w:name w:val="C8138D2CF5784414BFEE99617B5F6D0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7">
    <w:name w:val="7EDE0032C5054ADA8EFA43EE29809B8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7">
    <w:name w:val="BBE3B3CF7E5F461BB63FC6FE7220790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7">
    <w:name w:val="43D2A7B09133447FBD41CAA7EEAE920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7">
    <w:name w:val="C50C02FC78F0401DA3D25968A6C3DAE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7">
    <w:name w:val="BCE6E908DBC04060B517D249E105AE0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7">
    <w:name w:val="6407786B08D64FDC83E9C7B34485738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7">
    <w:name w:val="FEADB953A61F4CD6A04D651A2145BFA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5">
    <w:name w:val="DFC5A41A96A047EF8EB1B2159511453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5">
    <w:name w:val="BB486278556E40918297E7D0D8933C2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5">
    <w:name w:val="04112195E5B14A51B45485F457C587A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5">
    <w:name w:val="CBA2565C8740483599D10A72806E04B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5">
    <w:name w:val="B1957F54742C4EE983D6F32999DAC7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5">
    <w:name w:val="2B718538162E4063ACF4BF5F4C47044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5">
    <w:name w:val="D711B2A22D8846C29C95A12DA3F7FCB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5">
    <w:name w:val="7E919376A6424F7E94B729433195D45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5">
    <w:name w:val="7D1FD42468B34BC7A0DBDE27CECE9D4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5">
    <w:name w:val="2FFCA285FF8B41FEAC84FB8EBECA326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5">
    <w:name w:val="63D1FC3CCFCC4783A5D4722AA967F7D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4">
    <w:name w:val="9360003CF7C84039B2CFD0ECD135EC8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4">
    <w:name w:val="D7E047C61E5F49B9BBDE10AF8A0852B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4">
    <w:name w:val="3CE06511AB5E4CB68921A2D0AC259F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4">
    <w:name w:val="C93327F665E64D4DBA5A3D3A53457E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4">
    <w:name w:val="A941CB54F98F459DABC032439992D7F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4">
    <w:name w:val="1713D9CEB1B34363994C7A1640D1495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4">
    <w:name w:val="FE6478FEBC1F465EB5D78C7BB3F0F70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4">
    <w:name w:val="82F45FE027314851880337841B7F4D6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4">
    <w:name w:val="2268805E8D6A43AE9F915942CE4490C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4">
    <w:name w:val="1B1DB09C454344349A8496BD35680BA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4">
    <w:name w:val="2703A70D11184F50B65B56275D81483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4">
    <w:name w:val="69C616B0BF654EE78E018683A70843A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4">
    <w:name w:val="3A0C90B90E3141BF933AF958FD29A69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4">
    <w:name w:val="3CA16188045D47289B2AEE7B4FF4BFE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4">
    <w:name w:val="8750EB5CA4804537BAEFC4699BB385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4">
    <w:name w:val="4BBF3751FC9549AEA0E97A5E983368A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4">
    <w:name w:val="C461056516114BA6B8E5229AD989447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4">
    <w:name w:val="1133670EFE234B938004F65B196CFCA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4">
    <w:name w:val="BFC884DA277D4EBCAA2292FFB06DAB3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4">
    <w:name w:val="852FEBEB4325421F93989742EDF3811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4">
    <w:name w:val="3A5E3868949C4B209306B14A5B9735F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4">
    <w:name w:val="77825912A994446395732229A953FEC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
    <w:name w:val="9BBB8B54CE4C457BBDE8113D52C4E4E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
    <w:name w:val="DF53CA1E6CE74B40A64731C6D0E83B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
    <w:name w:val="0CFF6DB61F804DAD950CB4D88F74C22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
    <w:name w:val="D2A4279E5C09409AAFB45516E2DB32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
    <w:name w:val="4A74F9BFFB3D46BFAC628654CF5542F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
    <w:name w:val="3597C8B2C8F74DF99C71D938BBEA8A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
    <w:name w:val="43EC3A8BEACB46F0A53842D4112214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
    <w:name w:val="36C85356743E42F4887EC3D84FB56F5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
    <w:name w:val="9CBE0A3D9A6B46F6A166AB04BF88547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
    <w:name w:val="AB066E485D0147B9B8E9CEBAE4461BE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
    <w:name w:val="22DAF32C491444B393F121B26B3BB2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
    <w:name w:val="862D6C8E3E464486B1A3264F2EEF5A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
    <w:name w:val="695B1B5AB36F4DFBBA37632FE755E10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
    <w:name w:val="D34DDE7C8D224BF1AFCED94AF9109D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
    <w:name w:val="72F30BC5420F4077839E5F71919B75C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
    <w:name w:val="BDFA36C7F4C74320A27F0923F69EEED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
    <w:name w:val="32C52D3592A14F99894E8870453021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
    <w:name w:val="F71B49E071364236B9428009D07D4BE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
    <w:name w:val="FF3D6B4B63E24C87A946C16FAAC3C5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
    <w:name w:val="B3854CD52A584E7696F6D15D6DFD7C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
    <w:name w:val="010E04D74B6A4C3A93F642379AA1DBB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
    <w:name w:val="278E45BFE29D4F049D5D543F0F68548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
    <w:name w:val="E265F0B7AEAB436BB7DFE84C7CDD85B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
    <w:name w:val="DD2B2042D33342B0A5314BDF5C07CE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
    <w:name w:val="94614D8B856D4D7E8D3B26F33467E2E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
    <w:name w:val="81FEB97E2154420982CBEBF000140A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
    <w:name w:val="B1CCD675F8B44B9190B848C5E5E29CA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
    <w:name w:val="1A76617EF4774B39890AAD02C429DE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
    <w:name w:val="062220A93BB149BD8546DBD316E6C4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
    <w:name w:val="AE297A44DBFC483C810883342C8CBB3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
    <w:name w:val="6DEFDDCDEB884ECDB15D21C9E37BDB4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
    <w:name w:val="081BEE5BC89447029B0E48F7099B40D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
    <w:name w:val="3937E3B6ECD44337924D4CA22D2B458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
    <w:name w:val="8E797EA79620421BB1699DF2D8B593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
    <w:name w:val="704A997392184B0A802875CC98269A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
    <w:name w:val="29B121CCF8AB44C383AC020771B9B44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
    <w:name w:val="3DE4120D80DF420CAB6996A5EFB3F96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
    <w:name w:val="6BF20E292A5A4C0AB1356121A531452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
    <w:name w:val="E1ABDB7E89A54F19A1E657FCF70DBC8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
    <w:name w:val="8C7C215BC7FD4B5098EDDE984DC7022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
    <w:name w:val="7574EE02E8F3427BA2841E7CBF7F02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
    <w:name w:val="31E7C970E6224FBD8B0D4FBB533432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
    <w:name w:val="D183EAC7FF60424B8E14EEFD14858F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
    <w:name w:val="AD991E8A72A04BD39C26299161E75E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
    <w:name w:val="4FF648743738438DA1C1EC7663CC20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
    <w:name w:val="634A84DF41EC4A338FBE5FF5E948CC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
    <w:name w:val="861454FED151422B8001ABE7ED05A80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
    <w:name w:val="27C0F328CA3746FBBFF84DCC42D9CC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
    <w:name w:val="A787D8EC3387411B85AB54BC7768604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
    <w:name w:val="94D8C299B95D4081AB500E0CEB9076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
    <w:name w:val="B795A5DF2F0E449B9222221EF2068A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
    <w:name w:val="C08AAE9799004586ADF31983D8D1CA6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
    <w:name w:val="E95F2672D43A4CD097B621F765B559C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
    <w:name w:val="CA55A35A529943AEBB33350E1F6E814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
    <w:name w:val="50CD002F83F7439284F81345122416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
    <w:name w:val="6B0A9880592F41A69EED72D161695C4E"/>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
    <w:name w:val="290BF092404B43B9836ACA6A8DCB725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
    <w:name w:val="F718F65E15E346F3828F65751608B15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
    <w:name w:val="2D49345586E14FC4B369AECD068A1F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
    <w:name w:val="BEC722FC38014DE8809834DD7D3F1B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
    <w:name w:val="3BB2CDE3DD834B6CB3AFE083032A97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
    <w:name w:val="6E1653BC00954F54991F63F359B259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
    <w:name w:val="32CAE67ABAD948FDB825AE4FF87EF5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29">
    <w:name w:val="ADBCA509E1494705ACDE107DCD331896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7">
    <w:name w:val="65BB331AF65F4FFD8E49BF364483A131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0">
    <w:name w:val="7D124533845F4641852D2E70D714F901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8">
    <w:name w:val="E99F10A51F1948968E244C84E51831B9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8">
    <w:name w:val="7E7AAD54B4834C1499B20E8332DD8219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7">
    <w:name w:val="0152DD84D218494A920EBEBB91BEE2EE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7">
    <w:name w:val="0140D0F63B9A45E1B4903F684AB22500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7">
    <w:name w:val="1D6FCE44C84D4AD4AA374771849FE813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7">
    <w:name w:val="1908F05E557147348EB9305D00853548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7">
    <w:name w:val="9EE5AAB5B73D4B7383392B4CDC76F6D5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7">
    <w:name w:val="BA787EE644A94D5CAF82F9909A9247D7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5">
    <w:name w:val="E2E6AAE39EBE4224852EC58039304076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5">
    <w:name w:val="79281886E0AC4A5ABA92098DA76AEFBE25"/>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5">
    <w:name w:val="57E42E23CC404220B1DD57CCCEBE575E25"/>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5">
    <w:name w:val="A7B615F73EFE48CE951BAA127473EF2A25"/>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5">
    <w:name w:val="FDA02B7C2CF2437CAE0108C3378BC42025"/>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5">
    <w:name w:val="84ECCCCE55D44FDFA03E64D9B7CDAC9125"/>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5">
    <w:name w:val="562D807356354B3CAE4978D1222A7BF625"/>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7">
    <w:name w:val="722B9E1CFA6A494689BF5A1F8009415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7">
    <w:name w:val="857EFEB7C2A148568B8CA9932D88981C17"/>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7">
    <w:name w:val="407E91AF62EF4F40994DEF5E0C284C3217"/>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5">
    <w:name w:val="CB419074696B407C952D5227E0A127B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5">
    <w:name w:val="D10ABD0148C44CBE874A26EF5E4A177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5">
    <w:name w:val="53693F25D4F64B039947B77E4324555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5">
    <w:name w:val="1B17DFA4EA384B8DAEF09878697187A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5">
    <w:name w:val="AF12B411751D40F8BC96DD103B2217B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5">
    <w:name w:val="EB21C82E465A4A079BF646F3AC82166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5">
    <w:name w:val="1BFF9927155F47389F191304FDB1221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5">
    <w:name w:val="CA0146D4F6EB42F0A78BC013A8B14E6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5">
    <w:name w:val="48A6174AAA764E4EB06BCE922BF3625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4">
    <w:name w:val="47198461AEDB48C4A72328BE786111DC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4">
    <w:name w:val="260E49790EC843E8869DFCDFC8D9FE8D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4">
    <w:name w:val="820C0B8AA40543BD8EBE7589C14C4F9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4">
    <w:name w:val="116392BB1F064FFE91A6ACF6B9AC6B5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4">
    <w:name w:val="0A965E9E6E0544B68355D5935D967CBC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4">
    <w:name w:val="DB1C926C886741B0A64FE8C98807B4C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4">
    <w:name w:val="5E8C8E2DC8AA42EE8275728128E294DF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4">
    <w:name w:val="BAF90C0D949746F38226A091631A22F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4">
    <w:name w:val="D49E258BC4B24C488D0997DB6EEA38A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3">
    <w:name w:val="445AB821E3E542BA8BDBA62A6864A20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3">
    <w:name w:val="4DC4F200EE23428E83170807CDE3531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3">
    <w:name w:val="E81339364A7F453F9679DB8A1BAF012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3">
    <w:name w:val="8F3FE7CD9398485B8C6899FD69BC0F4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3">
    <w:name w:val="F60941B454CA416EB506D7FB5DA5C59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3">
    <w:name w:val="443EC08484124E47AA281979145D8BA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3">
    <w:name w:val="F465F3B2F5D9451AA08D67F22F172DF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3">
    <w:name w:val="C9E3D78083454C2486DDECBA588135F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3">
    <w:name w:val="8321352B93E74F89A6F6DA198010D6A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1">
    <w:name w:val="71BE21151BE445EDBCEC8A53A468B1B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1">
    <w:name w:val="C9F24983DBD9400D9D2959FBC49AEEB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1">
    <w:name w:val="875B2FB5721A449AA3E3BED1F8E532B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1">
    <w:name w:val="209BBF930F334836B6A121FCCF084C9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8">
    <w:name w:val="5882A4B296DD4F60BACE16F25F3BFD7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8">
    <w:name w:val="0FFBD61A2C894FFB8569FED847C245E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8">
    <w:name w:val="C8138D2CF5784414BFEE99617B5F6D0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8">
    <w:name w:val="7EDE0032C5054ADA8EFA43EE29809B8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8">
    <w:name w:val="BBE3B3CF7E5F461BB63FC6FE7220790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8">
    <w:name w:val="43D2A7B09133447FBD41CAA7EEAE920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8">
    <w:name w:val="C50C02FC78F0401DA3D25968A6C3DAE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8">
    <w:name w:val="BCE6E908DBC04060B517D249E105AE0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8">
    <w:name w:val="6407786B08D64FDC83E9C7B34485738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8">
    <w:name w:val="FEADB953A61F4CD6A04D651A2145BFA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6">
    <w:name w:val="DFC5A41A96A047EF8EB1B2159511453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6">
    <w:name w:val="BB486278556E40918297E7D0D8933C2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6">
    <w:name w:val="04112195E5B14A51B45485F457C587A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6">
    <w:name w:val="CBA2565C8740483599D10A72806E04B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6">
    <w:name w:val="B1957F54742C4EE983D6F32999DAC7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6">
    <w:name w:val="2B718538162E4063ACF4BF5F4C47044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6">
    <w:name w:val="D711B2A22D8846C29C95A12DA3F7FCB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6">
    <w:name w:val="7E919376A6424F7E94B729433195D45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6">
    <w:name w:val="7D1FD42468B34BC7A0DBDE27CECE9D4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6">
    <w:name w:val="2FFCA285FF8B41FEAC84FB8EBECA326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6">
    <w:name w:val="63D1FC3CCFCC4783A5D4722AA967F7D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5">
    <w:name w:val="9360003CF7C84039B2CFD0ECD135EC8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5">
    <w:name w:val="D7E047C61E5F49B9BBDE10AF8A0852B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5">
    <w:name w:val="3CE06511AB5E4CB68921A2D0AC259F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5">
    <w:name w:val="C93327F665E64D4DBA5A3D3A53457E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5">
    <w:name w:val="A941CB54F98F459DABC032439992D7F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5">
    <w:name w:val="1713D9CEB1B34363994C7A1640D1495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5">
    <w:name w:val="FE6478FEBC1F465EB5D78C7BB3F0F70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5">
    <w:name w:val="82F45FE027314851880337841B7F4D6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5">
    <w:name w:val="2268805E8D6A43AE9F915942CE4490C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5">
    <w:name w:val="1B1DB09C454344349A8496BD35680BA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5">
    <w:name w:val="2703A70D11184F50B65B56275D81483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5">
    <w:name w:val="69C616B0BF654EE78E018683A70843A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5">
    <w:name w:val="3A0C90B90E3141BF933AF958FD29A69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5">
    <w:name w:val="3CA16188045D47289B2AEE7B4FF4BFE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5">
    <w:name w:val="8750EB5CA4804537BAEFC4699BB385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5">
    <w:name w:val="4BBF3751FC9549AEA0E97A5E983368A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5">
    <w:name w:val="C461056516114BA6B8E5229AD989447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5">
    <w:name w:val="1133670EFE234B938004F65B196CFCA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5">
    <w:name w:val="BFC884DA277D4EBCAA2292FFB06DAB3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5">
    <w:name w:val="852FEBEB4325421F93989742EDF3811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5">
    <w:name w:val="3A5E3868949C4B209306B14A5B9735F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5">
    <w:name w:val="77825912A994446395732229A953FEC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
    <w:name w:val="9BBB8B54CE4C457BBDE8113D52C4E4E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
    <w:name w:val="DF53CA1E6CE74B40A64731C6D0E83B5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
    <w:name w:val="0CFF6DB61F804DAD950CB4D88F74C22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
    <w:name w:val="D2A4279E5C09409AAFB45516E2DB32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
    <w:name w:val="4A74F9BFFB3D46BFAC628654CF5542F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
    <w:name w:val="3597C8B2C8F74DF99C71D938BBEA8A7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
    <w:name w:val="43EC3A8BEACB46F0A53842D4112214D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
    <w:name w:val="36C85356743E42F4887EC3D84FB56F5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
    <w:name w:val="9CBE0A3D9A6B46F6A166AB04BF88547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
    <w:name w:val="AB066E485D0147B9B8E9CEBAE4461BE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
    <w:name w:val="22DAF32C491444B393F121B26B3BB20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
    <w:name w:val="862D6C8E3E464486B1A3264F2EEF5A6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
    <w:name w:val="695B1B5AB36F4DFBBA37632FE755E10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
    <w:name w:val="D34DDE7C8D224BF1AFCED94AF9109D2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
    <w:name w:val="72F30BC5420F4077839E5F71919B75C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
    <w:name w:val="BDFA36C7F4C74320A27F0923F69EEED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
    <w:name w:val="32C52D3592A14F99894E887045302156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
    <w:name w:val="F71B49E071364236B9428009D07D4BE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
    <w:name w:val="FF3D6B4B63E24C87A946C16FAAC3C5B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
    <w:name w:val="B3854CD52A584E7696F6D15D6DFD7CB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
    <w:name w:val="010E04D74B6A4C3A93F642379AA1DBB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
    <w:name w:val="278E45BFE29D4F049D5D543F0F68548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
    <w:name w:val="E265F0B7AEAB436BB7DFE84C7CDD85B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
    <w:name w:val="DD2B2042D33342B0A5314BDF5C07CEE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
    <w:name w:val="94614D8B856D4D7E8D3B26F33467E2E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
    <w:name w:val="81FEB97E2154420982CBEBF000140AC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
    <w:name w:val="B1CCD675F8B44B9190B848C5E5E29CA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
    <w:name w:val="1A76617EF4774B39890AAD02C429DE8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
    <w:name w:val="062220A93BB149BD8546DBD316E6C46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
    <w:name w:val="AE297A44DBFC483C810883342C8CBB3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
    <w:name w:val="6DEFDDCDEB884ECDB15D21C9E37BDB4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
    <w:name w:val="081BEE5BC89447029B0E48F7099B40D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
    <w:name w:val="3937E3B6ECD44337924D4CA22D2B458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
    <w:name w:val="8E797EA79620421BB1699DF2D8B5930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
    <w:name w:val="704A997392184B0A802875CC98269A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
    <w:name w:val="29B121CCF8AB44C383AC020771B9B44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
    <w:name w:val="3DE4120D80DF420CAB6996A5EFB3F96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
    <w:name w:val="6BF20E292A5A4C0AB1356121A531452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
    <w:name w:val="E1ABDB7E89A54F19A1E657FCF70DBC80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
    <w:name w:val="8C7C215BC7FD4B5098EDDE984DC7022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
    <w:name w:val="7574EE02E8F3427BA2841E7CBF7F027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
    <w:name w:val="31E7C970E6224FBD8B0D4FBB5334320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
    <w:name w:val="D183EAC7FF60424B8E14EEFD14858F7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
    <w:name w:val="AD991E8A72A04BD39C26299161E75E4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
    <w:name w:val="4FF648743738438DA1C1EC7663CC20B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
    <w:name w:val="634A84DF41EC4A338FBE5FF5E948CC6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
    <w:name w:val="861454FED151422B8001ABE7ED05A80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
    <w:name w:val="27C0F328CA3746FBBFF84DCC42D9CCA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
    <w:name w:val="A787D8EC3387411B85AB54BC7768604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
    <w:name w:val="94D8C299B95D4081AB500E0CEB9076E5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
    <w:name w:val="B795A5DF2F0E449B9222221EF2068AC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
    <w:name w:val="C08AAE9799004586ADF31983D8D1CA6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
    <w:name w:val="E95F2672D43A4CD097B621F765B559C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
    <w:name w:val="CA55A35A529943AEBB33350E1F6E814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
    <w:name w:val="50CD002F83F7439284F813451224163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
    <w:name w:val="6B0A9880592F41A69EED72D161695C4E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
    <w:name w:val="290BF092404B43B9836ACA6A8DCB725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
    <w:name w:val="F718F65E15E346F3828F65751608B15B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
    <w:name w:val="2D49345586E14FC4B369AECD068A1FD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
    <w:name w:val="BEC722FC38014DE8809834DD7D3F1B8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
    <w:name w:val="3BB2CDE3DD834B6CB3AFE083032A9738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
    <w:name w:val="6E1653BC00954F54991F63F359B259F7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
    <w:name w:val="32CAE67ABAD948FDB825AE4FF87EF5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0">
    <w:name w:val="ADBCA509E1494705ACDE107DCD331896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8">
    <w:name w:val="65BB331AF65F4FFD8E49BF364483A131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1">
    <w:name w:val="7D124533845F4641852D2E70D714F901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29">
    <w:name w:val="E99F10A51F1948968E244C84E51831B9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29">
    <w:name w:val="7E7AAD54B4834C1499B20E8332DD8219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8">
    <w:name w:val="0152DD84D218494A920EBEBB91BEE2EE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8">
    <w:name w:val="0140D0F63B9A45E1B4903F684AB22500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8">
    <w:name w:val="1D6FCE44C84D4AD4AA374771849FE813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8">
    <w:name w:val="1908F05E557147348EB9305D00853548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8">
    <w:name w:val="9EE5AAB5B73D4B7383392B4CDC76F6D5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8">
    <w:name w:val="BA787EE644A94D5CAF82F9909A9247D7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6">
    <w:name w:val="E2E6AAE39EBE4224852EC58039304076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6">
    <w:name w:val="79281886E0AC4A5ABA92098DA76AEFBE26"/>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6">
    <w:name w:val="57E42E23CC404220B1DD57CCCEBE575E26"/>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6">
    <w:name w:val="A7B615F73EFE48CE951BAA127473EF2A26"/>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6">
    <w:name w:val="FDA02B7C2CF2437CAE0108C3378BC42026"/>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6">
    <w:name w:val="84ECCCCE55D44FDFA03E64D9B7CDAC9126"/>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6">
    <w:name w:val="562D807356354B3CAE4978D1222A7BF626"/>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8">
    <w:name w:val="722B9E1CFA6A494689BF5A1F8009415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8">
    <w:name w:val="857EFEB7C2A148568B8CA9932D88981C18"/>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8">
    <w:name w:val="407E91AF62EF4F40994DEF5E0C284C3218"/>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6">
    <w:name w:val="CB419074696B407C952D5227E0A127B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6">
    <w:name w:val="D10ABD0148C44CBE874A26EF5E4A177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6">
    <w:name w:val="53693F25D4F64B039947B77E4324555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6">
    <w:name w:val="1B17DFA4EA384B8DAEF09878697187A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6">
    <w:name w:val="AF12B411751D40F8BC96DD103B2217B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6">
    <w:name w:val="EB21C82E465A4A079BF646F3AC82166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6">
    <w:name w:val="1BFF9927155F47389F191304FDB1221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6">
    <w:name w:val="CA0146D4F6EB42F0A78BC013A8B14E6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6">
    <w:name w:val="48A6174AAA764E4EB06BCE922BF3625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5">
    <w:name w:val="47198461AEDB48C4A72328BE786111DC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5">
    <w:name w:val="260E49790EC843E8869DFCDFC8D9FE8D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5">
    <w:name w:val="820C0B8AA40543BD8EBE7589C14C4F9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5">
    <w:name w:val="116392BB1F064FFE91A6ACF6B9AC6B5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5">
    <w:name w:val="0A965E9E6E0544B68355D5935D967CBC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5">
    <w:name w:val="DB1C926C886741B0A64FE8C98807B4C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5">
    <w:name w:val="5E8C8E2DC8AA42EE8275728128E294DF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5">
    <w:name w:val="BAF90C0D949746F38226A091631A22F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5">
    <w:name w:val="D49E258BC4B24C488D0997DB6EEA38A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4">
    <w:name w:val="445AB821E3E542BA8BDBA62A6864A20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4">
    <w:name w:val="4DC4F200EE23428E83170807CDE3531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4">
    <w:name w:val="E81339364A7F453F9679DB8A1BAF012D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4">
    <w:name w:val="8F3FE7CD9398485B8C6899FD69BC0F4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4">
    <w:name w:val="F60941B454CA416EB506D7FB5DA5C59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4">
    <w:name w:val="443EC08484124E47AA281979145D8BA7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4">
    <w:name w:val="F465F3B2F5D9451AA08D67F22F172DF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4">
    <w:name w:val="C9E3D78083454C2486DDECBA588135F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4">
    <w:name w:val="8321352B93E74F89A6F6DA198010D6A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2">
    <w:name w:val="71BE21151BE445EDBCEC8A53A468B1B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2">
    <w:name w:val="C9F24983DBD9400D9D2959FBC49AEEB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2">
    <w:name w:val="875B2FB5721A449AA3E3BED1F8E532B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2">
    <w:name w:val="209BBF930F334836B6A121FCCF084C9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9">
    <w:name w:val="5882A4B296DD4F60BACE16F25F3BFD7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9">
    <w:name w:val="0FFBD61A2C894FFB8569FED847C245E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9">
    <w:name w:val="C8138D2CF5784414BFEE99617B5F6D0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9">
    <w:name w:val="7EDE0032C5054ADA8EFA43EE29809B8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9">
    <w:name w:val="BBE3B3CF7E5F461BB63FC6FE7220790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9">
    <w:name w:val="43D2A7B09133447FBD41CAA7EEAE920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9">
    <w:name w:val="C50C02FC78F0401DA3D25968A6C3DAE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9">
    <w:name w:val="BCE6E908DBC04060B517D249E105AE0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9">
    <w:name w:val="6407786B08D64FDC83E9C7B34485738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9">
    <w:name w:val="FEADB953A61F4CD6A04D651A2145BFA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7">
    <w:name w:val="DFC5A41A96A047EF8EB1B2159511453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7">
    <w:name w:val="BB486278556E40918297E7D0D8933C2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7">
    <w:name w:val="04112195E5B14A51B45485F457C587A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7">
    <w:name w:val="CBA2565C8740483599D10A72806E04B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7">
    <w:name w:val="B1957F54742C4EE983D6F32999DAC7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7">
    <w:name w:val="2B718538162E4063ACF4BF5F4C47044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7">
    <w:name w:val="D711B2A22D8846C29C95A12DA3F7FCB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7">
    <w:name w:val="7E919376A6424F7E94B729433195D45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7">
    <w:name w:val="7D1FD42468B34BC7A0DBDE27CECE9D4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7">
    <w:name w:val="2FFCA285FF8B41FEAC84FB8EBECA326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7">
    <w:name w:val="63D1FC3CCFCC4783A5D4722AA967F7D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6">
    <w:name w:val="9360003CF7C84039B2CFD0ECD135EC8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6">
    <w:name w:val="D7E047C61E5F49B9BBDE10AF8A0852B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6">
    <w:name w:val="3CE06511AB5E4CB68921A2D0AC259F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6">
    <w:name w:val="C93327F665E64D4DBA5A3D3A53457E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6">
    <w:name w:val="A941CB54F98F459DABC032439992D7F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6">
    <w:name w:val="1713D9CEB1B34363994C7A1640D1495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6">
    <w:name w:val="FE6478FEBC1F465EB5D78C7BB3F0F70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6">
    <w:name w:val="82F45FE027314851880337841B7F4D6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6">
    <w:name w:val="2268805E8D6A43AE9F915942CE4490C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6">
    <w:name w:val="1B1DB09C454344349A8496BD35680BA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6">
    <w:name w:val="2703A70D11184F50B65B56275D81483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6">
    <w:name w:val="69C616B0BF654EE78E018683A70843A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6">
    <w:name w:val="3A0C90B90E3141BF933AF958FD29A69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6">
    <w:name w:val="3CA16188045D47289B2AEE7B4FF4BFE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6">
    <w:name w:val="8750EB5CA4804537BAEFC4699BB385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6">
    <w:name w:val="4BBF3751FC9549AEA0E97A5E983368A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6">
    <w:name w:val="C461056516114BA6B8E5229AD989447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6">
    <w:name w:val="1133670EFE234B938004F65B196CFCA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6">
    <w:name w:val="BFC884DA277D4EBCAA2292FFB06DAB3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6">
    <w:name w:val="852FEBEB4325421F93989742EDF3811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6">
    <w:name w:val="3A5E3868949C4B209306B14A5B9735F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6">
    <w:name w:val="77825912A994446395732229A953FEC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2">
    <w:name w:val="9BBB8B54CE4C457BBDE8113D52C4E4E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2">
    <w:name w:val="DF53CA1E6CE74B40A64731C6D0E83B5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2">
    <w:name w:val="0CFF6DB61F804DAD950CB4D88F74C22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2">
    <w:name w:val="D2A4279E5C09409AAFB45516E2DB32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2">
    <w:name w:val="4A74F9BFFB3D46BFAC628654CF5542F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2">
    <w:name w:val="3597C8B2C8F74DF99C71D938BBEA8A7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2">
    <w:name w:val="43EC3A8BEACB46F0A53842D4112214D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2">
    <w:name w:val="36C85356743E42F4887EC3D84FB56F5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2">
    <w:name w:val="9CBE0A3D9A6B46F6A166AB04BF88547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2">
    <w:name w:val="AB066E485D0147B9B8E9CEBAE4461BE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2">
    <w:name w:val="22DAF32C491444B393F121B26B3BB20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2">
    <w:name w:val="862D6C8E3E464486B1A3264F2EEF5A6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2">
    <w:name w:val="695B1B5AB36F4DFBBA37632FE755E10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2">
    <w:name w:val="D34DDE7C8D224BF1AFCED94AF9109D2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2">
    <w:name w:val="72F30BC5420F4077839E5F71919B75C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2">
    <w:name w:val="BDFA36C7F4C74320A27F0923F69EEED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2">
    <w:name w:val="32C52D3592A14F99894E887045302156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2">
    <w:name w:val="F71B49E071364236B9428009D07D4BE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2">
    <w:name w:val="FF3D6B4B63E24C87A946C16FAAC3C5B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2">
    <w:name w:val="B3854CD52A584E7696F6D15D6DFD7CB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2">
    <w:name w:val="010E04D74B6A4C3A93F642379AA1DBB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2">
    <w:name w:val="278E45BFE29D4F049D5D543F0F68548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2">
    <w:name w:val="E265F0B7AEAB436BB7DFE84C7CDD85B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2">
    <w:name w:val="DD2B2042D33342B0A5314BDF5C07CEE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2">
    <w:name w:val="94614D8B856D4D7E8D3B26F33467E2E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2">
    <w:name w:val="81FEB97E2154420982CBEBF000140AC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2">
    <w:name w:val="B1CCD675F8B44B9190B848C5E5E29CA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2">
    <w:name w:val="1A76617EF4774B39890AAD02C429DE8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2">
    <w:name w:val="062220A93BB149BD8546DBD316E6C46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2">
    <w:name w:val="AE297A44DBFC483C810883342C8CBB3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2">
    <w:name w:val="6DEFDDCDEB884ECDB15D21C9E37BDB4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2">
    <w:name w:val="081BEE5BC89447029B0E48F7099B40D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2">
    <w:name w:val="3937E3B6ECD44337924D4CA22D2B458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2">
    <w:name w:val="8E797EA79620421BB1699DF2D8B5930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2">
    <w:name w:val="704A997392184B0A802875CC98269A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2">
    <w:name w:val="29B121CCF8AB44C383AC020771B9B44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2">
    <w:name w:val="3DE4120D80DF420CAB6996A5EFB3F96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2">
    <w:name w:val="6BF20E292A5A4C0AB1356121A531452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2">
    <w:name w:val="E1ABDB7E89A54F19A1E657FCF70DBC80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2">
    <w:name w:val="8C7C215BC7FD4B5098EDDE984DC7022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2">
    <w:name w:val="7574EE02E8F3427BA2841E7CBF7F027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2">
    <w:name w:val="31E7C970E6224FBD8B0D4FBB5334320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2">
    <w:name w:val="D183EAC7FF60424B8E14EEFD14858F7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2">
    <w:name w:val="AD991E8A72A04BD39C26299161E75E4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2">
    <w:name w:val="4FF648743738438DA1C1EC7663CC20B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2">
    <w:name w:val="634A84DF41EC4A338FBE5FF5E948CC6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2">
    <w:name w:val="861454FED151422B8001ABE7ED05A80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2">
    <w:name w:val="27C0F328CA3746FBBFF84DCC42D9CCA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2">
    <w:name w:val="A787D8EC3387411B85AB54BC7768604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2">
    <w:name w:val="94D8C299B95D4081AB500E0CEB9076E5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2">
    <w:name w:val="B795A5DF2F0E449B9222221EF2068AC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2">
    <w:name w:val="C08AAE9799004586ADF31983D8D1CA6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2">
    <w:name w:val="E95F2672D43A4CD097B621F765B559C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2">
    <w:name w:val="CA55A35A529943AEBB33350E1F6E814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2">
    <w:name w:val="50CD002F83F7439284F813451224163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2">
    <w:name w:val="6B0A9880592F41A69EED72D161695C4E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2">
    <w:name w:val="290BF092404B43B9836ACA6A8DCB725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2">
    <w:name w:val="F718F65E15E346F3828F65751608B15B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2">
    <w:name w:val="2D49345586E14FC4B369AECD068A1FD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2">
    <w:name w:val="BEC722FC38014DE8809834DD7D3F1B8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2">
    <w:name w:val="3BB2CDE3DD834B6CB3AFE083032A9738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2">
    <w:name w:val="6E1653BC00954F54991F63F359B259F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2">
    <w:name w:val="32CAE67ABAD948FDB825AE4FF87EF55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1">
    <w:name w:val="ADBCA509E1494705ACDE107DCD331896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29">
    <w:name w:val="65BB331AF65F4FFD8E49BF364483A131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2">
    <w:name w:val="7D124533845F4641852D2E70D714F901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0">
    <w:name w:val="E99F10A51F1948968E244C84E51831B9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0">
    <w:name w:val="7E7AAD54B4834C1499B20E8332DD8219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29">
    <w:name w:val="0152DD84D218494A920EBEBB91BEE2EE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29">
    <w:name w:val="0140D0F63B9A45E1B4903F684AB22500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29">
    <w:name w:val="1D6FCE44C84D4AD4AA374771849FE813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29">
    <w:name w:val="1908F05E557147348EB9305D00853548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29">
    <w:name w:val="9EE5AAB5B73D4B7383392B4CDC76F6D5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29">
    <w:name w:val="BA787EE644A94D5CAF82F9909A9247D7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7">
    <w:name w:val="E2E6AAE39EBE4224852EC58039304076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7">
    <w:name w:val="79281886E0AC4A5ABA92098DA76AEFBE27"/>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7">
    <w:name w:val="57E42E23CC404220B1DD57CCCEBE575E27"/>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7">
    <w:name w:val="A7B615F73EFE48CE951BAA127473EF2A27"/>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7">
    <w:name w:val="FDA02B7C2CF2437CAE0108C3378BC42027"/>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7">
    <w:name w:val="84ECCCCE55D44FDFA03E64D9B7CDAC9127"/>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7">
    <w:name w:val="562D807356354B3CAE4978D1222A7BF627"/>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19">
    <w:name w:val="722B9E1CFA6A494689BF5A1F8009415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19">
    <w:name w:val="857EFEB7C2A148568B8CA9932D88981C19"/>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19">
    <w:name w:val="407E91AF62EF4F40994DEF5E0C284C3219"/>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7">
    <w:name w:val="CB419074696B407C952D5227E0A127B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7">
    <w:name w:val="D10ABD0148C44CBE874A26EF5E4A177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7">
    <w:name w:val="53693F25D4F64B039947B77E4324555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7">
    <w:name w:val="1B17DFA4EA384B8DAEF09878697187A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7">
    <w:name w:val="AF12B411751D40F8BC96DD103B2217B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7">
    <w:name w:val="EB21C82E465A4A079BF646F3AC82166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7">
    <w:name w:val="1BFF9927155F47389F191304FDB1221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7">
    <w:name w:val="CA0146D4F6EB42F0A78BC013A8B14E6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7">
    <w:name w:val="48A6174AAA764E4EB06BCE922BF3625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6">
    <w:name w:val="47198461AEDB48C4A72328BE786111DC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6">
    <w:name w:val="260E49790EC843E8869DFCDFC8D9FE8D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6">
    <w:name w:val="820C0B8AA40543BD8EBE7589C14C4F9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6">
    <w:name w:val="116392BB1F064FFE91A6ACF6B9AC6B5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6">
    <w:name w:val="0A965E9E6E0544B68355D5935D967CBC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6">
    <w:name w:val="DB1C926C886741B0A64FE8C98807B4C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6">
    <w:name w:val="5E8C8E2DC8AA42EE8275728128E294DF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6">
    <w:name w:val="BAF90C0D949746F38226A091631A22F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6">
    <w:name w:val="D49E258BC4B24C488D0997DB6EEA38A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5">
    <w:name w:val="445AB821E3E542BA8BDBA62A6864A20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5">
    <w:name w:val="4DC4F200EE23428E83170807CDE3531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5">
    <w:name w:val="E81339364A7F453F9679DB8A1BAF012D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5">
    <w:name w:val="8F3FE7CD9398485B8C6899FD69BC0F4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5">
    <w:name w:val="F60941B454CA416EB506D7FB5DA5C59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5">
    <w:name w:val="443EC08484124E47AA281979145D8BA7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5">
    <w:name w:val="F465F3B2F5D9451AA08D67F22F172DF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5">
    <w:name w:val="C9E3D78083454C2486DDECBA588135F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5">
    <w:name w:val="8321352B93E74F89A6F6DA198010D6A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3">
    <w:name w:val="71BE21151BE445EDBCEC8A53A468B1B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3">
    <w:name w:val="C9F24983DBD9400D9D2959FBC49AEEB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3">
    <w:name w:val="875B2FB5721A449AA3E3BED1F8E532B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3">
    <w:name w:val="209BBF930F334836B6A121FCCF084C9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0">
    <w:name w:val="5882A4B296DD4F60BACE16F25F3BFD7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0">
    <w:name w:val="0FFBD61A2C894FFB8569FED847C245E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0">
    <w:name w:val="C8138D2CF5784414BFEE99617B5F6D0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0">
    <w:name w:val="7EDE0032C5054ADA8EFA43EE29809B8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0">
    <w:name w:val="BBE3B3CF7E5F461BB63FC6FE7220790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0">
    <w:name w:val="43D2A7B09133447FBD41CAA7EEAE920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0">
    <w:name w:val="C50C02FC78F0401DA3D25968A6C3DAE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0">
    <w:name w:val="BCE6E908DBC04060B517D249E105AE0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0">
    <w:name w:val="6407786B08D64FDC83E9C7B34485738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0">
    <w:name w:val="FEADB953A61F4CD6A04D651A2145BFA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8">
    <w:name w:val="DFC5A41A96A047EF8EB1B2159511453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8">
    <w:name w:val="BB486278556E40918297E7D0D8933C2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8">
    <w:name w:val="04112195E5B14A51B45485F457C587A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8">
    <w:name w:val="CBA2565C8740483599D10A72806E04B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8">
    <w:name w:val="B1957F54742C4EE983D6F32999DAC7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8">
    <w:name w:val="2B718538162E4063ACF4BF5F4C47044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8">
    <w:name w:val="D711B2A22D8846C29C95A12DA3F7FCB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8">
    <w:name w:val="7E919376A6424F7E94B729433195D45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8">
    <w:name w:val="7D1FD42468B34BC7A0DBDE27CECE9D4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8">
    <w:name w:val="2FFCA285FF8B41FEAC84FB8EBECA326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8">
    <w:name w:val="63D1FC3CCFCC4783A5D4722AA967F7D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7">
    <w:name w:val="9360003CF7C84039B2CFD0ECD135EC8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7">
    <w:name w:val="D7E047C61E5F49B9BBDE10AF8A0852B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7">
    <w:name w:val="3CE06511AB5E4CB68921A2D0AC259F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7">
    <w:name w:val="C93327F665E64D4DBA5A3D3A53457E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7">
    <w:name w:val="A941CB54F98F459DABC032439992D7F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7">
    <w:name w:val="1713D9CEB1B34363994C7A1640D1495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7">
    <w:name w:val="FE6478FEBC1F465EB5D78C7BB3F0F70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7">
    <w:name w:val="82F45FE027314851880337841B7F4D6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7">
    <w:name w:val="2268805E8D6A43AE9F915942CE4490C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7">
    <w:name w:val="1B1DB09C454344349A8496BD35680BA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7">
    <w:name w:val="2703A70D11184F50B65B56275D81483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7">
    <w:name w:val="69C616B0BF654EE78E018683A70843A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7">
    <w:name w:val="3A0C90B90E3141BF933AF958FD29A69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7">
    <w:name w:val="3CA16188045D47289B2AEE7B4FF4BFE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7">
    <w:name w:val="8750EB5CA4804537BAEFC4699BB385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7">
    <w:name w:val="4BBF3751FC9549AEA0E97A5E983368A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7">
    <w:name w:val="C461056516114BA6B8E5229AD989447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7">
    <w:name w:val="1133670EFE234B938004F65B196CFCA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7">
    <w:name w:val="BFC884DA277D4EBCAA2292FFB06DAB3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7">
    <w:name w:val="852FEBEB4325421F93989742EDF3811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7">
    <w:name w:val="3A5E3868949C4B209306B14A5B9735F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7">
    <w:name w:val="77825912A994446395732229A953FEC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3">
    <w:name w:val="9BBB8B54CE4C457BBDE8113D52C4E4E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3">
    <w:name w:val="DF53CA1E6CE74B40A64731C6D0E83B5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3">
    <w:name w:val="0CFF6DB61F804DAD950CB4D88F74C22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3">
    <w:name w:val="D2A4279E5C09409AAFB45516E2DB32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3">
    <w:name w:val="4A74F9BFFB3D46BFAC628654CF5542F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3">
    <w:name w:val="3597C8B2C8F74DF99C71D938BBEA8A7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3">
    <w:name w:val="43EC3A8BEACB46F0A53842D4112214D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3">
    <w:name w:val="36C85356743E42F4887EC3D84FB56F5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3">
    <w:name w:val="9CBE0A3D9A6B46F6A166AB04BF88547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3">
    <w:name w:val="AB066E485D0147B9B8E9CEBAE4461BE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3">
    <w:name w:val="22DAF32C491444B393F121B26B3BB20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3">
    <w:name w:val="862D6C8E3E464486B1A3264F2EEF5A6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3">
    <w:name w:val="695B1B5AB36F4DFBBA37632FE755E10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3">
    <w:name w:val="D34DDE7C8D224BF1AFCED94AF9109D2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3">
    <w:name w:val="72F30BC5420F4077839E5F71919B75C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3">
    <w:name w:val="BDFA36C7F4C74320A27F0923F69EEED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3">
    <w:name w:val="32C52D3592A14F99894E88704530215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3">
    <w:name w:val="F71B49E071364236B9428009D07D4BE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3">
    <w:name w:val="FF3D6B4B63E24C87A946C16FAAC3C5B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3">
    <w:name w:val="B3854CD52A584E7696F6D15D6DFD7CB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3">
    <w:name w:val="010E04D74B6A4C3A93F642379AA1DBB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3">
    <w:name w:val="278E45BFE29D4F049D5D543F0F68548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3">
    <w:name w:val="E265F0B7AEAB436BB7DFE84C7CDD85B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3">
    <w:name w:val="DD2B2042D33342B0A5314BDF5C07CEE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3">
    <w:name w:val="94614D8B856D4D7E8D3B26F33467E2E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3">
    <w:name w:val="81FEB97E2154420982CBEBF000140AC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3">
    <w:name w:val="B1CCD675F8B44B9190B848C5E5E29CA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3">
    <w:name w:val="1A76617EF4774B39890AAD02C429DE8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3">
    <w:name w:val="062220A93BB149BD8546DBD316E6C46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3">
    <w:name w:val="AE297A44DBFC483C810883342C8CBB3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3">
    <w:name w:val="6DEFDDCDEB884ECDB15D21C9E37BDB4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3">
    <w:name w:val="081BEE5BC89447029B0E48F7099B40D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3">
    <w:name w:val="3937E3B6ECD44337924D4CA22D2B458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3">
    <w:name w:val="8E797EA79620421BB1699DF2D8B5930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3">
    <w:name w:val="704A997392184B0A802875CC98269A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3">
    <w:name w:val="29B121CCF8AB44C383AC020771B9B44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3">
    <w:name w:val="3DE4120D80DF420CAB6996A5EFB3F96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3">
    <w:name w:val="6BF20E292A5A4C0AB1356121A531452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3">
    <w:name w:val="E1ABDB7E89A54F19A1E657FCF70DBC80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3">
    <w:name w:val="8C7C215BC7FD4B5098EDDE984DC7022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3">
    <w:name w:val="7574EE02E8F3427BA2841E7CBF7F027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3">
    <w:name w:val="31E7C970E6224FBD8B0D4FBB5334320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3">
    <w:name w:val="D183EAC7FF60424B8E14EEFD14858F7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3">
    <w:name w:val="AD991E8A72A04BD39C26299161E75E4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3">
    <w:name w:val="4FF648743738438DA1C1EC7663CC20B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3">
    <w:name w:val="634A84DF41EC4A338FBE5FF5E948CC6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3">
    <w:name w:val="861454FED151422B8001ABE7ED05A80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3">
    <w:name w:val="27C0F328CA3746FBBFF84DCC42D9CCA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3">
    <w:name w:val="A787D8EC3387411B85AB54BC7768604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3">
    <w:name w:val="94D8C299B95D4081AB500E0CEB9076E5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3">
    <w:name w:val="B795A5DF2F0E449B9222221EF2068AC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3">
    <w:name w:val="C08AAE9799004586ADF31983D8D1CA6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3">
    <w:name w:val="E95F2672D43A4CD097B621F765B559C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3">
    <w:name w:val="CA55A35A529943AEBB33350E1F6E814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3">
    <w:name w:val="50CD002F83F7439284F813451224163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3">
    <w:name w:val="6B0A9880592F41A69EED72D161695C4E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3">
    <w:name w:val="290BF092404B43B9836ACA6A8DCB725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3">
    <w:name w:val="F718F65E15E346F3828F65751608B15B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3">
    <w:name w:val="2D49345586E14FC4B369AECD068A1FD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3">
    <w:name w:val="BEC722FC38014DE8809834DD7D3F1B8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3">
    <w:name w:val="3BB2CDE3DD834B6CB3AFE083032A9738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3">
    <w:name w:val="6E1653BC00954F54991F63F359B259F7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3">
    <w:name w:val="32CAE67ABAD948FDB825AE4FF87EF55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2">
    <w:name w:val="ADBCA509E1494705ACDE107DCD331896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0">
    <w:name w:val="65BB331AF65F4FFD8E49BF364483A131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3">
    <w:name w:val="7D124533845F4641852D2E70D714F901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1">
    <w:name w:val="E99F10A51F1948968E244C84E51831B9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1">
    <w:name w:val="7E7AAD54B4834C1499B20E8332DD8219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0">
    <w:name w:val="0152DD84D218494A920EBEBB91BEE2EE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0">
    <w:name w:val="0140D0F63B9A45E1B4903F684AB22500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0">
    <w:name w:val="1D6FCE44C84D4AD4AA374771849FE813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0">
    <w:name w:val="1908F05E557147348EB9305D00853548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0">
    <w:name w:val="9EE5AAB5B73D4B7383392B4CDC76F6D5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0">
    <w:name w:val="BA787EE644A94D5CAF82F9909A9247D7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8">
    <w:name w:val="E2E6AAE39EBE4224852EC58039304076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8">
    <w:name w:val="79281886E0AC4A5ABA92098DA76AEFBE28"/>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8">
    <w:name w:val="57E42E23CC404220B1DD57CCCEBE575E28"/>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8">
    <w:name w:val="A7B615F73EFE48CE951BAA127473EF2A28"/>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8">
    <w:name w:val="FDA02B7C2CF2437CAE0108C3378BC42028"/>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8">
    <w:name w:val="84ECCCCE55D44FDFA03E64D9B7CDAC9128"/>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8">
    <w:name w:val="562D807356354B3CAE4978D1222A7BF628"/>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0">
    <w:name w:val="722B9E1CFA6A494689BF5A1F8009415B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0">
    <w:name w:val="857EFEB7C2A148568B8CA9932D88981C20"/>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0">
    <w:name w:val="407E91AF62EF4F40994DEF5E0C284C3220"/>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8">
    <w:name w:val="CB419074696B407C952D5227E0A127B4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8">
    <w:name w:val="D10ABD0148C44CBE874A26EF5E4A177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8">
    <w:name w:val="53693F25D4F64B039947B77E43245558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8">
    <w:name w:val="1B17DFA4EA384B8DAEF09878697187A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8">
    <w:name w:val="AF12B411751D40F8BC96DD103B2217B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8">
    <w:name w:val="EB21C82E465A4A079BF646F3AC82166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8">
    <w:name w:val="1BFF9927155F47389F191304FDB1221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8">
    <w:name w:val="CA0146D4F6EB42F0A78BC013A8B14E6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8">
    <w:name w:val="48A6174AAA764E4EB06BCE922BF36254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7">
    <w:name w:val="47198461AEDB48C4A72328BE786111DC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7">
    <w:name w:val="260E49790EC843E8869DFCDFC8D9FE8D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7">
    <w:name w:val="820C0B8AA40543BD8EBE7589C14C4F9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7">
    <w:name w:val="116392BB1F064FFE91A6ACF6B9AC6B5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7">
    <w:name w:val="0A965E9E6E0544B68355D5935D967CBC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7">
    <w:name w:val="DB1C926C886741B0A64FE8C98807B4C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7">
    <w:name w:val="5E8C8E2DC8AA42EE8275728128E294DF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7">
    <w:name w:val="BAF90C0D949746F38226A091631A22F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7">
    <w:name w:val="D49E258BC4B24C488D0997DB6EEA38A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6">
    <w:name w:val="445AB821E3E542BA8BDBA62A6864A20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6">
    <w:name w:val="4DC4F200EE23428E83170807CDE3531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6">
    <w:name w:val="E81339364A7F453F9679DB8A1BAF012D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6">
    <w:name w:val="8F3FE7CD9398485B8C6899FD69BC0F4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6">
    <w:name w:val="F60941B454CA416EB506D7FB5DA5C59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6">
    <w:name w:val="443EC08484124E47AA281979145D8BA7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6">
    <w:name w:val="F465F3B2F5D9451AA08D67F22F172DF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6">
    <w:name w:val="C9E3D78083454C2486DDECBA588135F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6">
    <w:name w:val="8321352B93E74F89A6F6DA198010D6A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4">
    <w:name w:val="71BE21151BE445EDBCEC8A53A468B1BA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4">
    <w:name w:val="C9F24983DBD9400D9D2959FBC49AEEB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4">
    <w:name w:val="875B2FB5721A449AA3E3BED1F8E532B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4">
    <w:name w:val="209BBF930F334836B6A121FCCF084C9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1">
    <w:name w:val="5882A4B296DD4F60BACE16F25F3BFD7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1">
    <w:name w:val="0FFBD61A2C894FFB8569FED847C245E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1">
    <w:name w:val="C8138D2CF5784414BFEE99617B5F6D0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1">
    <w:name w:val="7EDE0032C5054ADA8EFA43EE29809B8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1">
    <w:name w:val="BBE3B3CF7E5F461BB63FC6FE7220790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1">
    <w:name w:val="43D2A7B09133447FBD41CAA7EEAE920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1">
    <w:name w:val="C50C02FC78F0401DA3D25968A6C3DAE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1">
    <w:name w:val="BCE6E908DBC04060B517D249E105AE0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1">
    <w:name w:val="6407786B08D64FDC83E9C7B34485738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1">
    <w:name w:val="FEADB953A61F4CD6A04D651A2145BFA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9">
    <w:name w:val="DFC5A41A96A047EF8EB1B2159511453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9">
    <w:name w:val="BB486278556E40918297E7D0D8933C2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9">
    <w:name w:val="04112195E5B14A51B45485F457C587A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9">
    <w:name w:val="CBA2565C8740483599D10A72806E04B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9">
    <w:name w:val="B1957F54742C4EE983D6F32999DAC7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9">
    <w:name w:val="2B718538162E4063ACF4BF5F4C47044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9">
    <w:name w:val="D711B2A22D8846C29C95A12DA3F7FCB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9">
    <w:name w:val="7E919376A6424F7E94B729433195D45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9">
    <w:name w:val="7D1FD42468B34BC7A0DBDE27CECE9D4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9">
    <w:name w:val="2FFCA285FF8B41FEAC84FB8EBECA326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9">
    <w:name w:val="63D1FC3CCFCC4783A5D4722AA967F7D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8">
    <w:name w:val="9360003CF7C84039B2CFD0ECD135EC8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8">
    <w:name w:val="D7E047C61E5F49B9BBDE10AF8A0852B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8">
    <w:name w:val="3CE06511AB5E4CB68921A2D0AC259F6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8">
    <w:name w:val="C93327F665E64D4DBA5A3D3A53457E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8">
    <w:name w:val="A941CB54F98F459DABC032439992D7F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8">
    <w:name w:val="1713D9CEB1B34363994C7A1640D1495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8">
    <w:name w:val="FE6478FEBC1F465EB5D78C7BB3F0F70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8">
    <w:name w:val="82F45FE027314851880337841B7F4D6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8">
    <w:name w:val="2268805E8D6A43AE9F915942CE4490C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8">
    <w:name w:val="1B1DB09C454344349A8496BD35680BA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8">
    <w:name w:val="2703A70D11184F50B65B56275D81483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8">
    <w:name w:val="69C616B0BF654EE78E018683A70843A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8">
    <w:name w:val="3A0C90B90E3141BF933AF958FD29A69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8">
    <w:name w:val="3CA16188045D47289B2AEE7B4FF4BFE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8">
    <w:name w:val="8750EB5CA4804537BAEFC4699BB3852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8">
    <w:name w:val="4BBF3751FC9549AEA0E97A5E983368A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8">
    <w:name w:val="C461056516114BA6B8E5229AD989447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8">
    <w:name w:val="1133670EFE234B938004F65B196CFCA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8">
    <w:name w:val="BFC884DA277D4EBCAA2292FFB06DAB3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8">
    <w:name w:val="852FEBEB4325421F93989742EDF3811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8">
    <w:name w:val="3A5E3868949C4B209306B14A5B9735F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8">
    <w:name w:val="77825912A994446395732229A953FEC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4">
    <w:name w:val="9BBB8B54CE4C457BBDE8113D52C4E4E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4">
    <w:name w:val="DF53CA1E6CE74B40A64731C6D0E83B5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4">
    <w:name w:val="0CFF6DB61F804DAD950CB4D88F74C22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4">
    <w:name w:val="D2A4279E5C09409AAFB45516E2DB324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4">
    <w:name w:val="4A74F9BFFB3D46BFAC628654CF5542F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4">
    <w:name w:val="3597C8B2C8F74DF99C71D938BBEA8A7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4">
    <w:name w:val="43EC3A8BEACB46F0A53842D4112214D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4">
    <w:name w:val="36C85356743E42F4887EC3D84FB56F5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4">
    <w:name w:val="9CBE0A3D9A6B46F6A166AB04BF88547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4">
    <w:name w:val="AB066E485D0147B9B8E9CEBAE4461BE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4">
    <w:name w:val="22DAF32C491444B393F121B26B3BB20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4">
    <w:name w:val="862D6C8E3E464486B1A3264F2EEF5A6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4">
    <w:name w:val="695B1B5AB36F4DFBBA37632FE755E10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4">
    <w:name w:val="D34DDE7C8D224BF1AFCED94AF9109D2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4">
    <w:name w:val="72F30BC5420F4077839E5F71919B75C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4">
    <w:name w:val="BDFA36C7F4C74320A27F0923F69EEED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4">
    <w:name w:val="32C52D3592A14F99894E887045302156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4">
    <w:name w:val="F71B49E071364236B9428009D07D4BE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4">
    <w:name w:val="FF3D6B4B63E24C87A946C16FAAC3C5B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4">
    <w:name w:val="B3854CD52A584E7696F6D15D6DFD7CB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4">
    <w:name w:val="010E04D74B6A4C3A93F642379AA1DBB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4">
    <w:name w:val="278E45BFE29D4F049D5D543F0F68548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4">
    <w:name w:val="E265F0B7AEAB436BB7DFE84C7CDD85B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4">
    <w:name w:val="DD2B2042D33342B0A5314BDF5C07CEE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4">
    <w:name w:val="94614D8B856D4D7E8D3B26F33467E2E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4">
    <w:name w:val="81FEB97E2154420982CBEBF000140AC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4">
    <w:name w:val="B1CCD675F8B44B9190B848C5E5E29CA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4">
    <w:name w:val="1A76617EF4774B39890AAD02C429DE8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4">
    <w:name w:val="062220A93BB149BD8546DBD316E6C46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4">
    <w:name w:val="AE297A44DBFC483C810883342C8CBB3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4">
    <w:name w:val="6DEFDDCDEB884ECDB15D21C9E37BDB4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4">
    <w:name w:val="081BEE5BC89447029B0E48F7099B40D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4">
    <w:name w:val="3937E3B6ECD44337924D4CA22D2B458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4">
    <w:name w:val="8E797EA79620421BB1699DF2D8B5930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4">
    <w:name w:val="704A997392184B0A802875CC98269A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4">
    <w:name w:val="29B121CCF8AB44C383AC020771B9B44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4">
    <w:name w:val="3DE4120D80DF420CAB6996A5EFB3F96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4">
    <w:name w:val="6BF20E292A5A4C0AB1356121A531452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4">
    <w:name w:val="E1ABDB7E89A54F19A1E657FCF70DBC80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4">
    <w:name w:val="8C7C215BC7FD4B5098EDDE984DC7022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4">
    <w:name w:val="7574EE02E8F3427BA2841E7CBF7F027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4">
    <w:name w:val="31E7C970E6224FBD8B0D4FBB5334320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4">
    <w:name w:val="D183EAC7FF60424B8E14EEFD14858F7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4">
    <w:name w:val="AD991E8A72A04BD39C26299161E75E4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4">
    <w:name w:val="4FF648743738438DA1C1EC7663CC20B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4">
    <w:name w:val="634A84DF41EC4A338FBE5FF5E948CC6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4">
    <w:name w:val="861454FED151422B8001ABE7ED05A80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4">
    <w:name w:val="27C0F328CA3746FBBFF84DCC42D9CCA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4">
    <w:name w:val="A787D8EC3387411B85AB54BC7768604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4">
    <w:name w:val="94D8C299B95D4081AB500E0CEB9076E5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4">
    <w:name w:val="B795A5DF2F0E449B9222221EF2068AC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4">
    <w:name w:val="C08AAE9799004586ADF31983D8D1CA6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4">
    <w:name w:val="E95F2672D43A4CD097B621F765B559C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4">
    <w:name w:val="CA55A35A529943AEBB33350E1F6E814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4">
    <w:name w:val="50CD002F83F7439284F813451224163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4">
    <w:name w:val="6B0A9880592F41A69EED72D161695C4E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4">
    <w:name w:val="290BF092404B43B9836ACA6A8DCB725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4">
    <w:name w:val="F718F65E15E346F3828F65751608B15B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4">
    <w:name w:val="2D49345586E14FC4B369AECD068A1FD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4">
    <w:name w:val="BEC722FC38014DE8809834DD7D3F1B8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4">
    <w:name w:val="3BB2CDE3DD834B6CB3AFE083032A9738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4">
    <w:name w:val="6E1653BC00954F54991F63F359B259F7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4">
    <w:name w:val="32CAE67ABAD948FDB825AE4FF87EF55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3">
    <w:name w:val="ADBCA509E1494705ACDE107DCD331896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1">
    <w:name w:val="65BB331AF65F4FFD8E49BF364483A131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4">
    <w:name w:val="7D124533845F4641852D2E70D714F901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2">
    <w:name w:val="E99F10A51F1948968E244C84E51831B9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2">
    <w:name w:val="7E7AAD54B4834C1499B20E8332DD8219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1">
    <w:name w:val="0152DD84D218494A920EBEBB91BEE2EE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1">
    <w:name w:val="0140D0F63B9A45E1B4903F684AB22500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1">
    <w:name w:val="1D6FCE44C84D4AD4AA374771849FE813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1">
    <w:name w:val="1908F05E557147348EB9305D00853548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1">
    <w:name w:val="9EE5AAB5B73D4B7383392B4CDC76F6D5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1">
    <w:name w:val="BA787EE644A94D5CAF82F9909A9247D7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29">
    <w:name w:val="E2E6AAE39EBE4224852EC58039304076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29">
    <w:name w:val="79281886E0AC4A5ABA92098DA76AEFBE29"/>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29">
    <w:name w:val="57E42E23CC404220B1DD57CCCEBE575E29"/>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29">
    <w:name w:val="A7B615F73EFE48CE951BAA127473EF2A29"/>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29">
    <w:name w:val="FDA02B7C2CF2437CAE0108C3378BC42029"/>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29">
    <w:name w:val="84ECCCCE55D44FDFA03E64D9B7CDAC9129"/>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29">
    <w:name w:val="562D807356354B3CAE4978D1222A7BF629"/>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1">
    <w:name w:val="722B9E1CFA6A494689BF5A1F8009415B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1">
    <w:name w:val="857EFEB7C2A148568B8CA9932D88981C21"/>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1">
    <w:name w:val="407E91AF62EF4F40994DEF5E0C284C3221"/>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19">
    <w:name w:val="CB419074696B407C952D5227E0A127B4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19">
    <w:name w:val="D10ABD0148C44CBE874A26EF5E4A177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19">
    <w:name w:val="53693F25D4F64B039947B77E43245558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19">
    <w:name w:val="1B17DFA4EA384B8DAEF09878697187A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19">
    <w:name w:val="AF12B411751D40F8BC96DD103B2217B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19">
    <w:name w:val="EB21C82E465A4A079BF646F3AC82166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19">
    <w:name w:val="1BFF9927155F47389F191304FDB1221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19">
    <w:name w:val="CA0146D4F6EB42F0A78BC013A8B14E6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19">
    <w:name w:val="48A6174AAA764E4EB06BCE922BF36254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8">
    <w:name w:val="47198461AEDB48C4A72328BE786111DC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8">
    <w:name w:val="260E49790EC843E8869DFCDFC8D9FE8D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8">
    <w:name w:val="820C0B8AA40543BD8EBE7589C14C4F98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8">
    <w:name w:val="116392BB1F064FFE91A6ACF6B9AC6B5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8">
    <w:name w:val="0A965E9E6E0544B68355D5935D967CBC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8">
    <w:name w:val="DB1C926C886741B0A64FE8C98807B4C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8">
    <w:name w:val="5E8C8E2DC8AA42EE8275728128E294DF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8">
    <w:name w:val="BAF90C0D949746F38226A091631A22F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8">
    <w:name w:val="D49E258BC4B24C488D0997DB6EEA38A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7">
    <w:name w:val="445AB821E3E542BA8BDBA62A6864A20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7">
    <w:name w:val="4DC4F200EE23428E83170807CDE3531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7">
    <w:name w:val="E81339364A7F453F9679DB8A1BAF012D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7">
    <w:name w:val="8F3FE7CD9398485B8C6899FD69BC0F4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7">
    <w:name w:val="F60941B454CA416EB506D7FB5DA5C59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7">
    <w:name w:val="443EC08484124E47AA281979145D8BA7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7">
    <w:name w:val="F465F3B2F5D9451AA08D67F22F172DF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7">
    <w:name w:val="C9E3D78083454C2486DDECBA588135F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7">
    <w:name w:val="8321352B93E74F89A6F6DA198010D6A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5">
    <w:name w:val="71BE21151BE445EDBCEC8A53A468B1BA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5">
    <w:name w:val="C9F24983DBD9400D9D2959FBC49AEEB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5">
    <w:name w:val="875B2FB5721A449AA3E3BED1F8E532B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5">
    <w:name w:val="209BBF930F334836B6A121FCCF084C9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2">
    <w:name w:val="5882A4B296DD4F60BACE16F25F3BFD7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2">
    <w:name w:val="0FFBD61A2C894FFB8569FED847C245E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2">
    <w:name w:val="C8138D2CF5784414BFEE99617B5F6D0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2">
    <w:name w:val="7EDE0032C5054ADA8EFA43EE29809B8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2">
    <w:name w:val="BBE3B3CF7E5F461BB63FC6FE7220790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2">
    <w:name w:val="43D2A7B09133447FBD41CAA7EEAE920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2">
    <w:name w:val="C50C02FC78F0401DA3D25968A6C3DAE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2">
    <w:name w:val="BCE6E908DBC04060B517D249E105AE0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2">
    <w:name w:val="6407786B08D64FDC83E9C7B34485738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2">
    <w:name w:val="FEADB953A61F4CD6A04D651A2145BFA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0">
    <w:name w:val="DFC5A41A96A047EF8EB1B2159511453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0">
    <w:name w:val="BB486278556E40918297E7D0D8933C2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0">
    <w:name w:val="04112195E5B14A51B45485F457C587A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0">
    <w:name w:val="CBA2565C8740483599D10A72806E04B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0">
    <w:name w:val="B1957F54742C4EE983D6F32999DAC75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0">
    <w:name w:val="2B718538162E4063ACF4BF5F4C47044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0">
    <w:name w:val="D711B2A22D8846C29C95A12DA3F7FCB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0">
    <w:name w:val="7E919376A6424F7E94B729433195D45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0">
    <w:name w:val="7D1FD42468B34BC7A0DBDE27CECE9D4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0">
    <w:name w:val="2FFCA285FF8B41FEAC84FB8EBECA326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0">
    <w:name w:val="63D1FC3CCFCC4783A5D4722AA967F7D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9">
    <w:name w:val="9360003CF7C84039B2CFD0ECD135EC8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9">
    <w:name w:val="D7E047C61E5F49B9BBDE10AF8A0852B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9">
    <w:name w:val="3CE06511AB5E4CB68921A2D0AC259F6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9">
    <w:name w:val="C93327F665E64D4DBA5A3D3A53457E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9">
    <w:name w:val="A941CB54F98F459DABC032439992D7F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9">
    <w:name w:val="1713D9CEB1B34363994C7A1640D1495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9">
    <w:name w:val="FE6478FEBC1F465EB5D78C7BB3F0F70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9">
    <w:name w:val="82F45FE027314851880337841B7F4D6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9">
    <w:name w:val="2268805E8D6A43AE9F915942CE4490C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9">
    <w:name w:val="1B1DB09C454344349A8496BD35680BA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9">
    <w:name w:val="2703A70D11184F50B65B56275D81483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9">
    <w:name w:val="69C616B0BF654EE78E018683A70843A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9">
    <w:name w:val="3A0C90B90E3141BF933AF958FD29A69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9">
    <w:name w:val="3CA16188045D47289B2AEE7B4FF4BFE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9">
    <w:name w:val="8750EB5CA4804537BAEFC4699BB3852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9">
    <w:name w:val="4BBF3751FC9549AEA0E97A5E983368A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9">
    <w:name w:val="C461056516114BA6B8E5229AD989447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9">
    <w:name w:val="1133670EFE234B938004F65B196CFCA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9">
    <w:name w:val="BFC884DA277D4EBCAA2292FFB06DAB3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9">
    <w:name w:val="852FEBEB4325421F93989742EDF3811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9">
    <w:name w:val="3A5E3868949C4B209306B14A5B9735F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9">
    <w:name w:val="77825912A994446395732229A953FEC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5">
    <w:name w:val="9BBB8B54CE4C457BBDE8113D52C4E4E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5">
    <w:name w:val="DF53CA1E6CE74B40A64731C6D0E83B5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5">
    <w:name w:val="0CFF6DB61F804DAD950CB4D88F74C22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5">
    <w:name w:val="D2A4279E5C09409AAFB45516E2DB324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5">
    <w:name w:val="4A74F9BFFB3D46BFAC628654CF5542F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5">
    <w:name w:val="3597C8B2C8F74DF99C71D938BBEA8A7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5">
    <w:name w:val="43EC3A8BEACB46F0A53842D4112214D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5">
    <w:name w:val="36C85356743E42F4887EC3D84FB56F5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5">
    <w:name w:val="9CBE0A3D9A6B46F6A166AB04BF88547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5">
    <w:name w:val="AB066E485D0147B9B8E9CEBAE4461BE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5">
    <w:name w:val="22DAF32C491444B393F121B26B3BB20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5">
    <w:name w:val="862D6C8E3E464486B1A3264F2EEF5A6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5">
    <w:name w:val="695B1B5AB36F4DFBBA37632FE755E10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5">
    <w:name w:val="D34DDE7C8D224BF1AFCED94AF9109D2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5">
    <w:name w:val="72F30BC5420F4077839E5F71919B75C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5">
    <w:name w:val="BDFA36C7F4C74320A27F0923F69EEED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5">
    <w:name w:val="32C52D3592A14F99894E887045302156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5">
    <w:name w:val="F71B49E071364236B9428009D07D4BE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5">
    <w:name w:val="FF3D6B4B63E24C87A946C16FAAC3C5B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5">
    <w:name w:val="B3854CD52A584E7696F6D15D6DFD7CB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5">
    <w:name w:val="010E04D74B6A4C3A93F642379AA1DBB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5">
    <w:name w:val="278E45BFE29D4F049D5D543F0F68548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5">
    <w:name w:val="E265F0B7AEAB436BB7DFE84C7CDD85B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5">
    <w:name w:val="DD2B2042D33342B0A5314BDF5C07CEE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5">
    <w:name w:val="94614D8B856D4D7E8D3B26F33467E2E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5">
    <w:name w:val="81FEB97E2154420982CBEBF000140AC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5">
    <w:name w:val="B1CCD675F8B44B9190B848C5E5E29CA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5">
    <w:name w:val="1A76617EF4774B39890AAD02C429DE8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5">
    <w:name w:val="062220A93BB149BD8546DBD316E6C46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5">
    <w:name w:val="AE297A44DBFC483C810883342C8CBB3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5">
    <w:name w:val="6DEFDDCDEB884ECDB15D21C9E37BDB4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5">
    <w:name w:val="081BEE5BC89447029B0E48F7099B40D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5">
    <w:name w:val="3937E3B6ECD44337924D4CA22D2B458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5">
    <w:name w:val="8E797EA79620421BB1699DF2D8B5930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5">
    <w:name w:val="704A997392184B0A802875CC98269A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5">
    <w:name w:val="29B121CCF8AB44C383AC020771B9B44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5">
    <w:name w:val="3DE4120D80DF420CAB6996A5EFB3F96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5">
    <w:name w:val="6BF20E292A5A4C0AB1356121A531452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5">
    <w:name w:val="E1ABDB7E89A54F19A1E657FCF70DBC80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5">
    <w:name w:val="8C7C215BC7FD4B5098EDDE984DC7022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5">
    <w:name w:val="7574EE02E8F3427BA2841E7CBF7F0279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5">
    <w:name w:val="31E7C970E6224FBD8B0D4FBB5334320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5">
    <w:name w:val="D183EAC7FF60424B8E14EEFD14858F7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5">
    <w:name w:val="AD991E8A72A04BD39C26299161E75E44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5">
    <w:name w:val="4FF648743738438DA1C1EC7663CC20B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5">
    <w:name w:val="634A84DF41EC4A338FBE5FF5E948CC6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5">
    <w:name w:val="861454FED151422B8001ABE7ED05A80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5">
    <w:name w:val="27C0F328CA3746FBBFF84DCC42D9CCA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5">
    <w:name w:val="A787D8EC3387411B85AB54BC7768604A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5">
    <w:name w:val="94D8C299B95D4081AB500E0CEB9076E5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5">
    <w:name w:val="B795A5DF2F0E449B9222221EF2068AC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5">
    <w:name w:val="C08AAE9799004586ADF31983D8D1CA6D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5">
    <w:name w:val="E95F2672D43A4CD097B621F765B559C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5">
    <w:name w:val="CA55A35A529943AEBB33350E1F6E814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5">
    <w:name w:val="50CD002F83F7439284F813451224163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5">
    <w:name w:val="6B0A9880592F41A69EED72D161695C4E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5">
    <w:name w:val="290BF092404B43B9836ACA6A8DCB725F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5">
    <w:name w:val="F718F65E15E346F3828F65751608B15B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5">
    <w:name w:val="2D49345586E14FC4B369AECD068A1FD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5">
    <w:name w:val="BEC722FC38014DE8809834DD7D3F1B8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5">
    <w:name w:val="3BB2CDE3DD834B6CB3AFE083032A9738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5">
    <w:name w:val="6E1653BC00954F54991F63F359B259F7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5">
    <w:name w:val="32CAE67ABAD948FDB825AE4FF87EF55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
    <w:name w:val="1FC7910F8D934CAE9DCF1E512562938C"/>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
    <w:name w:val="7D84E7A80FF245D9953C297365A76315"/>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
    <w:name w:val="B5CB88BE7A72478DA8F9C5F2A2944531"/>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
    <w:name w:val="1E1CD1DA0E5344B8A85D942B9BEC08AD"/>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
    <w:name w:val="2DF106215F634A9EA8E53E6BE3C4BC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
    <w:name w:val="A0385EB7C1EC403C9F98DA275F17E290"/>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
    <w:name w:val="2AD47AA6D54E4A73B21C5F8B8C7CABB9"/>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
    <w:name w:val="C90C0AAAF4EA431897073D6CC8F0302E"/>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
    <w:name w:val="ED69EA472A9F454E817F4F5AB187D94B"/>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
    <w:name w:val="75A488EF7B9D404EADD1D87FBA5AC3EC"/>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
    <w:name w:val="D304E68EAEE34A8EA8FF3F8B3D83CE55"/>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
    <w:name w:val="852F2B8640224756AEBB34AFD15A5A81"/>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
    <w:name w:val="565AE4C40ECE4606A9323789350909CA"/>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
    <w:name w:val="A6065B3259C04868822EAED2BDDED4CD"/>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
    <w:name w:val="8FB3811E9FD24A43BF8B15A34ED5C4D9"/>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
    <w:name w:val="003AD571893E463DA0F2E004155FBC9A"/>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
    <w:name w:val="8EB27ABB15614C4F9FA5BBF9CA62C9C7"/>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
    <w:name w:val="0D8A5CF2462B4DBEA3F06BF3F6A4DB35"/>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34">
    <w:name w:val="ADBCA509E1494705ACDE107DCD331896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2">
    <w:name w:val="65BB331AF65F4FFD8E49BF364483A131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5">
    <w:name w:val="7D124533845F4641852D2E70D714F901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3">
    <w:name w:val="E99F10A51F1948968E244C84E51831B9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3">
    <w:name w:val="7E7AAD54B4834C1499B20E8332DD8219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2">
    <w:name w:val="0152DD84D218494A920EBEBB91BEE2EE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2">
    <w:name w:val="0140D0F63B9A45E1B4903F684AB22500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2">
    <w:name w:val="1D6FCE44C84D4AD4AA374771849FE813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2">
    <w:name w:val="1908F05E557147348EB9305D00853548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2">
    <w:name w:val="9EE5AAB5B73D4B7383392B4CDC76F6D5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2">
    <w:name w:val="BA787EE644A94D5CAF82F9909A9247D7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0">
    <w:name w:val="E2E6AAE39EBE4224852EC580393040763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0">
    <w:name w:val="79281886E0AC4A5ABA92098DA76AEFBE30"/>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0">
    <w:name w:val="57E42E23CC404220B1DD57CCCEBE575E30"/>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0">
    <w:name w:val="A7B615F73EFE48CE951BAA127473EF2A30"/>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0">
    <w:name w:val="FDA02B7C2CF2437CAE0108C3378BC42030"/>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0">
    <w:name w:val="84ECCCCE55D44FDFA03E64D9B7CDAC9130"/>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0">
    <w:name w:val="562D807356354B3CAE4978D1222A7BF630"/>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2">
    <w:name w:val="722B9E1CFA6A494689BF5A1F8009415B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2">
    <w:name w:val="857EFEB7C2A148568B8CA9932D88981C22"/>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2">
    <w:name w:val="407E91AF62EF4F40994DEF5E0C284C3222"/>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0">
    <w:name w:val="CB419074696B407C952D5227E0A127B4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0">
    <w:name w:val="D10ABD0148C44CBE874A26EF5E4A1775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0">
    <w:name w:val="53693F25D4F64B039947B77E43245558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0">
    <w:name w:val="1B17DFA4EA384B8DAEF09878697187A3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0">
    <w:name w:val="AF12B411751D40F8BC96DD103B2217B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0">
    <w:name w:val="EB21C82E465A4A079BF646F3AC821660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0">
    <w:name w:val="1BFF9927155F47389F191304FDB12215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0">
    <w:name w:val="CA0146D4F6EB42F0A78BC013A8B14E6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0">
    <w:name w:val="48A6174AAA764E4EB06BCE922BF36254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19">
    <w:name w:val="47198461AEDB48C4A72328BE786111DC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19">
    <w:name w:val="260E49790EC843E8869DFCDFC8D9FE8D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19">
    <w:name w:val="820C0B8AA40543BD8EBE7589C14C4F98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19">
    <w:name w:val="116392BB1F064FFE91A6ACF6B9AC6B51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19">
    <w:name w:val="0A965E9E6E0544B68355D5935D967CBC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19">
    <w:name w:val="DB1C926C886741B0A64FE8C98807B4C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19">
    <w:name w:val="5E8C8E2DC8AA42EE8275728128E294DF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19">
    <w:name w:val="BAF90C0D949746F38226A091631A22F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19">
    <w:name w:val="D49E258BC4B24C488D0997DB6EEA38A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8">
    <w:name w:val="445AB821E3E542BA8BDBA62A6864A20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8">
    <w:name w:val="4DC4F200EE23428E83170807CDE35318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8">
    <w:name w:val="E81339364A7F453F9679DB8A1BAF012D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8">
    <w:name w:val="8F3FE7CD9398485B8C6899FD69BC0F4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8">
    <w:name w:val="F60941B454CA416EB506D7FB5DA5C59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8">
    <w:name w:val="443EC08484124E47AA281979145D8BA7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8">
    <w:name w:val="F465F3B2F5D9451AA08D67F22F172DF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8">
    <w:name w:val="C9E3D78083454C2486DDECBA588135F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8">
    <w:name w:val="8321352B93E74F89A6F6DA198010D6A4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6">
    <w:name w:val="71BE21151BE445EDBCEC8A53A468B1BA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6">
    <w:name w:val="C9F24983DBD9400D9D2959FBC49AEEB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6">
    <w:name w:val="875B2FB5721A449AA3E3BED1F8E532B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6">
    <w:name w:val="209BBF930F334836B6A121FCCF084C9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3">
    <w:name w:val="5882A4B296DD4F60BACE16F25F3BFD7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3">
    <w:name w:val="0FFBD61A2C894FFB8569FED847C245E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3">
    <w:name w:val="C8138D2CF5784414BFEE99617B5F6D0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3">
    <w:name w:val="7EDE0032C5054ADA8EFA43EE29809B8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3">
    <w:name w:val="BBE3B3CF7E5F461BB63FC6FE7220790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3">
    <w:name w:val="43D2A7B09133447FBD41CAA7EEAE920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3">
    <w:name w:val="C50C02FC78F0401DA3D25968A6C3DAE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3">
    <w:name w:val="BCE6E908DBC04060B517D249E105AE0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3">
    <w:name w:val="6407786B08D64FDC83E9C7B34485738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3">
    <w:name w:val="FEADB953A61F4CD6A04D651A2145BFA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1">
    <w:name w:val="DFC5A41A96A047EF8EB1B2159511453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1">
    <w:name w:val="BB486278556E40918297E7D0D8933C2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1">
    <w:name w:val="04112195E5B14A51B45485F457C587A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1">
    <w:name w:val="CBA2565C8740483599D10A72806E04B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1">
    <w:name w:val="B1957F54742C4EE983D6F32999DAC75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1">
    <w:name w:val="2B718538162E4063ACF4BF5F4C47044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1">
    <w:name w:val="D711B2A22D8846C29C95A12DA3F7FCB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1">
    <w:name w:val="7E919376A6424F7E94B729433195D45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1">
    <w:name w:val="7D1FD42468B34BC7A0DBDE27CECE9D4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1">
    <w:name w:val="2FFCA285FF8B41FEAC84FB8EBECA326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1">
    <w:name w:val="63D1FC3CCFCC4783A5D4722AA967F7D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0">
    <w:name w:val="9360003CF7C84039B2CFD0ECD135EC8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0">
    <w:name w:val="D7E047C61E5F49B9BBDE10AF8A0852B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0">
    <w:name w:val="3CE06511AB5E4CB68921A2D0AC259F6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0">
    <w:name w:val="C93327F665E64D4DBA5A3D3A53457E3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0">
    <w:name w:val="A941CB54F98F459DABC032439992D7F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0">
    <w:name w:val="1713D9CEB1B34363994C7A1640D1495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0">
    <w:name w:val="FE6478FEBC1F465EB5D78C7BB3F0F70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0">
    <w:name w:val="82F45FE027314851880337841B7F4D6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0">
    <w:name w:val="2268805E8D6A43AE9F915942CE4490C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0">
    <w:name w:val="1B1DB09C454344349A8496BD35680BA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0">
    <w:name w:val="2703A70D11184F50B65B56275D81483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0">
    <w:name w:val="69C616B0BF654EE78E018683A70843A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0">
    <w:name w:val="3A0C90B90E3141BF933AF958FD29A69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0">
    <w:name w:val="3CA16188045D47289B2AEE7B4FF4BFE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0">
    <w:name w:val="8750EB5CA4804537BAEFC4699BB3852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0">
    <w:name w:val="4BBF3751FC9549AEA0E97A5E983368A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0">
    <w:name w:val="C461056516114BA6B8E5229AD989447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0">
    <w:name w:val="1133670EFE234B938004F65B196CFCA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0">
    <w:name w:val="BFC884DA277D4EBCAA2292FFB06DAB3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0">
    <w:name w:val="852FEBEB4325421F93989742EDF3811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0">
    <w:name w:val="3A5E3868949C4B209306B14A5B9735F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0">
    <w:name w:val="77825912A994446395732229A953FEC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6">
    <w:name w:val="9BBB8B54CE4C457BBDE8113D52C4E4E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6">
    <w:name w:val="DF53CA1E6CE74B40A64731C6D0E83B5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6">
    <w:name w:val="0CFF6DB61F804DAD950CB4D88F74C22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6">
    <w:name w:val="D2A4279E5C09409AAFB45516E2DB324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6">
    <w:name w:val="4A74F9BFFB3D46BFAC628654CF5542F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6">
    <w:name w:val="3597C8B2C8F74DF99C71D938BBEA8A7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6">
    <w:name w:val="43EC3A8BEACB46F0A53842D4112214D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6">
    <w:name w:val="36C85356743E42F4887EC3D84FB56F5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6">
    <w:name w:val="9CBE0A3D9A6B46F6A166AB04BF88547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6">
    <w:name w:val="AB066E485D0147B9B8E9CEBAE4461BE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6">
    <w:name w:val="22DAF32C491444B393F121B26B3BB20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6">
    <w:name w:val="862D6C8E3E464486B1A3264F2EEF5A6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6">
    <w:name w:val="695B1B5AB36F4DFBBA37632FE755E10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6">
    <w:name w:val="D34DDE7C8D224BF1AFCED94AF9109D2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6">
    <w:name w:val="72F30BC5420F4077839E5F71919B75C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6">
    <w:name w:val="BDFA36C7F4C74320A27F0923F69EEED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6">
    <w:name w:val="32C52D3592A14F99894E887045302156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6">
    <w:name w:val="F71B49E071364236B9428009D07D4BE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6">
    <w:name w:val="FF3D6B4B63E24C87A946C16FAAC3C5B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6">
    <w:name w:val="B3854CD52A584E7696F6D15D6DFD7CB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6">
    <w:name w:val="010E04D74B6A4C3A93F642379AA1DBB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6">
    <w:name w:val="278E45BFE29D4F049D5D543F0F68548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6">
    <w:name w:val="E265F0B7AEAB436BB7DFE84C7CDD85B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6">
    <w:name w:val="DD2B2042D33342B0A5314BDF5C07CEE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6">
    <w:name w:val="94614D8B856D4D7E8D3B26F33467E2E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6">
    <w:name w:val="81FEB97E2154420982CBEBF000140AC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6">
    <w:name w:val="B1CCD675F8B44B9190B848C5E5E29CA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6">
    <w:name w:val="1A76617EF4774B39890AAD02C429DE8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6">
    <w:name w:val="062220A93BB149BD8546DBD316E6C46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6">
    <w:name w:val="AE297A44DBFC483C810883342C8CBB3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6">
    <w:name w:val="6DEFDDCDEB884ECDB15D21C9E37BDB4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6">
    <w:name w:val="081BEE5BC89447029B0E48F7099B40D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6">
    <w:name w:val="3937E3B6ECD44337924D4CA22D2B458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6">
    <w:name w:val="8E797EA79620421BB1699DF2D8B5930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6">
    <w:name w:val="704A997392184B0A802875CC98269A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6">
    <w:name w:val="29B121CCF8AB44C383AC020771B9B44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6">
    <w:name w:val="3DE4120D80DF420CAB6996A5EFB3F96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6">
    <w:name w:val="6BF20E292A5A4C0AB1356121A531452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6">
    <w:name w:val="E1ABDB7E89A54F19A1E657FCF70DBC80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6">
    <w:name w:val="8C7C215BC7FD4B5098EDDE984DC7022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6">
    <w:name w:val="7574EE02E8F3427BA2841E7CBF7F0279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6">
    <w:name w:val="31E7C970E6224FBD8B0D4FBB5334320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6">
    <w:name w:val="D183EAC7FF60424B8E14EEFD14858F7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6">
    <w:name w:val="AD991E8A72A04BD39C26299161E75E44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6">
    <w:name w:val="4FF648743738438DA1C1EC7663CC20B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6">
    <w:name w:val="634A84DF41EC4A338FBE5FF5E948CC6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6">
    <w:name w:val="861454FED151422B8001ABE7ED05A80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6">
    <w:name w:val="27C0F328CA3746FBBFF84DCC42D9CCA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6">
    <w:name w:val="A787D8EC3387411B85AB54BC7768604A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6">
    <w:name w:val="94D8C299B95D4081AB500E0CEB9076E5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6">
    <w:name w:val="B795A5DF2F0E449B9222221EF2068AC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6">
    <w:name w:val="C08AAE9799004586ADF31983D8D1CA6D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6">
    <w:name w:val="E95F2672D43A4CD097B621F765B559C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6">
    <w:name w:val="CA55A35A529943AEBB33350E1F6E814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6">
    <w:name w:val="50CD002F83F7439284F813451224163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6">
    <w:name w:val="6B0A9880592F41A69EED72D161695C4E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6">
    <w:name w:val="290BF092404B43B9836ACA6A8DCB725F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6">
    <w:name w:val="F718F65E15E346F3828F65751608B15B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6">
    <w:name w:val="2D49345586E14FC4B369AECD068A1FD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6">
    <w:name w:val="BEC722FC38014DE8809834DD7D3F1B8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6">
    <w:name w:val="3BB2CDE3DD834B6CB3AFE083032A9738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6">
    <w:name w:val="6E1653BC00954F54991F63F359B259F7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6">
    <w:name w:val="32CAE67ABAD948FDB825AE4FF87EF55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1">
    <w:name w:val="1FC7910F8D934CAE9DCF1E512562938C1"/>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1">
    <w:name w:val="7D84E7A80FF245D9953C297365A763151"/>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1">
    <w:name w:val="B5CB88BE7A72478DA8F9C5F2A29445311"/>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
    <w:name w:val="6E0E153E444B4CF08AE932FE0FE2FF13"/>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1">
    <w:name w:val="1E1CD1DA0E5344B8A85D942B9BEC08AD1"/>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1">
    <w:name w:val="2DF106215F634A9EA8E53E6BE3C4BC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
    <w:name w:val="60B5FB01215A4F50B604744772B582E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1">
    <w:name w:val="A0385EB7C1EC403C9F98DA275F17E2901"/>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1">
    <w:name w:val="2AD47AA6D54E4A73B21C5F8B8C7CABB91"/>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
    <w:name w:val="6FF2FDE965834230BC1908F5A932BCC9"/>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1">
    <w:name w:val="C90C0AAAF4EA431897073D6CC8F0302E1"/>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1">
    <w:name w:val="ED69EA472A9F454E817F4F5AB187D94B1"/>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
    <w:name w:val="C1A8C4A629DC447AA8C1D1FE4CA5CCB2"/>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1">
    <w:name w:val="75A488EF7B9D404EADD1D87FBA5AC3EC1"/>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
    <w:name w:val="0ADE2D0D534B48F89975EA5E192FF697"/>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
    <w:name w:val="6AADF95B52354DF7A25C52EFC478EE86"/>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1">
    <w:name w:val="D304E68EAEE34A8EA8FF3F8B3D83CE551"/>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
    <w:name w:val="43ED29575EFB4B09A236A4AFD6A22911"/>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
    <w:name w:val="E3936971CBA14F33AFDEFD7E15B4D4E9"/>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1">
    <w:name w:val="852F2B8640224756AEBB34AFD15A5A811"/>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
    <w:name w:val="81141A0BD9114D7EB229EC44B639192B"/>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
    <w:name w:val="32E61CE0B59B43309D392620B94D9F3D"/>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1">
    <w:name w:val="565AE4C40ECE4606A9323789350909CA1"/>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1">
    <w:name w:val="A6065B3259C04868822EAED2BDDED4CD1"/>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
    <w:name w:val="C92DB411F8DC47ACA4CC12C5E9D333D3"/>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
    <w:name w:val="209ECADDA20043C6AA72CEAA51612DE6"/>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1">
    <w:name w:val="8FB3811E9FD24A43BF8B15A34ED5C4D91"/>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
    <w:name w:val="D8D4ACB62A4E41F88A512614B3223B81"/>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
    <w:name w:val="D43FF372E2B7488A8E9C01DEBFE5A878"/>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1">
    <w:name w:val="003AD571893E463DA0F2E004155FBC9A1"/>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1">
    <w:name w:val="8EB27ABB15614C4F9FA5BBF9CA62C9C71"/>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
    <w:name w:val="A83ADFB605B1430B911BE759BBECEF98"/>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
    <w:name w:val="70A962768CE845929E8D0914FE120570"/>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1">
    <w:name w:val="0D8A5CF2462B4DBEA3F06BF3F6A4DB351"/>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
    <w:name w:val="37063AF70E444D50BD79E0C253618280"/>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
    <w:name w:val="C0B7C8A07B04439EBE7890B32EDF82D3"/>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35">
    <w:name w:val="ADBCA509E1494705ACDE107DCD331896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3">
    <w:name w:val="65BB331AF65F4FFD8E49BF364483A131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6">
    <w:name w:val="7D124533845F4641852D2E70D714F901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4">
    <w:name w:val="E99F10A51F1948968E244C84E51831B9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4">
    <w:name w:val="7E7AAD54B4834C1499B20E8332DD8219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3">
    <w:name w:val="0152DD84D218494A920EBEBB91BEE2EE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3">
    <w:name w:val="0140D0F63B9A45E1B4903F684AB22500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3">
    <w:name w:val="1D6FCE44C84D4AD4AA374771849FE813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3">
    <w:name w:val="1908F05E557147348EB9305D00853548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3">
    <w:name w:val="9EE5AAB5B73D4B7383392B4CDC76F6D5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3">
    <w:name w:val="BA787EE644A94D5CAF82F9909A9247D7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1">
    <w:name w:val="E2E6AAE39EBE4224852EC580393040763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1">
    <w:name w:val="79281886E0AC4A5ABA92098DA76AEFBE31"/>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1">
    <w:name w:val="57E42E23CC404220B1DD57CCCEBE575E31"/>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1">
    <w:name w:val="A7B615F73EFE48CE951BAA127473EF2A31"/>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1">
    <w:name w:val="FDA02B7C2CF2437CAE0108C3378BC42031"/>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1">
    <w:name w:val="84ECCCCE55D44FDFA03E64D9B7CDAC9131"/>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1">
    <w:name w:val="562D807356354B3CAE4978D1222A7BF631"/>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3">
    <w:name w:val="722B9E1CFA6A494689BF5A1F8009415B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3">
    <w:name w:val="857EFEB7C2A148568B8CA9932D88981C23"/>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3">
    <w:name w:val="407E91AF62EF4F40994DEF5E0C284C3223"/>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1">
    <w:name w:val="CB419074696B407C952D5227E0A127B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1">
    <w:name w:val="D10ABD0148C44CBE874A26EF5E4A177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1">
    <w:name w:val="53693F25D4F64B039947B77E43245558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1">
    <w:name w:val="1B17DFA4EA384B8DAEF09878697187A3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1">
    <w:name w:val="AF12B411751D40F8BC96DD103B2217B9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1">
    <w:name w:val="EB21C82E465A4A079BF646F3AC821660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1">
    <w:name w:val="1BFF9927155F47389F191304FDB1221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1">
    <w:name w:val="CA0146D4F6EB42F0A78BC013A8B14E69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1">
    <w:name w:val="48A6174AAA764E4EB06BCE922BF3625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0">
    <w:name w:val="47198461AEDB48C4A72328BE786111DC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0">
    <w:name w:val="260E49790EC843E8869DFCDFC8D9FE8D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0">
    <w:name w:val="820C0B8AA40543BD8EBE7589C14C4F98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0">
    <w:name w:val="116392BB1F064FFE91A6ACF6B9AC6B51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0">
    <w:name w:val="0A965E9E6E0544B68355D5935D967CBC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0">
    <w:name w:val="DB1C926C886741B0A64FE8C98807B4C5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0">
    <w:name w:val="5E8C8E2DC8AA42EE8275728128E294DF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0">
    <w:name w:val="BAF90C0D949746F38226A091631A22F0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0">
    <w:name w:val="D49E258BC4B24C488D0997DB6EEA38AB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19">
    <w:name w:val="445AB821E3E542BA8BDBA62A6864A20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19">
    <w:name w:val="4DC4F200EE23428E83170807CDE35318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19">
    <w:name w:val="E81339364A7F453F9679DB8A1BAF012D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19">
    <w:name w:val="8F3FE7CD9398485B8C6899FD69BC0F4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19">
    <w:name w:val="F60941B454CA416EB506D7FB5DA5C591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19">
    <w:name w:val="443EC08484124E47AA281979145D8BA7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19">
    <w:name w:val="F465F3B2F5D9451AA08D67F22F172DF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19">
    <w:name w:val="C9E3D78083454C2486DDECBA588135F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19">
    <w:name w:val="8321352B93E74F89A6F6DA198010D6A4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7">
    <w:name w:val="71BE21151BE445EDBCEC8A53A468B1BA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7">
    <w:name w:val="C9F24983DBD9400D9D2959FBC49AEEB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7">
    <w:name w:val="875B2FB5721A449AA3E3BED1F8E532B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7">
    <w:name w:val="209BBF930F334836B6A121FCCF084C9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4">
    <w:name w:val="5882A4B296DD4F60BACE16F25F3BFD7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4">
    <w:name w:val="0FFBD61A2C894FFB8569FED847C245EE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4">
    <w:name w:val="C8138D2CF5784414BFEE99617B5F6D0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4">
    <w:name w:val="7EDE0032C5054ADA8EFA43EE29809B8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4">
    <w:name w:val="BBE3B3CF7E5F461BB63FC6FE7220790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4">
    <w:name w:val="43D2A7B09133447FBD41CAA7EEAE920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4">
    <w:name w:val="C50C02FC78F0401DA3D25968A6C3DAE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4">
    <w:name w:val="BCE6E908DBC04060B517D249E105AE05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4">
    <w:name w:val="6407786B08D64FDC83E9C7B34485738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4">
    <w:name w:val="FEADB953A61F4CD6A04D651A2145BFA7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2">
    <w:name w:val="DFC5A41A96A047EF8EB1B2159511453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2">
    <w:name w:val="BB486278556E40918297E7D0D8933C2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2">
    <w:name w:val="04112195E5B14A51B45485F457C587A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2">
    <w:name w:val="CBA2565C8740483599D10A72806E04B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2">
    <w:name w:val="B1957F54742C4EE983D6F32999DAC75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2">
    <w:name w:val="2B718538162E4063ACF4BF5F4C47044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2">
    <w:name w:val="D711B2A22D8846C29C95A12DA3F7FCB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2">
    <w:name w:val="7E919376A6424F7E94B729433195D45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2">
    <w:name w:val="7D1FD42468B34BC7A0DBDE27CECE9D4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2">
    <w:name w:val="2FFCA285FF8B41FEAC84FB8EBECA326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2">
    <w:name w:val="63D1FC3CCFCC4783A5D4722AA967F7D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1">
    <w:name w:val="9360003CF7C84039B2CFD0ECD135EC8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1">
    <w:name w:val="D7E047C61E5F49B9BBDE10AF8A0852B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1">
    <w:name w:val="3CE06511AB5E4CB68921A2D0AC259F6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1">
    <w:name w:val="C93327F665E64D4DBA5A3D3A53457E3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1">
    <w:name w:val="A941CB54F98F459DABC032439992D7F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1">
    <w:name w:val="1713D9CEB1B34363994C7A1640D1495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1">
    <w:name w:val="FE6478FEBC1F465EB5D78C7BB3F0F70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1">
    <w:name w:val="82F45FE027314851880337841B7F4D6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1">
    <w:name w:val="2268805E8D6A43AE9F915942CE4490C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1">
    <w:name w:val="1B1DB09C454344349A8496BD35680BA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1">
    <w:name w:val="2703A70D11184F50B65B56275D81483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1">
    <w:name w:val="69C616B0BF654EE78E018683A70843A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1">
    <w:name w:val="3A0C90B90E3141BF933AF958FD29A69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1">
    <w:name w:val="3CA16188045D47289B2AEE7B4FF4BFE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1">
    <w:name w:val="8750EB5CA4804537BAEFC4699BB3852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1">
    <w:name w:val="4BBF3751FC9549AEA0E97A5E983368A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1">
    <w:name w:val="C461056516114BA6B8E5229AD989447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1">
    <w:name w:val="1133670EFE234B938004F65B196CFCA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1">
    <w:name w:val="BFC884DA277D4EBCAA2292FFB06DAB3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1">
    <w:name w:val="852FEBEB4325421F93989742EDF3811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1">
    <w:name w:val="3A5E3868949C4B209306B14A5B9735F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1">
    <w:name w:val="77825912A994446395732229A953FEC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7">
    <w:name w:val="9BBB8B54CE4C457BBDE8113D52C4E4E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7">
    <w:name w:val="DF53CA1E6CE74B40A64731C6D0E83B5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7">
    <w:name w:val="0CFF6DB61F804DAD950CB4D88F74C22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7">
    <w:name w:val="D2A4279E5C09409AAFB45516E2DB324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7">
    <w:name w:val="4A74F9BFFB3D46BFAC628654CF5542F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7">
    <w:name w:val="3597C8B2C8F74DF99C71D938BBEA8A7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7">
    <w:name w:val="43EC3A8BEACB46F0A53842D4112214D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7">
    <w:name w:val="36C85356743E42F4887EC3D84FB56F5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7">
    <w:name w:val="9CBE0A3D9A6B46F6A166AB04BF88547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7">
    <w:name w:val="AB066E485D0147B9B8E9CEBAE4461BE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7">
    <w:name w:val="22DAF32C491444B393F121B26B3BB20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7">
    <w:name w:val="862D6C8E3E464486B1A3264F2EEF5A6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7">
    <w:name w:val="695B1B5AB36F4DFBBA37632FE755E10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7">
    <w:name w:val="D34DDE7C8D224BF1AFCED94AF9109D2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7">
    <w:name w:val="72F30BC5420F4077839E5F71919B75C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7">
    <w:name w:val="BDFA36C7F4C74320A27F0923F69EEED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7">
    <w:name w:val="32C52D3592A14F99894E887045302156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7">
    <w:name w:val="F71B49E071364236B9428009D07D4BE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7">
    <w:name w:val="FF3D6B4B63E24C87A946C16FAAC3C5B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7">
    <w:name w:val="B3854CD52A584E7696F6D15D6DFD7CB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7">
    <w:name w:val="010E04D74B6A4C3A93F642379AA1DBB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7">
    <w:name w:val="278E45BFE29D4F049D5D543F0F68548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7">
    <w:name w:val="E265F0B7AEAB436BB7DFE84C7CDD85B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7">
    <w:name w:val="DD2B2042D33342B0A5314BDF5C07CEE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7">
    <w:name w:val="94614D8B856D4D7E8D3B26F33467E2E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7">
    <w:name w:val="81FEB97E2154420982CBEBF000140AC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7">
    <w:name w:val="B1CCD675F8B44B9190B848C5E5E29CA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7">
    <w:name w:val="1A76617EF4774B39890AAD02C429DE8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7">
    <w:name w:val="062220A93BB149BD8546DBD316E6C46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7">
    <w:name w:val="AE297A44DBFC483C810883342C8CBB3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7">
    <w:name w:val="6DEFDDCDEB884ECDB15D21C9E37BDB4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7">
    <w:name w:val="081BEE5BC89447029B0E48F7099B40D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7">
    <w:name w:val="3937E3B6ECD44337924D4CA22D2B458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7">
    <w:name w:val="8E797EA79620421BB1699DF2D8B5930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7">
    <w:name w:val="704A997392184B0A802875CC98269A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7">
    <w:name w:val="29B121CCF8AB44C383AC020771B9B44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7">
    <w:name w:val="3DE4120D80DF420CAB6996A5EFB3F96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7">
    <w:name w:val="6BF20E292A5A4C0AB1356121A531452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7">
    <w:name w:val="E1ABDB7E89A54F19A1E657FCF70DBC80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7">
    <w:name w:val="8C7C215BC7FD4B5098EDDE984DC7022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7">
    <w:name w:val="7574EE02E8F3427BA2841E7CBF7F0279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7">
    <w:name w:val="31E7C970E6224FBD8B0D4FBB5334320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7">
    <w:name w:val="D183EAC7FF60424B8E14EEFD14858F7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7">
    <w:name w:val="AD991E8A72A04BD39C26299161E75E44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7">
    <w:name w:val="4FF648743738438DA1C1EC7663CC20B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7">
    <w:name w:val="634A84DF41EC4A338FBE5FF5E948CC6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7">
    <w:name w:val="861454FED151422B8001ABE7ED05A80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7">
    <w:name w:val="27C0F328CA3746FBBFF84DCC42D9CCA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7">
    <w:name w:val="A787D8EC3387411B85AB54BC7768604A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7">
    <w:name w:val="94D8C299B95D4081AB500E0CEB9076E5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7">
    <w:name w:val="B795A5DF2F0E449B9222221EF2068AC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7">
    <w:name w:val="C08AAE9799004586ADF31983D8D1CA6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7">
    <w:name w:val="E95F2672D43A4CD097B621F765B559C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7">
    <w:name w:val="CA55A35A529943AEBB33350E1F6E814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7">
    <w:name w:val="50CD002F83F7439284F813451224163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7">
    <w:name w:val="6B0A9880592F41A69EED72D161695C4E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7">
    <w:name w:val="290BF092404B43B9836ACA6A8DCB725F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7">
    <w:name w:val="F718F65E15E346F3828F65751608B15B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7">
    <w:name w:val="2D49345586E14FC4B369AECD068A1FD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7">
    <w:name w:val="BEC722FC38014DE8809834DD7D3F1B8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7">
    <w:name w:val="3BB2CDE3DD834B6CB3AFE083032A9738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7">
    <w:name w:val="6E1653BC00954F54991F63F359B259F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7">
    <w:name w:val="32CAE67ABAD948FDB825AE4FF87EF55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2">
    <w:name w:val="1FC7910F8D934CAE9DCF1E512562938C2"/>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2">
    <w:name w:val="7D84E7A80FF245D9953C297365A763152"/>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2">
    <w:name w:val="B5CB88BE7A72478DA8F9C5F2A29445312"/>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1">
    <w:name w:val="6E0E153E444B4CF08AE932FE0FE2FF131"/>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2">
    <w:name w:val="1E1CD1DA0E5344B8A85D942B9BEC08AD2"/>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2">
    <w:name w:val="2DF106215F634A9EA8E53E6BE3C4BC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1">
    <w:name w:val="60B5FB01215A4F50B604744772B582EC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2">
    <w:name w:val="A0385EB7C1EC403C9F98DA275F17E2902"/>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2">
    <w:name w:val="2AD47AA6D54E4A73B21C5F8B8C7CABB92"/>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1">
    <w:name w:val="6FF2FDE965834230BC1908F5A932BCC91"/>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2">
    <w:name w:val="C90C0AAAF4EA431897073D6CC8F0302E2"/>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2">
    <w:name w:val="ED69EA472A9F454E817F4F5AB187D94B2"/>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1">
    <w:name w:val="C1A8C4A629DC447AA8C1D1FE4CA5CCB21"/>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2">
    <w:name w:val="75A488EF7B9D404EADD1D87FBA5AC3EC2"/>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1">
    <w:name w:val="0ADE2D0D534B48F89975EA5E192FF6971"/>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1">
    <w:name w:val="6AADF95B52354DF7A25C52EFC478EE861"/>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2">
    <w:name w:val="D304E68EAEE34A8EA8FF3F8B3D83CE552"/>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1">
    <w:name w:val="43ED29575EFB4B09A236A4AFD6A229111"/>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1">
    <w:name w:val="E3936971CBA14F33AFDEFD7E15B4D4E91"/>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2">
    <w:name w:val="852F2B8640224756AEBB34AFD15A5A812"/>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1">
    <w:name w:val="81141A0BD9114D7EB229EC44B639192B1"/>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1">
    <w:name w:val="32E61CE0B59B43309D392620B94D9F3D1"/>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2">
    <w:name w:val="565AE4C40ECE4606A9323789350909CA2"/>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2">
    <w:name w:val="A6065B3259C04868822EAED2BDDED4CD2"/>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1">
    <w:name w:val="C92DB411F8DC47ACA4CC12C5E9D333D31"/>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1">
    <w:name w:val="209ECADDA20043C6AA72CEAA51612DE61"/>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2">
    <w:name w:val="8FB3811E9FD24A43BF8B15A34ED5C4D92"/>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1">
    <w:name w:val="D8D4ACB62A4E41F88A512614B3223B811"/>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1">
    <w:name w:val="D43FF372E2B7488A8E9C01DEBFE5A8781"/>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2">
    <w:name w:val="003AD571893E463DA0F2E004155FBC9A2"/>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2">
    <w:name w:val="8EB27ABB15614C4F9FA5BBF9CA62C9C72"/>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1">
    <w:name w:val="A83ADFB605B1430B911BE759BBECEF981"/>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1">
    <w:name w:val="70A962768CE845929E8D0914FE1205701"/>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2">
    <w:name w:val="0D8A5CF2462B4DBEA3F06BF3F6A4DB352"/>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1">
    <w:name w:val="37063AF70E444D50BD79E0C2536182801"/>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1">
    <w:name w:val="C0B7C8A07B04439EBE7890B32EDF82D31"/>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36">
    <w:name w:val="ADBCA509E1494705ACDE107DCD331896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4">
    <w:name w:val="65BB331AF65F4FFD8E49BF364483A131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7">
    <w:name w:val="7D124533845F4641852D2E70D714F901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5">
    <w:name w:val="E99F10A51F1948968E244C84E51831B9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5">
    <w:name w:val="7E7AAD54B4834C1499B20E8332DD8219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4">
    <w:name w:val="0152DD84D218494A920EBEBB91BEE2EE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4">
    <w:name w:val="0140D0F63B9A45E1B4903F684AB22500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4">
    <w:name w:val="1D6FCE44C84D4AD4AA374771849FE813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4">
    <w:name w:val="1908F05E557147348EB9305D00853548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4">
    <w:name w:val="9EE5AAB5B73D4B7383392B4CDC76F6D5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4">
    <w:name w:val="BA787EE644A94D5CAF82F9909A9247D7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2">
    <w:name w:val="E2E6AAE39EBE4224852EC580393040763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2">
    <w:name w:val="79281886E0AC4A5ABA92098DA76AEFBE32"/>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2">
    <w:name w:val="57E42E23CC404220B1DD57CCCEBE575E32"/>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2">
    <w:name w:val="A7B615F73EFE48CE951BAA127473EF2A32"/>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2">
    <w:name w:val="FDA02B7C2CF2437CAE0108C3378BC42032"/>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2">
    <w:name w:val="84ECCCCE55D44FDFA03E64D9B7CDAC9132"/>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2">
    <w:name w:val="562D807356354B3CAE4978D1222A7BF632"/>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4">
    <w:name w:val="722B9E1CFA6A494689BF5A1F8009415B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4">
    <w:name w:val="857EFEB7C2A148568B8CA9932D88981C24"/>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4">
    <w:name w:val="407E91AF62EF4F40994DEF5E0C284C3224"/>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2">
    <w:name w:val="CB419074696B407C952D5227E0A127B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2">
    <w:name w:val="D10ABD0148C44CBE874A26EF5E4A1775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2">
    <w:name w:val="53693F25D4F64B039947B77E43245558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2">
    <w:name w:val="1B17DFA4EA384B8DAEF09878697187A3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2">
    <w:name w:val="AF12B411751D40F8BC96DD103B2217B9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2">
    <w:name w:val="EB21C82E465A4A079BF646F3AC821660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2">
    <w:name w:val="1BFF9927155F47389F191304FDB12215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2">
    <w:name w:val="CA0146D4F6EB42F0A78BC013A8B14E69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2">
    <w:name w:val="48A6174AAA764E4EB06BCE922BF3625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1">
    <w:name w:val="47198461AEDB48C4A72328BE786111DC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1">
    <w:name w:val="260E49790EC843E8869DFCDFC8D9FE8D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1">
    <w:name w:val="820C0B8AA40543BD8EBE7589C14C4F98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1">
    <w:name w:val="116392BB1F064FFE91A6ACF6B9AC6B51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1">
    <w:name w:val="0A965E9E6E0544B68355D5935D967CBC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1">
    <w:name w:val="DB1C926C886741B0A64FE8C98807B4C5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1">
    <w:name w:val="5E8C8E2DC8AA42EE8275728128E294DF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1">
    <w:name w:val="BAF90C0D949746F38226A091631A22F0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1">
    <w:name w:val="D49E258BC4B24C488D0997DB6EEA38AB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0">
    <w:name w:val="445AB821E3E542BA8BDBA62A6864A203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0">
    <w:name w:val="4DC4F200EE23428E83170807CDE35318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0">
    <w:name w:val="E81339364A7F453F9679DB8A1BAF012D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0">
    <w:name w:val="8F3FE7CD9398485B8C6899FD69BC0F4B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0">
    <w:name w:val="F60941B454CA416EB506D7FB5DA5C591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0">
    <w:name w:val="443EC08484124E47AA281979145D8BA7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0">
    <w:name w:val="F465F3B2F5D9451AA08D67F22F172DF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0">
    <w:name w:val="C9E3D78083454C2486DDECBA588135FB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0">
    <w:name w:val="8321352B93E74F89A6F6DA198010D6A4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8">
    <w:name w:val="71BE21151BE445EDBCEC8A53A468B1BA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8">
    <w:name w:val="C9F24983DBD9400D9D2959FBC49AEEB4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8">
    <w:name w:val="875B2FB5721A449AA3E3BED1F8E532B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8">
    <w:name w:val="209BBF930F334836B6A121FCCF084C9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5">
    <w:name w:val="5882A4B296DD4F60BACE16F25F3BFD7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5">
    <w:name w:val="0FFBD61A2C894FFB8569FED847C245EE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5">
    <w:name w:val="C8138D2CF5784414BFEE99617B5F6D0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5">
    <w:name w:val="7EDE0032C5054ADA8EFA43EE29809B8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5">
    <w:name w:val="BBE3B3CF7E5F461BB63FC6FE7220790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5">
    <w:name w:val="43D2A7B09133447FBD41CAA7EEAE920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5">
    <w:name w:val="C50C02FC78F0401DA3D25968A6C3DAE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5">
    <w:name w:val="BCE6E908DBC04060B517D249E105AE05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5">
    <w:name w:val="6407786B08D64FDC83E9C7B34485738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5">
    <w:name w:val="FEADB953A61F4CD6A04D651A2145BFA7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3">
    <w:name w:val="DFC5A41A96A047EF8EB1B2159511453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3">
    <w:name w:val="BB486278556E40918297E7D0D8933C2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3">
    <w:name w:val="04112195E5B14A51B45485F457C587A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3">
    <w:name w:val="CBA2565C8740483599D10A72806E04B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3">
    <w:name w:val="B1957F54742C4EE983D6F32999DAC75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3">
    <w:name w:val="2B718538162E4063ACF4BF5F4C47044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3">
    <w:name w:val="D711B2A22D8846C29C95A12DA3F7FCB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3">
    <w:name w:val="7E919376A6424F7E94B729433195D45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3">
    <w:name w:val="7D1FD42468B34BC7A0DBDE27CECE9D4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3">
    <w:name w:val="2FFCA285FF8B41FEAC84FB8EBECA326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3">
    <w:name w:val="63D1FC3CCFCC4783A5D4722AA967F7D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2">
    <w:name w:val="9360003CF7C84039B2CFD0ECD135EC8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2">
    <w:name w:val="D7E047C61E5F49B9BBDE10AF8A0852B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2">
    <w:name w:val="3CE06511AB5E4CB68921A2D0AC259F6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2">
    <w:name w:val="C93327F665E64D4DBA5A3D3A53457E3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2">
    <w:name w:val="A941CB54F98F459DABC032439992D7F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2">
    <w:name w:val="1713D9CEB1B34363994C7A1640D1495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2">
    <w:name w:val="FE6478FEBC1F465EB5D78C7BB3F0F70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2">
    <w:name w:val="82F45FE027314851880337841B7F4D6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2">
    <w:name w:val="2268805E8D6A43AE9F915942CE4490C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2">
    <w:name w:val="1B1DB09C454344349A8496BD35680BA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2">
    <w:name w:val="2703A70D11184F50B65B56275D81483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2">
    <w:name w:val="69C616B0BF654EE78E018683A70843A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2">
    <w:name w:val="3A0C90B90E3141BF933AF958FD29A69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2">
    <w:name w:val="3CA16188045D47289B2AEE7B4FF4BFE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2">
    <w:name w:val="8750EB5CA4804537BAEFC4699BB3852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2">
    <w:name w:val="4BBF3751FC9549AEA0E97A5E983368A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2">
    <w:name w:val="C461056516114BA6B8E5229AD989447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2">
    <w:name w:val="1133670EFE234B938004F65B196CFCA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2">
    <w:name w:val="BFC884DA277D4EBCAA2292FFB06DAB3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2">
    <w:name w:val="852FEBEB4325421F93989742EDF3811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2">
    <w:name w:val="3A5E3868949C4B209306B14A5B9735F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2">
    <w:name w:val="77825912A994446395732229A953FEC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8">
    <w:name w:val="9BBB8B54CE4C457BBDE8113D52C4E4E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8">
    <w:name w:val="DF53CA1E6CE74B40A64731C6D0E83B5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8">
    <w:name w:val="0CFF6DB61F804DAD950CB4D88F74C22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8">
    <w:name w:val="D2A4279E5C09409AAFB45516E2DB324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8">
    <w:name w:val="4A74F9BFFB3D46BFAC628654CF5542F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8">
    <w:name w:val="3597C8B2C8F74DF99C71D938BBEA8A7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8">
    <w:name w:val="43EC3A8BEACB46F0A53842D4112214D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8">
    <w:name w:val="36C85356743E42F4887EC3D84FB56F5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8">
    <w:name w:val="9CBE0A3D9A6B46F6A166AB04BF88547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8">
    <w:name w:val="AB066E485D0147B9B8E9CEBAE4461BE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8">
    <w:name w:val="22DAF32C491444B393F121B26B3BB20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8">
    <w:name w:val="862D6C8E3E464486B1A3264F2EEF5A6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8">
    <w:name w:val="695B1B5AB36F4DFBBA37632FE755E10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8">
    <w:name w:val="D34DDE7C8D224BF1AFCED94AF9109D2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8">
    <w:name w:val="72F30BC5420F4077839E5F71919B75C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8">
    <w:name w:val="BDFA36C7F4C74320A27F0923F69EEED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8">
    <w:name w:val="32C52D3592A14F99894E88704530215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8">
    <w:name w:val="F71B49E071364236B9428009D07D4BE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8">
    <w:name w:val="FF3D6B4B63E24C87A946C16FAAC3C5B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8">
    <w:name w:val="B3854CD52A584E7696F6D15D6DFD7CB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8">
    <w:name w:val="010E04D74B6A4C3A93F642379AA1DBB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8">
    <w:name w:val="278E45BFE29D4F049D5D543F0F68548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8">
    <w:name w:val="E265F0B7AEAB436BB7DFE84C7CDD85B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8">
    <w:name w:val="DD2B2042D33342B0A5314BDF5C07CEE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8">
    <w:name w:val="94614D8B856D4D7E8D3B26F33467E2E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8">
    <w:name w:val="81FEB97E2154420982CBEBF000140AC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8">
    <w:name w:val="B1CCD675F8B44B9190B848C5E5E29CA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8">
    <w:name w:val="1A76617EF4774B39890AAD02C429DE8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8">
    <w:name w:val="062220A93BB149BD8546DBD316E6C46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8">
    <w:name w:val="AE297A44DBFC483C810883342C8CBB3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8">
    <w:name w:val="6DEFDDCDEB884ECDB15D21C9E37BDB4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8">
    <w:name w:val="081BEE5BC89447029B0E48F7099B40D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8">
    <w:name w:val="3937E3B6ECD44337924D4CA22D2B458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8">
    <w:name w:val="8E797EA79620421BB1699DF2D8B5930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8">
    <w:name w:val="704A997392184B0A802875CC98269AB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8">
    <w:name w:val="29B121CCF8AB44C383AC020771B9B44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8">
    <w:name w:val="3DE4120D80DF420CAB6996A5EFB3F96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8">
    <w:name w:val="6BF20E292A5A4C0AB1356121A531452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8">
    <w:name w:val="E1ABDB7E89A54F19A1E657FCF70DBC80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8">
    <w:name w:val="8C7C215BC7FD4B5098EDDE984DC7022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8">
    <w:name w:val="7574EE02E8F3427BA2841E7CBF7F0279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8">
    <w:name w:val="31E7C970E6224FBD8B0D4FBB5334320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8">
    <w:name w:val="D183EAC7FF60424B8E14EEFD14858F7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8">
    <w:name w:val="AD991E8A72A04BD39C26299161E75E44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8">
    <w:name w:val="4FF648743738438DA1C1EC7663CC20B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8">
    <w:name w:val="634A84DF41EC4A338FBE5FF5E948CC6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8">
    <w:name w:val="861454FED151422B8001ABE7ED05A80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8">
    <w:name w:val="27C0F328CA3746FBBFF84DCC42D9CCA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8">
    <w:name w:val="A787D8EC3387411B85AB54BC7768604A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8">
    <w:name w:val="94D8C299B95D4081AB500E0CEB9076E5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8">
    <w:name w:val="B795A5DF2F0E449B9222221EF2068AC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8">
    <w:name w:val="C08AAE9799004586ADF31983D8D1CA6D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8">
    <w:name w:val="E95F2672D43A4CD097B621F765B559CC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8">
    <w:name w:val="CA55A35A529943AEBB33350E1F6E814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8">
    <w:name w:val="50CD002F83F7439284F813451224163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8">
    <w:name w:val="6B0A9880592F41A69EED72D161695C4E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8">
    <w:name w:val="290BF092404B43B9836ACA6A8DCB725F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8">
    <w:name w:val="F718F65E15E346F3828F65751608B15B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8">
    <w:name w:val="2D49345586E14FC4B369AECD068A1FD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8">
    <w:name w:val="BEC722FC38014DE8809834DD7D3F1B8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8">
    <w:name w:val="3BB2CDE3DD834B6CB3AFE083032A9738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8">
    <w:name w:val="6E1653BC00954F54991F63F359B259F7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8">
    <w:name w:val="32CAE67ABAD948FDB825AE4FF87EF55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3">
    <w:name w:val="1FC7910F8D934CAE9DCF1E512562938C3"/>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3">
    <w:name w:val="7D84E7A80FF245D9953C297365A763153"/>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3">
    <w:name w:val="B5CB88BE7A72478DA8F9C5F2A29445313"/>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2">
    <w:name w:val="6E0E153E444B4CF08AE932FE0FE2FF132"/>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3">
    <w:name w:val="1E1CD1DA0E5344B8A85D942B9BEC08AD3"/>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3">
    <w:name w:val="2DF106215F634A9EA8E53E6BE3C4BC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2">
    <w:name w:val="60B5FB01215A4F50B604744772B582EC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3">
    <w:name w:val="A0385EB7C1EC403C9F98DA275F17E2903"/>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3">
    <w:name w:val="2AD47AA6D54E4A73B21C5F8B8C7CABB93"/>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2">
    <w:name w:val="6FF2FDE965834230BC1908F5A932BCC92"/>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3">
    <w:name w:val="C90C0AAAF4EA431897073D6CC8F0302E3"/>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3">
    <w:name w:val="ED69EA472A9F454E817F4F5AB187D94B3"/>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2">
    <w:name w:val="C1A8C4A629DC447AA8C1D1FE4CA5CCB22"/>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3">
    <w:name w:val="75A488EF7B9D404EADD1D87FBA5AC3EC3"/>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2">
    <w:name w:val="0ADE2D0D534B48F89975EA5E192FF6972"/>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2">
    <w:name w:val="6AADF95B52354DF7A25C52EFC478EE862"/>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3">
    <w:name w:val="D304E68EAEE34A8EA8FF3F8B3D83CE553"/>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2">
    <w:name w:val="43ED29575EFB4B09A236A4AFD6A229112"/>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2">
    <w:name w:val="E3936971CBA14F33AFDEFD7E15B4D4E92"/>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3">
    <w:name w:val="852F2B8640224756AEBB34AFD15A5A813"/>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2">
    <w:name w:val="81141A0BD9114D7EB229EC44B639192B2"/>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2">
    <w:name w:val="32E61CE0B59B43309D392620B94D9F3D2"/>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3">
    <w:name w:val="565AE4C40ECE4606A9323789350909CA3"/>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3">
    <w:name w:val="A6065B3259C04868822EAED2BDDED4CD3"/>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2">
    <w:name w:val="C92DB411F8DC47ACA4CC12C5E9D333D32"/>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2">
    <w:name w:val="209ECADDA20043C6AA72CEAA51612DE62"/>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3">
    <w:name w:val="8FB3811E9FD24A43BF8B15A34ED5C4D93"/>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2">
    <w:name w:val="D8D4ACB62A4E41F88A512614B3223B812"/>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2">
    <w:name w:val="D43FF372E2B7488A8E9C01DEBFE5A8782"/>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3">
    <w:name w:val="003AD571893E463DA0F2E004155FBC9A3"/>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3">
    <w:name w:val="8EB27ABB15614C4F9FA5BBF9CA62C9C73"/>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2">
    <w:name w:val="A83ADFB605B1430B911BE759BBECEF982"/>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2">
    <w:name w:val="70A962768CE845929E8D0914FE1205702"/>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3">
    <w:name w:val="0D8A5CF2462B4DBEA3F06BF3F6A4DB353"/>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2">
    <w:name w:val="37063AF70E444D50BD79E0C2536182802"/>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2">
    <w:name w:val="C0B7C8A07B04439EBE7890B32EDF82D32"/>
    <w:rsid w:val="00DF3A1C"/>
    <w:pPr>
      <w:spacing w:before="60" w:after="60" w:line="240" w:lineRule="auto"/>
    </w:pPr>
    <w:rPr>
      <w:rFonts w:ascii="Arial" w:eastAsia="Times New Roman" w:hAnsi="Arial" w:cs="Times New Roman"/>
      <w:sz w:val="20"/>
      <w:szCs w:val="20"/>
      <w:lang w:eastAsia="en-US"/>
    </w:rPr>
  </w:style>
  <w:style w:type="paragraph" w:customStyle="1" w:styleId="ADBCA509E1494705ACDE107DCD33189637">
    <w:name w:val="ADBCA509E1494705ACDE107DCD331896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5">
    <w:name w:val="65BB331AF65F4FFD8E49BF364483A131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8">
    <w:name w:val="7D124533845F4641852D2E70D714F901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6">
    <w:name w:val="E99F10A51F1948968E244C84E51831B9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6">
    <w:name w:val="7E7AAD54B4834C1499B20E8332DD8219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5">
    <w:name w:val="0152DD84D218494A920EBEBB91BEE2EE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5">
    <w:name w:val="0140D0F63B9A45E1B4903F684AB22500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5">
    <w:name w:val="1D6FCE44C84D4AD4AA374771849FE813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5">
    <w:name w:val="1908F05E557147348EB9305D00853548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5">
    <w:name w:val="9EE5AAB5B73D4B7383392B4CDC76F6D5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5">
    <w:name w:val="BA787EE644A94D5CAF82F9909A9247D7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3">
    <w:name w:val="E2E6AAE39EBE4224852EC580393040763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3">
    <w:name w:val="79281886E0AC4A5ABA92098DA76AEFBE33"/>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3">
    <w:name w:val="57E42E23CC404220B1DD57CCCEBE575E33"/>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3">
    <w:name w:val="A7B615F73EFE48CE951BAA127473EF2A33"/>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3">
    <w:name w:val="FDA02B7C2CF2437CAE0108C3378BC42033"/>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3">
    <w:name w:val="84ECCCCE55D44FDFA03E64D9B7CDAC9133"/>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3">
    <w:name w:val="562D807356354B3CAE4978D1222A7BF633"/>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5">
    <w:name w:val="722B9E1CFA6A494689BF5A1F8009415B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5">
    <w:name w:val="857EFEB7C2A148568B8CA9932D88981C25"/>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5">
    <w:name w:val="407E91AF62EF4F40994DEF5E0C284C3225"/>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3">
    <w:name w:val="CB419074696B407C952D5227E0A127B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3">
    <w:name w:val="D10ABD0148C44CBE874A26EF5E4A1775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3">
    <w:name w:val="53693F25D4F64B039947B77E43245558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3">
    <w:name w:val="1B17DFA4EA384B8DAEF09878697187A3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3">
    <w:name w:val="AF12B411751D40F8BC96DD103B2217B9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3">
    <w:name w:val="EB21C82E465A4A079BF646F3AC821660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3">
    <w:name w:val="1BFF9927155F47389F191304FDB12215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3">
    <w:name w:val="CA0146D4F6EB42F0A78BC013A8B14E69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3">
    <w:name w:val="48A6174AAA764E4EB06BCE922BF3625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2">
    <w:name w:val="47198461AEDB48C4A72328BE786111DC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2">
    <w:name w:val="260E49790EC843E8869DFCDFC8D9FE8D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2">
    <w:name w:val="820C0B8AA40543BD8EBE7589C14C4F98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2">
    <w:name w:val="116392BB1F064FFE91A6ACF6B9AC6B51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2">
    <w:name w:val="0A965E9E6E0544B68355D5935D967CBC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2">
    <w:name w:val="DB1C926C886741B0A64FE8C98807B4C5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2">
    <w:name w:val="5E8C8E2DC8AA42EE8275728128E294DF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2">
    <w:name w:val="BAF90C0D949746F38226A091631A22F0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2">
    <w:name w:val="D49E258BC4B24C488D0997DB6EEA38AB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1">
    <w:name w:val="445AB821E3E542BA8BDBA62A6864A203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1">
    <w:name w:val="4DC4F200EE23428E83170807CDE35318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1">
    <w:name w:val="E81339364A7F453F9679DB8A1BAF012D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1">
    <w:name w:val="8F3FE7CD9398485B8C6899FD69BC0F4B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1">
    <w:name w:val="F60941B454CA416EB506D7FB5DA5C591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1">
    <w:name w:val="443EC08484124E47AA281979145D8BA7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1">
    <w:name w:val="F465F3B2F5D9451AA08D67F22F172DF9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1">
    <w:name w:val="C9E3D78083454C2486DDECBA588135FB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1">
    <w:name w:val="8321352B93E74F89A6F6DA198010D6A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19">
    <w:name w:val="71BE21151BE445EDBCEC8A53A468B1BA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19">
    <w:name w:val="C9F24983DBD9400D9D2959FBC49AEEB4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19">
    <w:name w:val="875B2FB5721A449AA3E3BED1F8E532B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19">
    <w:name w:val="209BBF930F334836B6A121FCCF084C9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6">
    <w:name w:val="5882A4B296DD4F60BACE16F25F3BFD7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6">
    <w:name w:val="0FFBD61A2C894FFB8569FED847C245EE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6">
    <w:name w:val="C8138D2CF5784414BFEE99617B5F6D0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6">
    <w:name w:val="7EDE0032C5054ADA8EFA43EE29809B8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6">
    <w:name w:val="BBE3B3CF7E5F461BB63FC6FE7220790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6">
    <w:name w:val="43D2A7B09133447FBD41CAA7EEAE920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6">
    <w:name w:val="C50C02FC78F0401DA3D25968A6C3DAE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6">
    <w:name w:val="BCE6E908DBC04060B517D249E105AE05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6">
    <w:name w:val="6407786B08D64FDC83E9C7B34485738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6">
    <w:name w:val="FEADB953A61F4CD6A04D651A2145BFA7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4">
    <w:name w:val="DFC5A41A96A047EF8EB1B2159511453D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4">
    <w:name w:val="BB486278556E40918297E7D0D8933C2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4">
    <w:name w:val="04112195E5B14A51B45485F457C587A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4">
    <w:name w:val="CBA2565C8740483599D10A72806E04B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4">
    <w:name w:val="B1957F54742C4EE983D6F32999DAC75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4">
    <w:name w:val="2B718538162E4063ACF4BF5F4C47044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4">
    <w:name w:val="D711B2A22D8846C29C95A12DA3F7FCBE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4">
    <w:name w:val="7E919376A6424F7E94B729433195D45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4">
    <w:name w:val="7D1FD42468B34BC7A0DBDE27CECE9D4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4">
    <w:name w:val="2FFCA285FF8B41FEAC84FB8EBECA326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4">
    <w:name w:val="63D1FC3CCFCC4783A5D4722AA967F7D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3">
    <w:name w:val="9360003CF7C84039B2CFD0ECD135EC8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3">
    <w:name w:val="D7E047C61E5F49B9BBDE10AF8A0852B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3">
    <w:name w:val="3CE06511AB5E4CB68921A2D0AC259F6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3">
    <w:name w:val="C93327F665E64D4DBA5A3D3A53457E3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3">
    <w:name w:val="A941CB54F98F459DABC032439992D7F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3">
    <w:name w:val="1713D9CEB1B34363994C7A1640D1495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3">
    <w:name w:val="FE6478FEBC1F465EB5D78C7BB3F0F70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3">
    <w:name w:val="82F45FE027314851880337841B7F4D6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3">
    <w:name w:val="2268805E8D6A43AE9F915942CE4490C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3">
    <w:name w:val="1B1DB09C454344349A8496BD35680BA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3">
    <w:name w:val="2703A70D11184F50B65B56275D81483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3">
    <w:name w:val="69C616B0BF654EE78E018683A70843A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3">
    <w:name w:val="3A0C90B90E3141BF933AF958FD29A69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3">
    <w:name w:val="3CA16188045D47289B2AEE7B4FF4BFE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3">
    <w:name w:val="8750EB5CA4804537BAEFC4699BB3852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3">
    <w:name w:val="4BBF3751FC9549AEA0E97A5E983368A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3">
    <w:name w:val="C461056516114BA6B8E5229AD989447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3">
    <w:name w:val="1133670EFE234B938004F65B196CFCA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3">
    <w:name w:val="BFC884DA277D4EBCAA2292FFB06DAB3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3">
    <w:name w:val="852FEBEB4325421F93989742EDF3811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3">
    <w:name w:val="3A5E3868949C4B209306B14A5B9735F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3">
    <w:name w:val="77825912A994446395732229A953FEC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9">
    <w:name w:val="9BBB8B54CE4C457BBDE8113D52C4E4E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9">
    <w:name w:val="DF53CA1E6CE74B40A64731C6D0E83B5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9">
    <w:name w:val="0CFF6DB61F804DAD950CB4D88F74C22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9">
    <w:name w:val="D2A4279E5C09409AAFB45516E2DB324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9">
    <w:name w:val="4A74F9BFFB3D46BFAC628654CF5542F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9">
    <w:name w:val="3597C8B2C8F74DF99C71D938BBEA8A7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9">
    <w:name w:val="43EC3A8BEACB46F0A53842D4112214D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9">
    <w:name w:val="36C85356743E42F4887EC3D84FB56F5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9">
    <w:name w:val="9CBE0A3D9A6B46F6A166AB04BF88547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9">
    <w:name w:val="AB066E485D0147B9B8E9CEBAE4461BE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9">
    <w:name w:val="22DAF32C491444B393F121B26B3BB20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9">
    <w:name w:val="862D6C8E3E464486B1A3264F2EEF5A6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9">
    <w:name w:val="695B1B5AB36F4DFBBA37632FE755E10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9">
    <w:name w:val="D34DDE7C8D224BF1AFCED94AF9109D2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9">
    <w:name w:val="72F30BC5420F4077839E5F71919B75C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9">
    <w:name w:val="BDFA36C7F4C74320A27F0923F69EEED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9">
    <w:name w:val="32C52D3592A14F99894E887045302156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9">
    <w:name w:val="F71B49E071364236B9428009D07D4BE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9">
    <w:name w:val="FF3D6B4B63E24C87A946C16FAAC3C5B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9">
    <w:name w:val="B3854CD52A584E7696F6D15D6DFD7CB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9">
    <w:name w:val="010E04D74B6A4C3A93F642379AA1DBB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9">
    <w:name w:val="278E45BFE29D4F049D5D543F0F68548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9">
    <w:name w:val="E265F0B7AEAB436BB7DFE84C7CDD85B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9">
    <w:name w:val="DD2B2042D33342B0A5314BDF5C07CEE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9">
    <w:name w:val="94614D8B856D4D7E8D3B26F33467E2E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9">
    <w:name w:val="81FEB97E2154420982CBEBF000140AC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9">
    <w:name w:val="B1CCD675F8B44B9190B848C5E5E29CA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9">
    <w:name w:val="1A76617EF4774B39890AAD02C429DE8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9">
    <w:name w:val="062220A93BB149BD8546DBD316E6C46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9">
    <w:name w:val="AE297A44DBFC483C810883342C8CBB3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9">
    <w:name w:val="6DEFDDCDEB884ECDB15D21C9E37BDB4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9">
    <w:name w:val="081BEE5BC89447029B0E48F7099B40D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9">
    <w:name w:val="3937E3B6ECD44337924D4CA22D2B458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9">
    <w:name w:val="8E797EA79620421BB1699DF2D8B5930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9">
    <w:name w:val="704A997392184B0A802875CC98269AB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9">
    <w:name w:val="29B121CCF8AB44C383AC020771B9B44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9">
    <w:name w:val="3DE4120D80DF420CAB6996A5EFB3F96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9">
    <w:name w:val="6BF20E292A5A4C0AB1356121A531452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9">
    <w:name w:val="E1ABDB7E89A54F19A1E657FCF70DBC80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9">
    <w:name w:val="8C7C215BC7FD4B5098EDDE984DC7022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9">
    <w:name w:val="7574EE02E8F3427BA2841E7CBF7F0279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9">
    <w:name w:val="31E7C970E6224FBD8B0D4FBB5334320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9">
    <w:name w:val="D183EAC7FF60424B8E14EEFD14858F7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9">
    <w:name w:val="AD991E8A72A04BD39C26299161E75E44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9">
    <w:name w:val="4FF648743738438DA1C1EC7663CC20B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9">
    <w:name w:val="634A84DF41EC4A338FBE5FF5E948CC6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9">
    <w:name w:val="861454FED151422B8001ABE7ED05A80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9">
    <w:name w:val="27C0F328CA3746FBBFF84DCC42D9CCA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9">
    <w:name w:val="A787D8EC3387411B85AB54BC7768604A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9">
    <w:name w:val="94D8C299B95D4081AB500E0CEB9076E5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9">
    <w:name w:val="B795A5DF2F0E449B9222221EF2068AC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9">
    <w:name w:val="C08AAE9799004586ADF31983D8D1CA6D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9">
    <w:name w:val="E95F2672D43A4CD097B621F765B559CC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9">
    <w:name w:val="CA55A35A529943AEBB33350E1F6E814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9">
    <w:name w:val="50CD002F83F7439284F813451224163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9">
    <w:name w:val="6B0A9880592F41A69EED72D161695C4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9">
    <w:name w:val="290BF092404B43B9836ACA6A8DCB725F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9">
    <w:name w:val="F718F65E15E346F3828F65751608B15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9">
    <w:name w:val="2D49345586E14FC4B369AECD068A1FD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9">
    <w:name w:val="BEC722FC38014DE8809834DD7D3F1B8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9">
    <w:name w:val="3BB2CDE3DD834B6CB3AFE083032A9738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9">
    <w:name w:val="6E1653BC00954F54991F63F359B259F7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9">
    <w:name w:val="32CAE67ABAD948FDB825AE4FF87EF55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4">
    <w:name w:val="1FC7910F8D934CAE9DCF1E512562938C4"/>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4">
    <w:name w:val="7D84E7A80FF245D9953C297365A763154"/>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4">
    <w:name w:val="B5CB88BE7A72478DA8F9C5F2A29445314"/>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3">
    <w:name w:val="6E0E153E444B4CF08AE932FE0FE2FF133"/>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4">
    <w:name w:val="1E1CD1DA0E5344B8A85D942B9BEC08AD4"/>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4">
    <w:name w:val="2DF106215F634A9EA8E53E6BE3C4BC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3">
    <w:name w:val="60B5FB01215A4F50B604744772B582EC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4">
    <w:name w:val="A0385EB7C1EC403C9F98DA275F17E2904"/>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4">
    <w:name w:val="2AD47AA6D54E4A73B21C5F8B8C7CABB94"/>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3">
    <w:name w:val="6FF2FDE965834230BC1908F5A932BCC93"/>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4">
    <w:name w:val="C90C0AAAF4EA431897073D6CC8F0302E4"/>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4">
    <w:name w:val="ED69EA472A9F454E817F4F5AB187D94B4"/>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3">
    <w:name w:val="C1A8C4A629DC447AA8C1D1FE4CA5CCB23"/>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4">
    <w:name w:val="75A488EF7B9D404EADD1D87FBA5AC3EC4"/>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3">
    <w:name w:val="0ADE2D0D534B48F89975EA5E192FF6973"/>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3">
    <w:name w:val="6AADF95B52354DF7A25C52EFC478EE863"/>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4">
    <w:name w:val="D304E68EAEE34A8EA8FF3F8B3D83CE554"/>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3">
    <w:name w:val="43ED29575EFB4B09A236A4AFD6A229113"/>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3">
    <w:name w:val="E3936971CBA14F33AFDEFD7E15B4D4E93"/>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4">
    <w:name w:val="852F2B8640224756AEBB34AFD15A5A814"/>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3">
    <w:name w:val="81141A0BD9114D7EB229EC44B639192B3"/>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3">
    <w:name w:val="32E61CE0B59B43309D392620B94D9F3D3"/>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4">
    <w:name w:val="565AE4C40ECE4606A9323789350909CA4"/>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4">
    <w:name w:val="A6065B3259C04868822EAED2BDDED4CD4"/>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3">
    <w:name w:val="C92DB411F8DC47ACA4CC12C5E9D333D33"/>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3">
    <w:name w:val="209ECADDA20043C6AA72CEAA51612DE63"/>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4">
    <w:name w:val="8FB3811E9FD24A43BF8B15A34ED5C4D94"/>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3">
    <w:name w:val="D8D4ACB62A4E41F88A512614B3223B813"/>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3">
    <w:name w:val="D43FF372E2B7488A8E9C01DEBFE5A8783"/>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4">
    <w:name w:val="003AD571893E463DA0F2E004155FBC9A4"/>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4">
    <w:name w:val="8EB27ABB15614C4F9FA5BBF9CA62C9C74"/>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3">
    <w:name w:val="A83ADFB605B1430B911BE759BBECEF983"/>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3">
    <w:name w:val="70A962768CE845929E8D0914FE1205703"/>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4">
    <w:name w:val="0D8A5CF2462B4DBEA3F06BF3F6A4DB354"/>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3">
    <w:name w:val="37063AF70E444D50BD79E0C2536182803"/>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3">
    <w:name w:val="C0B7C8A07B04439EBE7890B32EDF82D33"/>
    <w:rsid w:val="00DF3A1C"/>
    <w:pPr>
      <w:spacing w:before="60" w:after="60" w:line="240" w:lineRule="auto"/>
    </w:pPr>
    <w:rPr>
      <w:rFonts w:ascii="Arial" w:eastAsia="Times New Roman" w:hAnsi="Arial" w:cs="Times New Roman"/>
      <w:sz w:val="20"/>
      <w:szCs w:val="20"/>
      <w:lang w:eastAsia="en-US"/>
    </w:rPr>
  </w:style>
  <w:style w:type="paragraph" w:customStyle="1" w:styleId="2926EFF1D8E64DF599A2A38312BDEB41">
    <w:name w:val="2926EFF1D8E64DF599A2A38312BDEB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147C1C4DE64E178F2363DC3B8DE9B9">
    <w:name w:val="B3147C1C4DE64E178F2363DC3B8DE9B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B86A79D21A4F48985658D25780EBFA">
    <w:name w:val="4DB86A79D21A4F48985658D25780EBF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CAE82AC6F64A9BB367DE36467C1E5F">
    <w:name w:val="86CAE82AC6F64A9BB367DE36467C1E5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08E3D6937242068781AAD8CAD2B67D">
    <w:name w:val="A308E3D6937242068781AAD8CAD2B67D"/>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B3B70B973849E1B9F44C1DF66F9034">
    <w:name w:val="40B3B70B973849E1B9F44C1DF66F90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8">
    <w:name w:val="ADBCA509E1494705ACDE107DCD331896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6">
    <w:name w:val="65BB331AF65F4FFD8E49BF364483A131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39">
    <w:name w:val="7D124533845F4641852D2E70D714F901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7">
    <w:name w:val="E99F10A51F1948968E244C84E51831B9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7">
    <w:name w:val="7E7AAD54B4834C1499B20E8332DD8219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6">
    <w:name w:val="0152DD84D218494A920EBEBB91BEE2EE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6">
    <w:name w:val="0140D0F63B9A45E1B4903F684AB22500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6">
    <w:name w:val="1D6FCE44C84D4AD4AA374771849FE813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6">
    <w:name w:val="1908F05E557147348EB9305D00853548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6">
    <w:name w:val="9EE5AAB5B73D4B7383392B4CDC76F6D5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6">
    <w:name w:val="BA787EE644A94D5CAF82F9909A9247D7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4">
    <w:name w:val="E2E6AAE39EBE4224852EC580393040763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4">
    <w:name w:val="79281886E0AC4A5ABA92098DA76AEFBE34"/>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4">
    <w:name w:val="57E42E23CC404220B1DD57CCCEBE575E34"/>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4">
    <w:name w:val="A7B615F73EFE48CE951BAA127473EF2A34"/>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4">
    <w:name w:val="FDA02B7C2CF2437CAE0108C3378BC42034"/>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4">
    <w:name w:val="84ECCCCE55D44FDFA03E64D9B7CDAC9134"/>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4">
    <w:name w:val="562D807356354B3CAE4978D1222A7BF634"/>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6">
    <w:name w:val="722B9E1CFA6A494689BF5A1F8009415B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6">
    <w:name w:val="857EFEB7C2A148568B8CA9932D88981C26"/>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6">
    <w:name w:val="407E91AF62EF4F40994DEF5E0C284C3226"/>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4">
    <w:name w:val="CB419074696B407C952D5227E0A127B4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4">
    <w:name w:val="D10ABD0148C44CBE874A26EF5E4A1775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4">
    <w:name w:val="53693F25D4F64B039947B77E43245558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4">
    <w:name w:val="1B17DFA4EA384B8DAEF09878697187A3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4">
    <w:name w:val="AF12B411751D40F8BC96DD103B2217B9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4">
    <w:name w:val="EB21C82E465A4A079BF646F3AC821660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4">
    <w:name w:val="1BFF9927155F47389F191304FDB12215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4">
    <w:name w:val="CA0146D4F6EB42F0A78BC013A8B14E69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4">
    <w:name w:val="48A6174AAA764E4EB06BCE922BF36254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3">
    <w:name w:val="47198461AEDB48C4A72328BE786111DC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3">
    <w:name w:val="260E49790EC843E8869DFCDFC8D9FE8D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3">
    <w:name w:val="820C0B8AA40543BD8EBE7589C14C4F98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3">
    <w:name w:val="116392BB1F064FFE91A6ACF6B9AC6B51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3">
    <w:name w:val="0A965E9E6E0544B68355D5935D967CBC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3">
    <w:name w:val="DB1C926C886741B0A64FE8C98807B4C5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3">
    <w:name w:val="5E8C8E2DC8AA42EE8275728128E294DF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3">
    <w:name w:val="BAF90C0D949746F38226A091631A22F0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3">
    <w:name w:val="D49E258BC4B24C488D0997DB6EEA38AB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2">
    <w:name w:val="445AB821E3E542BA8BDBA62A6864A203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2">
    <w:name w:val="4DC4F200EE23428E83170807CDE35318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2">
    <w:name w:val="E81339364A7F453F9679DB8A1BAF012D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2">
    <w:name w:val="8F3FE7CD9398485B8C6899FD69BC0F4B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2">
    <w:name w:val="F60941B454CA416EB506D7FB5DA5C591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2">
    <w:name w:val="443EC08484124E47AA281979145D8BA7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2">
    <w:name w:val="F465F3B2F5D9451AA08D67F22F172DF9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2">
    <w:name w:val="C9E3D78083454C2486DDECBA588135FB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2">
    <w:name w:val="8321352B93E74F89A6F6DA198010D6A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0">
    <w:name w:val="71BE21151BE445EDBCEC8A53A468B1BA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0">
    <w:name w:val="C9F24983DBD9400D9D2959FBC49AEEB4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0">
    <w:name w:val="875B2FB5721A449AA3E3BED1F8E532B3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0">
    <w:name w:val="209BBF930F334836B6A121FCCF084C9B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7">
    <w:name w:val="5882A4B296DD4F60BACE16F25F3BFD7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7">
    <w:name w:val="0FFBD61A2C894FFB8569FED847C245EE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7">
    <w:name w:val="C8138D2CF5784414BFEE99617B5F6D0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7">
    <w:name w:val="7EDE0032C5054ADA8EFA43EE29809B8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7">
    <w:name w:val="BBE3B3CF7E5F461BB63FC6FE7220790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7">
    <w:name w:val="43D2A7B09133447FBD41CAA7EEAE920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7">
    <w:name w:val="C50C02FC78F0401DA3D25968A6C3DAE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7">
    <w:name w:val="BCE6E908DBC04060B517D249E105AE05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7">
    <w:name w:val="6407786B08D64FDC83E9C7B34485738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7">
    <w:name w:val="FEADB953A61F4CD6A04D651A2145BFA7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5">
    <w:name w:val="DFC5A41A96A047EF8EB1B2159511453D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5">
    <w:name w:val="BB486278556E40918297E7D0D8933C2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5">
    <w:name w:val="04112195E5B14A51B45485F457C587A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5">
    <w:name w:val="CBA2565C8740483599D10A72806E04B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5">
    <w:name w:val="B1957F54742C4EE983D6F32999DAC75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5">
    <w:name w:val="2B718538162E4063ACF4BF5F4C47044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5">
    <w:name w:val="D711B2A22D8846C29C95A12DA3F7FCBE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5">
    <w:name w:val="7E919376A6424F7E94B729433195D45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5">
    <w:name w:val="7D1FD42468B34BC7A0DBDE27CECE9D4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5">
    <w:name w:val="2FFCA285FF8B41FEAC84FB8EBECA326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5">
    <w:name w:val="63D1FC3CCFCC4783A5D4722AA967F7D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4">
    <w:name w:val="9360003CF7C84039B2CFD0ECD135EC8D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4">
    <w:name w:val="D7E047C61E5F49B9BBDE10AF8A0852B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4">
    <w:name w:val="3CE06511AB5E4CB68921A2D0AC259F6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4">
    <w:name w:val="C93327F665E64D4DBA5A3D3A53457E3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4">
    <w:name w:val="A941CB54F98F459DABC032439992D7F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4">
    <w:name w:val="1713D9CEB1B34363994C7A1640D1495F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4">
    <w:name w:val="FE6478FEBC1F465EB5D78C7BB3F0F70A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4">
    <w:name w:val="82F45FE027314851880337841B7F4D67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4">
    <w:name w:val="2268805E8D6A43AE9F915942CE4490C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4">
    <w:name w:val="1B1DB09C454344349A8496BD35680BA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4">
    <w:name w:val="2703A70D11184F50B65B56275D81483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4">
    <w:name w:val="69C616B0BF654EE78E018683A70843A9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4">
    <w:name w:val="3A0C90B90E3141BF933AF958FD29A69D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4">
    <w:name w:val="3CA16188045D47289B2AEE7B4FF4BFE3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4">
    <w:name w:val="8750EB5CA4804537BAEFC4699BB38521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4">
    <w:name w:val="4BBF3751FC9549AEA0E97A5E983368A6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4">
    <w:name w:val="C461056516114BA6B8E5229AD989447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4">
    <w:name w:val="1133670EFE234B938004F65B196CFCA0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4">
    <w:name w:val="BFC884DA277D4EBCAA2292FFB06DAB3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4">
    <w:name w:val="852FEBEB4325421F93989742EDF38118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4">
    <w:name w:val="3A5E3868949C4B209306B14A5B9735FB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4">
    <w:name w:val="77825912A994446395732229A953FEC2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0">
    <w:name w:val="9BBB8B54CE4C457BBDE8113D52C4E4E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0">
    <w:name w:val="DF53CA1E6CE74B40A64731C6D0E83B5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0">
    <w:name w:val="0CFF6DB61F804DAD950CB4D88F74C22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0">
    <w:name w:val="D2A4279E5C09409AAFB45516E2DB324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0">
    <w:name w:val="4A74F9BFFB3D46BFAC628654CF5542F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0">
    <w:name w:val="3597C8B2C8F74DF99C71D938BBEA8A7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0">
    <w:name w:val="43EC3A8BEACB46F0A53842D4112214D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0">
    <w:name w:val="36C85356743E42F4887EC3D84FB56F5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0">
    <w:name w:val="9CBE0A3D9A6B46F6A166AB04BF88547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0">
    <w:name w:val="AB066E485D0147B9B8E9CEBAE4461BE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0">
    <w:name w:val="22DAF32C491444B393F121B26B3BB20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0">
    <w:name w:val="862D6C8E3E464486B1A3264F2EEF5A6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0">
    <w:name w:val="695B1B5AB36F4DFBBA37632FE755E10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0">
    <w:name w:val="D34DDE7C8D224BF1AFCED94AF9109D2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0">
    <w:name w:val="72F30BC5420F4077839E5F71919B75C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0">
    <w:name w:val="BDFA36C7F4C74320A27F0923F69EEED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0">
    <w:name w:val="32C52D3592A14F99894E887045302156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0">
    <w:name w:val="F71B49E071364236B9428009D07D4BE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0">
    <w:name w:val="FF3D6B4B63E24C87A946C16FAAC3C5B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0">
    <w:name w:val="B3854CD52A584E7696F6D15D6DFD7CB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0">
    <w:name w:val="010E04D74B6A4C3A93F642379AA1DBB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0">
    <w:name w:val="278E45BFE29D4F049D5D543F0F68548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0">
    <w:name w:val="E265F0B7AEAB436BB7DFE84C7CDD85B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0">
    <w:name w:val="DD2B2042D33342B0A5314BDF5C07CEE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0">
    <w:name w:val="94614D8B856D4D7E8D3B26F33467E2E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0">
    <w:name w:val="81FEB97E2154420982CBEBF000140AC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0">
    <w:name w:val="B1CCD675F8B44B9190B848C5E5E29CA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0">
    <w:name w:val="1A76617EF4774B39890AAD02C429DE8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0">
    <w:name w:val="062220A93BB149BD8546DBD316E6C46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0">
    <w:name w:val="AE297A44DBFC483C810883342C8CBB3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0">
    <w:name w:val="6DEFDDCDEB884ECDB15D21C9E37BDB4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0">
    <w:name w:val="081BEE5BC89447029B0E48F7099B40D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0">
    <w:name w:val="3937E3B6ECD44337924D4CA22D2B458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0">
    <w:name w:val="8E797EA79620421BB1699DF2D8B5930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0">
    <w:name w:val="704A997392184B0A802875CC98269AB1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0">
    <w:name w:val="29B121CCF8AB44C383AC020771B9B44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0">
    <w:name w:val="3DE4120D80DF420CAB6996A5EFB3F96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0">
    <w:name w:val="6BF20E292A5A4C0AB1356121A531452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0">
    <w:name w:val="E1ABDB7E89A54F19A1E657FCF70DBC80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0">
    <w:name w:val="8C7C215BC7FD4B5098EDDE984DC7022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0">
    <w:name w:val="7574EE02E8F3427BA2841E7CBF7F0279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0">
    <w:name w:val="31E7C970E6224FBD8B0D4FBB5334320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0">
    <w:name w:val="D183EAC7FF60424B8E14EEFD14858F7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0">
    <w:name w:val="AD991E8A72A04BD39C26299161E75E44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0">
    <w:name w:val="4FF648743738438DA1C1EC7663CC20B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0">
    <w:name w:val="634A84DF41EC4A338FBE5FF5E948CC6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0">
    <w:name w:val="861454FED151422B8001ABE7ED05A80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0">
    <w:name w:val="27C0F328CA3746FBBFF84DCC42D9CCA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0">
    <w:name w:val="A787D8EC3387411B85AB54BC7768604A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0">
    <w:name w:val="94D8C299B95D4081AB500E0CEB9076E5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0">
    <w:name w:val="B795A5DF2F0E449B9222221EF2068AC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0">
    <w:name w:val="C08AAE9799004586ADF31983D8D1CA6D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0">
    <w:name w:val="E95F2672D43A4CD097B621F765B559CC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0">
    <w:name w:val="CA55A35A529943AEBB33350E1F6E814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0">
    <w:name w:val="50CD002F83F7439284F813451224163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0">
    <w:name w:val="6B0A9880592F41A69EED72D161695C4E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0">
    <w:name w:val="290BF092404B43B9836ACA6A8DCB725F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0">
    <w:name w:val="F718F65E15E346F3828F65751608B15B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0">
    <w:name w:val="2D49345586E14FC4B369AECD068A1FD3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0">
    <w:name w:val="BEC722FC38014DE8809834DD7D3F1B8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0">
    <w:name w:val="3BB2CDE3DD834B6CB3AFE083032A9738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0">
    <w:name w:val="6E1653BC00954F54991F63F359B259F7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0">
    <w:name w:val="32CAE67ABAD948FDB825AE4FF87EF5521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5">
    <w:name w:val="1FC7910F8D934CAE9DCF1E512562938C5"/>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5">
    <w:name w:val="7D84E7A80FF245D9953C297365A763155"/>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5">
    <w:name w:val="B5CB88BE7A72478DA8F9C5F2A29445315"/>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4">
    <w:name w:val="6E0E153E444B4CF08AE932FE0FE2FF134"/>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5">
    <w:name w:val="1E1CD1DA0E5344B8A85D942B9BEC08AD5"/>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5">
    <w:name w:val="2DF106215F634A9EA8E53E6BE3C4BC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4">
    <w:name w:val="60B5FB01215A4F50B604744772B582EC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5">
    <w:name w:val="A0385EB7C1EC403C9F98DA275F17E2905"/>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5">
    <w:name w:val="2AD47AA6D54E4A73B21C5F8B8C7CABB95"/>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4">
    <w:name w:val="6FF2FDE965834230BC1908F5A932BCC94"/>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5">
    <w:name w:val="C90C0AAAF4EA431897073D6CC8F0302E5"/>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5">
    <w:name w:val="ED69EA472A9F454E817F4F5AB187D94B5"/>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4">
    <w:name w:val="C1A8C4A629DC447AA8C1D1FE4CA5CCB24"/>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5">
    <w:name w:val="75A488EF7B9D404EADD1D87FBA5AC3EC5"/>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4">
    <w:name w:val="0ADE2D0D534B48F89975EA5E192FF6974"/>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4">
    <w:name w:val="6AADF95B52354DF7A25C52EFC478EE864"/>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5">
    <w:name w:val="D304E68EAEE34A8EA8FF3F8B3D83CE555"/>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4">
    <w:name w:val="43ED29575EFB4B09A236A4AFD6A229114"/>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4">
    <w:name w:val="E3936971CBA14F33AFDEFD7E15B4D4E94"/>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5">
    <w:name w:val="852F2B8640224756AEBB34AFD15A5A815"/>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4">
    <w:name w:val="81141A0BD9114D7EB229EC44B639192B4"/>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4">
    <w:name w:val="32E61CE0B59B43309D392620B94D9F3D4"/>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5">
    <w:name w:val="565AE4C40ECE4606A9323789350909CA5"/>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5">
    <w:name w:val="A6065B3259C04868822EAED2BDDED4CD5"/>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4">
    <w:name w:val="C92DB411F8DC47ACA4CC12C5E9D333D34"/>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4">
    <w:name w:val="209ECADDA20043C6AA72CEAA51612DE64"/>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5">
    <w:name w:val="8FB3811E9FD24A43BF8B15A34ED5C4D95"/>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4">
    <w:name w:val="D8D4ACB62A4E41F88A512614B3223B814"/>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4">
    <w:name w:val="D43FF372E2B7488A8E9C01DEBFE5A8784"/>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5">
    <w:name w:val="003AD571893E463DA0F2E004155FBC9A5"/>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5">
    <w:name w:val="8EB27ABB15614C4F9FA5BBF9CA62C9C75"/>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4">
    <w:name w:val="A83ADFB605B1430B911BE759BBECEF984"/>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4">
    <w:name w:val="70A962768CE845929E8D0914FE1205704"/>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5">
    <w:name w:val="0D8A5CF2462B4DBEA3F06BF3F6A4DB355"/>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4">
    <w:name w:val="37063AF70E444D50BD79E0C2536182804"/>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4">
    <w:name w:val="C0B7C8A07B04439EBE7890B32EDF82D34"/>
    <w:rsid w:val="00DF3A1C"/>
    <w:pPr>
      <w:spacing w:before="60" w:after="60" w:line="240" w:lineRule="auto"/>
    </w:pPr>
    <w:rPr>
      <w:rFonts w:ascii="Arial" w:eastAsia="Times New Roman" w:hAnsi="Arial" w:cs="Times New Roman"/>
      <w:sz w:val="20"/>
      <w:szCs w:val="20"/>
      <w:lang w:eastAsia="en-US"/>
    </w:rPr>
  </w:style>
  <w:style w:type="paragraph" w:customStyle="1" w:styleId="2926EFF1D8E64DF599A2A38312BDEB411">
    <w:name w:val="2926EFF1D8E64DF599A2A38312BDEB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147C1C4DE64E178F2363DC3B8DE9B91">
    <w:name w:val="B3147C1C4DE64E178F2363DC3B8DE9B9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B86A79D21A4F48985658D25780EBFA1">
    <w:name w:val="4DB86A79D21A4F48985658D25780EBFA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CAE82AC6F64A9BB367DE36467C1E5F1">
    <w:name w:val="86CAE82AC6F64A9BB367DE36467C1E5F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08E3D6937242068781AAD8CAD2B67D1">
    <w:name w:val="A308E3D6937242068781AAD8CAD2B67D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B3B70B973849E1B9F44C1DF66F90341">
    <w:name w:val="40B3B70B973849E1B9F44C1DF66F903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39">
    <w:name w:val="ADBCA509E1494705ACDE107DCD331896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7">
    <w:name w:val="65BB331AF65F4FFD8E49BF364483A131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0">
    <w:name w:val="7D124533845F4641852D2E70D714F9014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8">
    <w:name w:val="E99F10A51F1948968E244C84E51831B9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8">
    <w:name w:val="7E7AAD54B4834C1499B20E8332DD8219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7">
    <w:name w:val="0152DD84D218494A920EBEBB91BEE2EE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7">
    <w:name w:val="0140D0F63B9A45E1B4903F684AB22500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7">
    <w:name w:val="1D6FCE44C84D4AD4AA374771849FE813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7">
    <w:name w:val="1908F05E557147348EB9305D00853548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7">
    <w:name w:val="9EE5AAB5B73D4B7383392B4CDC76F6D5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7">
    <w:name w:val="BA787EE644A94D5CAF82F9909A9247D7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5">
    <w:name w:val="E2E6AAE39EBE4224852EC580393040763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5">
    <w:name w:val="79281886E0AC4A5ABA92098DA76AEFBE35"/>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5">
    <w:name w:val="57E42E23CC404220B1DD57CCCEBE575E35"/>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5">
    <w:name w:val="A7B615F73EFE48CE951BAA127473EF2A35"/>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5">
    <w:name w:val="FDA02B7C2CF2437CAE0108C3378BC42035"/>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5">
    <w:name w:val="84ECCCCE55D44FDFA03E64D9B7CDAC9135"/>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5">
    <w:name w:val="562D807356354B3CAE4978D1222A7BF635"/>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7">
    <w:name w:val="722B9E1CFA6A494689BF5A1F8009415B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7">
    <w:name w:val="857EFEB7C2A148568B8CA9932D88981C27"/>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7">
    <w:name w:val="407E91AF62EF4F40994DEF5E0C284C3227"/>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5">
    <w:name w:val="CB419074696B407C952D5227E0A127B4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5">
    <w:name w:val="D10ABD0148C44CBE874A26EF5E4A1775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5">
    <w:name w:val="53693F25D4F64B039947B77E43245558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5">
    <w:name w:val="1B17DFA4EA384B8DAEF09878697187A3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5">
    <w:name w:val="AF12B411751D40F8BC96DD103B2217B9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5">
    <w:name w:val="EB21C82E465A4A079BF646F3AC821660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5">
    <w:name w:val="1BFF9927155F47389F191304FDB12215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5">
    <w:name w:val="CA0146D4F6EB42F0A78BC013A8B14E69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5">
    <w:name w:val="48A6174AAA764E4EB06BCE922BF36254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4">
    <w:name w:val="47198461AEDB48C4A72328BE786111DC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4">
    <w:name w:val="260E49790EC843E8869DFCDFC8D9FE8D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4">
    <w:name w:val="820C0B8AA40543BD8EBE7589C14C4F98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4">
    <w:name w:val="116392BB1F064FFE91A6ACF6B9AC6B51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4">
    <w:name w:val="0A965E9E6E0544B68355D5935D967CBC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4">
    <w:name w:val="DB1C926C886741B0A64FE8C98807B4C5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4">
    <w:name w:val="5E8C8E2DC8AA42EE8275728128E294DF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4">
    <w:name w:val="BAF90C0D949746F38226A091631A22F0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4">
    <w:name w:val="D49E258BC4B24C488D0997DB6EEA38AB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3">
    <w:name w:val="445AB821E3E542BA8BDBA62A6864A203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3">
    <w:name w:val="4DC4F200EE23428E83170807CDE35318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3">
    <w:name w:val="E81339364A7F453F9679DB8A1BAF012D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3">
    <w:name w:val="8F3FE7CD9398485B8C6899FD69BC0F4B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3">
    <w:name w:val="F60941B454CA416EB506D7FB5DA5C591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3">
    <w:name w:val="443EC08484124E47AA281979145D8BA7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3">
    <w:name w:val="F465F3B2F5D9451AA08D67F22F172DF9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3">
    <w:name w:val="C9E3D78083454C2486DDECBA588135FB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3">
    <w:name w:val="8321352B93E74F89A6F6DA198010D6A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1">
    <w:name w:val="71BE21151BE445EDBCEC8A53A468B1BA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1">
    <w:name w:val="C9F24983DBD9400D9D2959FBC49AEEB4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1">
    <w:name w:val="875B2FB5721A449AA3E3BED1F8E532B3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1">
    <w:name w:val="209BBF930F334836B6A121FCCF084C9B2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8">
    <w:name w:val="5882A4B296DD4F60BACE16F25F3BFD7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8">
    <w:name w:val="0FFBD61A2C894FFB8569FED847C245EE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8">
    <w:name w:val="C8138D2CF5784414BFEE99617B5F6D0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8">
    <w:name w:val="7EDE0032C5054ADA8EFA43EE29809B82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8">
    <w:name w:val="BBE3B3CF7E5F461BB63FC6FE72207902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8">
    <w:name w:val="43D2A7B09133447FBD41CAA7EEAE920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8">
    <w:name w:val="C50C02FC78F0401DA3D25968A6C3DAE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8">
    <w:name w:val="BCE6E908DBC04060B517D249E105AE05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8">
    <w:name w:val="6407786B08D64FDC83E9C7B344857380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8">
    <w:name w:val="FEADB953A61F4CD6A04D651A2145BFA7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6">
    <w:name w:val="DFC5A41A96A047EF8EB1B2159511453D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6">
    <w:name w:val="BB486278556E40918297E7D0D8933C2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6">
    <w:name w:val="04112195E5B14A51B45485F457C587A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6">
    <w:name w:val="CBA2565C8740483599D10A72806E04B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6">
    <w:name w:val="B1957F54742C4EE983D6F32999DAC75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6">
    <w:name w:val="2B718538162E4063ACF4BF5F4C47044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6">
    <w:name w:val="D711B2A22D8846C29C95A12DA3F7FCBE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6">
    <w:name w:val="7E919376A6424F7E94B729433195D45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6">
    <w:name w:val="7D1FD42468B34BC7A0DBDE27CECE9D4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6">
    <w:name w:val="2FFCA285FF8B41FEAC84FB8EBECA326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6">
    <w:name w:val="63D1FC3CCFCC4783A5D4722AA967F7D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5">
    <w:name w:val="9360003CF7C84039B2CFD0ECD135EC8D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5">
    <w:name w:val="D7E047C61E5F49B9BBDE10AF8A0852B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5">
    <w:name w:val="3CE06511AB5E4CB68921A2D0AC259F6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5">
    <w:name w:val="C93327F665E64D4DBA5A3D3A53457E3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5">
    <w:name w:val="A941CB54F98F459DABC032439992D7F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5">
    <w:name w:val="1713D9CEB1B34363994C7A1640D1495F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5">
    <w:name w:val="FE6478FEBC1F465EB5D78C7BB3F0F70A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5">
    <w:name w:val="82F45FE027314851880337841B7F4D67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5">
    <w:name w:val="2268805E8D6A43AE9F915942CE4490C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5">
    <w:name w:val="1B1DB09C454344349A8496BD35680BA4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5">
    <w:name w:val="2703A70D11184F50B65B56275D81483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5">
    <w:name w:val="69C616B0BF654EE78E018683A70843A9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5">
    <w:name w:val="3A0C90B90E3141BF933AF958FD29A69D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5">
    <w:name w:val="3CA16188045D47289B2AEE7B4FF4BFE3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5">
    <w:name w:val="8750EB5CA4804537BAEFC4699BB38521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5">
    <w:name w:val="4BBF3751FC9549AEA0E97A5E983368A6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5">
    <w:name w:val="C461056516114BA6B8E5229AD989447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5">
    <w:name w:val="1133670EFE234B938004F65B196CFCA0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5">
    <w:name w:val="BFC884DA277D4EBCAA2292FFB06DAB3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5">
    <w:name w:val="852FEBEB4325421F93989742EDF38118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5">
    <w:name w:val="3A5E3868949C4B209306B14A5B9735FB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5">
    <w:name w:val="77825912A994446395732229A953FEC21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1">
    <w:name w:val="9BBB8B54CE4C457BBDE8113D52C4E4E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1">
    <w:name w:val="DF53CA1E6CE74B40A64731C6D0E83B5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1">
    <w:name w:val="0CFF6DB61F804DAD950CB4D88F74C22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1">
    <w:name w:val="D2A4279E5C09409AAFB45516E2DB324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1">
    <w:name w:val="4A74F9BFFB3D46BFAC628654CF5542F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1">
    <w:name w:val="3597C8B2C8F74DF99C71D938BBEA8A7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1">
    <w:name w:val="43EC3A8BEACB46F0A53842D4112214D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1">
    <w:name w:val="36C85356743E42F4887EC3D84FB56F5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1">
    <w:name w:val="9CBE0A3D9A6B46F6A166AB04BF88547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1">
    <w:name w:val="AB066E485D0147B9B8E9CEBAE4461BE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1">
    <w:name w:val="22DAF32C491444B393F121B26B3BB20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1">
    <w:name w:val="862D6C8E3E464486B1A3264F2EEF5A6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1">
    <w:name w:val="695B1B5AB36F4DFBBA37632FE755E10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1">
    <w:name w:val="D34DDE7C8D224BF1AFCED94AF9109D2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1">
    <w:name w:val="72F30BC5420F4077839E5F71919B75C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1">
    <w:name w:val="BDFA36C7F4C74320A27F0923F69EEED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1">
    <w:name w:val="32C52D3592A14F99894E887045302156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1">
    <w:name w:val="F71B49E071364236B9428009D07D4BE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1">
    <w:name w:val="FF3D6B4B63E24C87A946C16FAAC3C5B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1">
    <w:name w:val="B3854CD52A584E7696F6D15D6DFD7CB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1">
    <w:name w:val="010E04D74B6A4C3A93F642379AA1DBB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1">
    <w:name w:val="278E45BFE29D4F049D5D543F0F68548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1">
    <w:name w:val="E265F0B7AEAB436BB7DFE84C7CDD85B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1">
    <w:name w:val="DD2B2042D33342B0A5314BDF5C07CEE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1">
    <w:name w:val="94614D8B856D4D7E8D3B26F33467E2E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1">
    <w:name w:val="81FEB97E2154420982CBEBF000140AC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1">
    <w:name w:val="B1CCD675F8B44B9190B848C5E5E29CA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1">
    <w:name w:val="1A76617EF4774B39890AAD02C429DE8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1">
    <w:name w:val="062220A93BB149BD8546DBD316E6C46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1">
    <w:name w:val="AE297A44DBFC483C810883342C8CBB3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1">
    <w:name w:val="6DEFDDCDEB884ECDB15D21C9E37BDB4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1">
    <w:name w:val="081BEE5BC89447029B0E48F7099B40D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1">
    <w:name w:val="3937E3B6ECD44337924D4CA22D2B458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1">
    <w:name w:val="8E797EA79620421BB1699DF2D8B5930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1">
    <w:name w:val="704A997392184B0A802875CC98269AB1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1">
    <w:name w:val="29B121CCF8AB44C383AC020771B9B44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1">
    <w:name w:val="3DE4120D80DF420CAB6996A5EFB3F96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1">
    <w:name w:val="6BF20E292A5A4C0AB1356121A531452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1">
    <w:name w:val="E1ABDB7E89A54F19A1E657FCF70DBC80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1">
    <w:name w:val="8C7C215BC7FD4B5098EDDE984DC7022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1">
    <w:name w:val="7574EE02E8F3427BA2841E7CBF7F0279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1">
    <w:name w:val="31E7C970E6224FBD8B0D4FBB5334320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1">
    <w:name w:val="D183EAC7FF60424B8E14EEFD14858F7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1">
    <w:name w:val="AD991E8A72A04BD39C26299161E75E44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1">
    <w:name w:val="4FF648743738438DA1C1EC7663CC20B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1">
    <w:name w:val="634A84DF41EC4A338FBE5FF5E948CC6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1">
    <w:name w:val="861454FED151422B8001ABE7ED05A80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1">
    <w:name w:val="27C0F328CA3746FBBFF84DCC42D9CCA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1">
    <w:name w:val="A787D8EC3387411B85AB54BC7768604A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1">
    <w:name w:val="94D8C299B95D4081AB500E0CEB9076E5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1">
    <w:name w:val="B795A5DF2F0E449B9222221EF2068AC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1">
    <w:name w:val="C08AAE9799004586ADF31983D8D1CA6D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1">
    <w:name w:val="E95F2672D43A4CD097B621F765B559CC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1">
    <w:name w:val="CA55A35A529943AEBB33350E1F6E814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1">
    <w:name w:val="50CD002F83F7439284F813451224163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1">
    <w:name w:val="6B0A9880592F41A69EED72D161695C4E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1">
    <w:name w:val="290BF092404B43B9836ACA6A8DCB725F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1">
    <w:name w:val="F718F65E15E346F3828F65751608B15B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1">
    <w:name w:val="2D49345586E14FC4B369AECD068A1FD3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1">
    <w:name w:val="BEC722FC38014DE8809834DD7D3F1B8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1">
    <w:name w:val="3BB2CDE3DD834B6CB3AFE083032A9738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1">
    <w:name w:val="6E1653BC00954F54991F63F359B259F7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1">
    <w:name w:val="32CAE67ABAD948FDB825AE4FF87EF5521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6">
    <w:name w:val="1FC7910F8D934CAE9DCF1E512562938C6"/>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6">
    <w:name w:val="7D84E7A80FF245D9953C297365A763156"/>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6">
    <w:name w:val="B5CB88BE7A72478DA8F9C5F2A29445316"/>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5">
    <w:name w:val="6E0E153E444B4CF08AE932FE0FE2FF135"/>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6">
    <w:name w:val="1E1CD1DA0E5344B8A85D942B9BEC08AD6"/>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6">
    <w:name w:val="2DF106215F634A9EA8E53E6BE3C4BC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5">
    <w:name w:val="60B5FB01215A4F50B604744772B582EC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6">
    <w:name w:val="A0385EB7C1EC403C9F98DA275F17E2906"/>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6">
    <w:name w:val="2AD47AA6D54E4A73B21C5F8B8C7CABB96"/>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5">
    <w:name w:val="6FF2FDE965834230BC1908F5A932BCC95"/>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6">
    <w:name w:val="C90C0AAAF4EA431897073D6CC8F0302E6"/>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6">
    <w:name w:val="ED69EA472A9F454E817F4F5AB187D94B6"/>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5">
    <w:name w:val="C1A8C4A629DC447AA8C1D1FE4CA5CCB25"/>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6">
    <w:name w:val="75A488EF7B9D404EADD1D87FBA5AC3EC6"/>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5">
    <w:name w:val="0ADE2D0D534B48F89975EA5E192FF6975"/>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5">
    <w:name w:val="6AADF95B52354DF7A25C52EFC478EE865"/>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6">
    <w:name w:val="D304E68EAEE34A8EA8FF3F8B3D83CE556"/>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5">
    <w:name w:val="43ED29575EFB4B09A236A4AFD6A229115"/>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5">
    <w:name w:val="E3936971CBA14F33AFDEFD7E15B4D4E95"/>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6">
    <w:name w:val="852F2B8640224756AEBB34AFD15A5A816"/>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5">
    <w:name w:val="81141A0BD9114D7EB229EC44B639192B5"/>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5">
    <w:name w:val="32E61CE0B59B43309D392620B94D9F3D5"/>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6">
    <w:name w:val="565AE4C40ECE4606A9323789350909CA6"/>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6">
    <w:name w:val="A6065B3259C04868822EAED2BDDED4CD6"/>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5">
    <w:name w:val="C92DB411F8DC47ACA4CC12C5E9D333D35"/>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5">
    <w:name w:val="209ECADDA20043C6AA72CEAA51612DE65"/>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6">
    <w:name w:val="8FB3811E9FD24A43BF8B15A34ED5C4D96"/>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5">
    <w:name w:val="D8D4ACB62A4E41F88A512614B3223B815"/>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5">
    <w:name w:val="D43FF372E2B7488A8E9C01DEBFE5A8785"/>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6">
    <w:name w:val="003AD571893E463DA0F2E004155FBC9A6"/>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6">
    <w:name w:val="8EB27ABB15614C4F9FA5BBF9CA62C9C76"/>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5">
    <w:name w:val="A83ADFB605B1430B911BE759BBECEF985"/>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5">
    <w:name w:val="70A962768CE845929E8D0914FE1205705"/>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6">
    <w:name w:val="0D8A5CF2462B4DBEA3F06BF3F6A4DB356"/>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5">
    <w:name w:val="37063AF70E444D50BD79E0C2536182805"/>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5">
    <w:name w:val="C0B7C8A07B04439EBE7890B32EDF82D35"/>
    <w:rsid w:val="00DF3A1C"/>
    <w:pPr>
      <w:spacing w:before="60" w:after="60" w:line="240" w:lineRule="auto"/>
    </w:pPr>
    <w:rPr>
      <w:rFonts w:ascii="Arial" w:eastAsia="Times New Roman" w:hAnsi="Arial" w:cs="Times New Roman"/>
      <w:sz w:val="20"/>
      <w:szCs w:val="20"/>
      <w:lang w:eastAsia="en-US"/>
    </w:rPr>
  </w:style>
  <w:style w:type="paragraph" w:customStyle="1" w:styleId="2926EFF1D8E64DF599A2A38312BDEB412">
    <w:name w:val="2926EFF1D8E64DF599A2A38312BDEB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147C1C4DE64E178F2363DC3B8DE9B92">
    <w:name w:val="B3147C1C4DE64E178F2363DC3B8DE9B9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B86A79D21A4F48985658D25780EBFA2">
    <w:name w:val="4DB86A79D21A4F48985658D25780EBFA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CAE82AC6F64A9BB367DE36467C1E5F2">
    <w:name w:val="86CAE82AC6F64A9BB367DE36467C1E5F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08E3D6937242068781AAD8CAD2B67D2">
    <w:name w:val="A308E3D6937242068781AAD8CAD2B67D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B3B70B973849E1B9F44C1DF66F90342">
    <w:name w:val="40B3B70B973849E1B9F44C1DF66F903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40">
    <w:name w:val="ADBCA509E1494705ACDE107DCD3318964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8">
    <w:name w:val="65BB331AF65F4FFD8E49BF364483A131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1">
    <w:name w:val="7D124533845F4641852D2E70D714F901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39">
    <w:name w:val="E99F10A51F1948968E244C84E51831B9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39">
    <w:name w:val="7E7AAD54B4834C1499B20E8332DD8219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8">
    <w:name w:val="0152DD84D218494A920EBEBB91BEE2EE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8">
    <w:name w:val="0140D0F63B9A45E1B4903F684AB22500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8">
    <w:name w:val="1D6FCE44C84D4AD4AA374771849FE813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8">
    <w:name w:val="1908F05E557147348EB9305D00853548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8">
    <w:name w:val="9EE5AAB5B73D4B7383392B4CDC76F6D5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8">
    <w:name w:val="BA787EE644A94D5CAF82F9909A9247D73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6">
    <w:name w:val="E2E6AAE39EBE4224852EC580393040763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6">
    <w:name w:val="79281886E0AC4A5ABA92098DA76AEFBE36"/>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6">
    <w:name w:val="57E42E23CC404220B1DD57CCCEBE575E36"/>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6">
    <w:name w:val="A7B615F73EFE48CE951BAA127473EF2A36"/>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6">
    <w:name w:val="FDA02B7C2CF2437CAE0108C3378BC42036"/>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6">
    <w:name w:val="84ECCCCE55D44FDFA03E64D9B7CDAC9136"/>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6">
    <w:name w:val="562D807356354B3CAE4978D1222A7BF636"/>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8">
    <w:name w:val="722B9E1CFA6A494689BF5A1F8009415B2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8">
    <w:name w:val="857EFEB7C2A148568B8CA9932D88981C28"/>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8">
    <w:name w:val="407E91AF62EF4F40994DEF5E0C284C3228"/>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6">
    <w:name w:val="CB419074696B407C952D5227E0A127B4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6">
    <w:name w:val="D10ABD0148C44CBE874A26EF5E4A1775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6">
    <w:name w:val="53693F25D4F64B039947B77E43245558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6">
    <w:name w:val="1B17DFA4EA384B8DAEF09878697187A3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6">
    <w:name w:val="AF12B411751D40F8BC96DD103B2217B9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6">
    <w:name w:val="EB21C82E465A4A079BF646F3AC821660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6">
    <w:name w:val="1BFF9927155F47389F191304FDB12215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6">
    <w:name w:val="CA0146D4F6EB42F0A78BC013A8B14E69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6">
    <w:name w:val="48A6174AAA764E4EB06BCE922BF36254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5">
    <w:name w:val="47198461AEDB48C4A72328BE786111DC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5">
    <w:name w:val="260E49790EC843E8869DFCDFC8D9FE8D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5">
    <w:name w:val="820C0B8AA40543BD8EBE7589C14C4F98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5">
    <w:name w:val="116392BB1F064FFE91A6ACF6B9AC6B51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5">
    <w:name w:val="0A965E9E6E0544B68355D5935D967CBC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5">
    <w:name w:val="DB1C926C886741B0A64FE8C98807B4C5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5">
    <w:name w:val="5E8C8E2DC8AA42EE8275728128E294DF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5">
    <w:name w:val="BAF90C0D949746F38226A091631A22F0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5">
    <w:name w:val="D49E258BC4B24C488D0997DB6EEA38AB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4">
    <w:name w:val="445AB821E3E542BA8BDBA62A6864A203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4">
    <w:name w:val="4DC4F200EE23428E83170807CDE35318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4">
    <w:name w:val="E81339364A7F453F9679DB8A1BAF012D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4">
    <w:name w:val="8F3FE7CD9398485B8C6899FD69BC0F4B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4">
    <w:name w:val="F60941B454CA416EB506D7FB5DA5C591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4">
    <w:name w:val="443EC08484124E47AA281979145D8BA7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4">
    <w:name w:val="F465F3B2F5D9451AA08D67F22F172DF9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4">
    <w:name w:val="C9E3D78083454C2486DDECBA588135FB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4">
    <w:name w:val="8321352B93E74F89A6F6DA198010D6A42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2">
    <w:name w:val="71BE21151BE445EDBCEC8A53A468B1BA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2">
    <w:name w:val="C9F24983DBD9400D9D2959FBC49AEEB4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2">
    <w:name w:val="875B2FB5721A449AA3E3BED1F8E532B3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2">
    <w:name w:val="209BBF930F334836B6A121FCCF084C9B2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19">
    <w:name w:val="5882A4B296DD4F60BACE16F25F3BFD7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19">
    <w:name w:val="0FFBD61A2C894FFB8569FED847C245EE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19">
    <w:name w:val="C8138D2CF5784414BFEE99617B5F6D0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19">
    <w:name w:val="7EDE0032C5054ADA8EFA43EE29809B82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19">
    <w:name w:val="BBE3B3CF7E5F461BB63FC6FE72207902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19">
    <w:name w:val="43D2A7B09133447FBD41CAA7EEAE9203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19">
    <w:name w:val="C50C02FC78F0401DA3D25968A6C3DAE9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19">
    <w:name w:val="BCE6E908DBC04060B517D249E105AE05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19">
    <w:name w:val="6407786B08D64FDC83E9C7B344857380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19">
    <w:name w:val="FEADB953A61F4CD6A04D651A2145BFA71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7">
    <w:name w:val="DFC5A41A96A047EF8EB1B2159511453D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7">
    <w:name w:val="BB486278556E40918297E7D0D8933C2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7">
    <w:name w:val="04112195E5B14A51B45485F457C587A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7">
    <w:name w:val="CBA2565C8740483599D10A72806E04B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7">
    <w:name w:val="B1957F54742C4EE983D6F32999DAC75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7">
    <w:name w:val="2B718538162E4063ACF4BF5F4C47044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7">
    <w:name w:val="D711B2A22D8846C29C95A12DA3F7FCBE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7">
    <w:name w:val="7E919376A6424F7E94B729433195D45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7">
    <w:name w:val="7D1FD42468B34BC7A0DBDE27CECE9D4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7">
    <w:name w:val="2FFCA285FF8B41FEAC84FB8EBECA326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7">
    <w:name w:val="63D1FC3CCFCC4783A5D4722AA967F7D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6">
    <w:name w:val="9360003CF7C84039B2CFD0ECD135EC8D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6">
    <w:name w:val="D7E047C61E5F49B9BBDE10AF8A0852B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6">
    <w:name w:val="3CE06511AB5E4CB68921A2D0AC259F6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6">
    <w:name w:val="C93327F665E64D4DBA5A3D3A53457E3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6">
    <w:name w:val="A941CB54F98F459DABC032439992D7F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6">
    <w:name w:val="1713D9CEB1B34363994C7A1640D1495F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6">
    <w:name w:val="FE6478FEBC1F465EB5D78C7BB3F0F70A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6">
    <w:name w:val="82F45FE027314851880337841B7F4D67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6">
    <w:name w:val="2268805E8D6A43AE9F915942CE4490C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6">
    <w:name w:val="1B1DB09C454344349A8496BD35680BA4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6">
    <w:name w:val="2703A70D11184F50B65B56275D81483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6">
    <w:name w:val="69C616B0BF654EE78E018683A70843A9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6">
    <w:name w:val="3A0C90B90E3141BF933AF958FD29A69D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6">
    <w:name w:val="3CA16188045D47289B2AEE7B4FF4BFE3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6">
    <w:name w:val="8750EB5CA4804537BAEFC4699BB38521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6">
    <w:name w:val="4BBF3751FC9549AEA0E97A5E983368A6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6">
    <w:name w:val="C461056516114BA6B8E5229AD989447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6">
    <w:name w:val="1133670EFE234B938004F65B196CFCA0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6">
    <w:name w:val="BFC884DA277D4EBCAA2292FFB06DAB3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6">
    <w:name w:val="852FEBEB4325421F93989742EDF38118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6">
    <w:name w:val="3A5E3868949C4B209306B14A5B9735FB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6">
    <w:name w:val="77825912A994446395732229A953FEC21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2">
    <w:name w:val="9BBB8B54CE4C457BBDE8113D52C4E4E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2">
    <w:name w:val="DF53CA1E6CE74B40A64731C6D0E83B5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2">
    <w:name w:val="0CFF6DB61F804DAD950CB4D88F74C22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2">
    <w:name w:val="D2A4279E5C09409AAFB45516E2DB324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2">
    <w:name w:val="4A74F9BFFB3D46BFAC628654CF5542F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2">
    <w:name w:val="3597C8B2C8F74DF99C71D938BBEA8A7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2">
    <w:name w:val="43EC3A8BEACB46F0A53842D4112214D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2">
    <w:name w:val="36C85356743E42F4887EC3D84FB56F5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2">
    <w:name w:val="9CBE0A3D9A6B46F6A166AB04BF88547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2">
    <w:name w:val="AB066E485D0147B9B8E9CEBAE4461BE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2">
    <w:name w:val="22DAF32C491444B393F121B26B3BB20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2">
    <w:name w:val="862D6C8E3E464486B1A3264F2EEF5A6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2">
    <w:name w:val="695B1B5AB36F4DFBBA37632FE755E10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2">
    <w:name w:val="D34DDE7C8D224BF1AFCED94AF9109D2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2">
    <w:name w:val="72F30BC5420F4077839E5F71919B75C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2">
    <w:name w:val="BDFA36C7F4C74320A27F0923F69EEED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2">
    <w:name w:val="32C52D3592A14F99894E887045302156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2">
    <w:name w:val="F71B49E071364236B9428009D07D4BE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2">
    <w:name w:val="FF3D6B4B63E24C87A946C16FAAC3C5B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2">
    <w:name w:val="B3854CD52A584E7696F6D15D6DFD7CB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2">
    <w:name w:val="010E04D74B6A4C3A93F642379AA1DBB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2">
    <w:name w:val="278E45BFE29D4F049D5D543F0F68548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2">
    <w:name w:val="E265F0B7AEAB436BB7DFE84C7CDD85B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2">
    <w:name w:val="DD2B2042D33342B0A5314BDF5C07CEE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2">
    <w:name w:val="94614D8B856D4D7E8D3B26F33467E2E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2">
    <w:name w:val="81FEB97E2154420982CBEBF000140AC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2">
    <w:name w:val="B1CCD675F8B44B9190B848C5E5E29CA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2">
    <w:name w:val="1A76617EF4774B39890AAD02C429DE8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2">
    <w:name w:val="062220A93BB149BD8546DBD316E6C46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2">
    <w:name w:val="AE297A44DBFC483C810883342C8CBB3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2">
    <w:name w:val="6DEFDDCDEB884ECDB15D21C9E37BDB4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2">
    <w:name w:val="081BEE5BC89447029B0E48F7099B40D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2">
    <w:name w:val="3937E3B6ECD44337924D4CA22D2B458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2">
    <w:name w:val="8E797EA79620421BB1699DF2D8B5930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2">
    <w:name w:val="704A997392184B0A802875CC98269AB1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2">
    <w:name w:val="29B121CCF8AB44C383AC020771B9B44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2">
    <w:name w:val="3DE4120D80DF420CAB6996A5EFB3F96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2">
    <w:name w:val="6BF20E292A5A4C0AB1356121A531452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2">
    <w:name w:val="E1ABDB7E89A54F19A1E657FCF70DBC80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2">
    <w:name w:val="8C7C215BC7FD4B5098EDDE984DC7022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2">
    <w:name w:val="7574EE02E8F3427BA2841E7CBF7F0279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2">
    <w:name w:val="31E7C970E6224FBD8B0D4FBB5334320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2">
    <w:name w:val="D183EAC7FF60424B8E14EEFD14858F7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2">
    <w:name w:val="AD991E8A72A04BD39C26299161E75E44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2">
    <w:name w:val="4FF648743738438DA1C1EC7663CC20B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2">
    <w:name w:val="634A84DF41EC4A338FBE5FF5E948CC6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2">
    <w:name w:val="861454FED151422B8001ABE7ED05A80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2">
    <w:name w:val="27C0F328CA3746FBBFF84DCC42D9CCA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2">
    <w:name w:val="A787D8EC3387411B85AB54BC7768604A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2">
    <w:name w:val="94D8C299B95D4081AB500E0CEB9076E5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2">
    <w:name w:val="B795A5DF2F0E449B9222221EF2068AC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2">
    <w:name w:val="C08AAE9799004586ADF31983D8D1CA6D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2">
    <w:name w:val="E95F2672D43A4CD097B621F765B559CC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2">
    <w:name w:val="CA55A35A529943AEBB33350E1F6E814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2">
    <w:name w:val="50CD002F83F7439284F813451224163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2">
    <w:name w:val="6B0A9880592F41A69EED72D161695C4E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2">
    <w:name w:val="290BF092404B43B9836ACA6A8DCB725F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2">
    <w:name w:val="F718F65E15E346F3828F65751608B15B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2">
    <w:name w:val="2D49345586E14FC4B369AECD068A1FD3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2">
    <w:name w:val="BEC722FC38014DE8809834DD7D3F1B8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2">
    <w:name w:val="3BB2CDE3DD834B6CB3AFE083032A9738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2">
    <w:name w:val="6E1653BC00954F54991F63F359B259F7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2">
    <w:name w:val="32CAE67ABAD948FDB825AE4FF87EF5521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7">
    <w:name w:val="1FC7910F8D934CAE9DCF1E512562938C7"/>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7">
    <w:name w:val="7D84E7A80FF245D9953C297365A763157"/>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7">
    <w:name w:val="B5CB88BE7A72478DA8F9C5F2A29445317"/>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6">
    <w:name w:val="6E0E153E444B4CF08AE932FE0FE2FF136"/>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7">
    <w:name w:val="1E1CD1DA0E5344B8A85D942B9BEC08AD7"/>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7">
    <w:name w:val="2DF106215F634A9EA8E53E6BE3C4BC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6">
    <w:name w:val="60B5FB01215A4F50B604744772B582EC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7">
    <w:name w:val="A0385EB7C1EC403C9F98DA275F17E2907"/>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7">
    <w:name w:val="2AD47AA6D54E4A73B21C5F8B8C7CABB97"/>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6">
    <w:name w:val="6FF2FDE965834230BC1908F5A932BCC96"/>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7">
    <w:name w:val="C90C0AAAF4EA431897073D6CC8F0302E7"/>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7">
    <w:name w:val="ED69EA472A9F454E817F4F5AB187D94B7"/>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6">
    <w:name w:val="C1A8C4A629DC447AA8C1D1FE4CA5CCB26"/>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7">
    <w:name w:val="75A488EF7B9D404EADD1D87FBA5AC3EC7"/>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6">
    <w:name w:val="0ADE2D0D534B48F89975EA5E192FF6976"/>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6">
    <w:name w:val="6AADF95B52354DF7A25C52EFC478EE866"/>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7">
    <w:name w:val="D304E68EAEE34A8EA8FF3F8B3D83CE557"/>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6">
    <w:name w:val="43ED29575EFB4B09A236A4AFD6A229116"/>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6">
    <w:name w:val="E3936971CBA14F33AFDEFD7E15B4D4E96"/>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7">
    <w:name w:val="852F2B8640224756AEBB34AFD15A5A817"/>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6">
    <w:name w:val="81141A0BD9114D7EB229EC44B639192B6"/>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6">
    <w:name w:val="32E61CE0B59B43309D392620B94D9F3D6"/>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7">
    <w:name w:val="565AE4C40ECE4606A9323789350909CA7"/>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7">
    <w:name w:val="A6065B3259C04868822EAED2BDDED4CD7"/>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6">
    <w:name w:val="C92DB411F8DC47ACA4CC12C5E9D333D36"/>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6">
    <w:name w:val="209ECADDA20043C6AA72CEAA51612DE66"/>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7">
    <w:name w:val="8FB3811E9FD24A43BF8B15A34ED5C4D97"/>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6">
    <w:name w:val="D8D4ACB62A4E41F88A512614B3223B816"/>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6">
    <w:name w:val="D43FF372E2B7488A8E9C01DEBFE5A8786"/>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7">
    <w:name w:val="003AD571893E463DA0F2E004155FBC9A7"/>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7">
    <w:name w:val="8EB27ABB15614C4F9FA5BBF9CA62C9C77"/>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6">
    <w:name w:val="A83ADFB605B1430B911BE759BBECEF986"/>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6">
    <w:name w:val="70A962768CE845929E8D0914FE1205706"/>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7">
    <w:name w:val="0D8A5CF2462B4DBEA3F06BF3F6A4DB357"/>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6">
    <w:name w:val="37063AF70E444D50BD79E0C2536182806"/>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6">
    <w:name w:val="C0B7C8A07B04439EBE7890B32EDF82D36"/>
    <w:rsid w:val="00DF3A1C"/>
    <w:pPr>
      <w:spacing w:before="60" w:after="60" w:line="240" w:lineRule="auto"/>
    </w:pPr>
    <w:rPr>
      <w:rFonts w:ascii="Arial" w:eastAsia="Times New Roman" w:hAnsi="Arial" w:cs="Times New Roman"/>
      <w:sz w:val="20"/>
      <w:szCs w:val="20"/>
      <w:lang w:eastAsia="en-US"/>
    </w:rPr>
  </w:style>
  <w:style w:type="paragraph" w:customStyle="1" w:styleId="2926EFF1D8E64DF599A2A38312BDEB413">
    <w:name w:val="2926EFF1D8E64DF599A2A38312BDEB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147C1C4DE64E178F2363DC3B8DE9B93">
    <w:name w:val="B3147C1C4DE64E178F2363DC3B8DE9B9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B86A79D21A4F48985658D25780EBFA3">
    <w:name w:val="4DB86A79D21A4F48985658D25780EBFA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CAE82AC6F64A9BB367DE36467C1E5F3">
    <w:name w:val="86CAE82AC6F64A9BB367DE36467C1E5F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08E3D6937242068781AAD8CAD2B67D3">
    <w:name w:val="A308E3D6937242068781AAD8CAD2B67D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B3B70B973849E1B9F44C1DF66F90343">
    <w:name w:val="40B3B70B973849E1B9F44C1DF66F9034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41">
    <w:name w:val="ADBCA509E1494705ACDE107DCD33189641"/>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39">
    <w:name w:val="65BB331AF65F4FFD8E49BF364483A131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2">
    <w:name w:val="7D124533845F4641852D2E70D714F9014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40">
    <w:name w:val="E99F10A51F1948968E244C84E51831B94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40">
    <w:name w:val="7E7AAD54B4834C1499B20E8332DD82194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39">
    <w:name w:val="0152DD84D218494A920EBEBB91BEE2EE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39">
    <w:name w:val="0140D0F63B9A45E1B4903F684AB22500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39">
    <w:name w:val="1D6FCE44C84D4AD4AA374771849FE813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39">
    <w:name w:val="1908F05E557147348EB9305D00853548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39">
    <w:name w:val="9EE5AAB5B73D4B7383392B4CDC76F6D5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39">
    <w:name w:val="BA787EE644A94D5CAF82F9909A9247D73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7">
    <w:name w:val="E2E6AAE39EBE4224852EC580393040763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7">
    <w:name w:val="79281886E0AC4A5ABA92098DA76AEFBE37"/>
    <w:rsid w:val="00DF3A1C"/>
    <w:pPr>
      <w:spacing w:before="60" w:after="60" w:line="240" w:lineRule="auto"/>
    </w:pPr>
    <w:rPr>
      <w:rFonts w:ascii="Arial" w:eastAsia="Times New Roman" w:hAnsi="Arial" w:cs="Times New Roman"/>
      <w:sz w:val="20"/>
      <w:szCs w:val="20"/>
      <w:lang w:eastAsia="en-US"/>
    </w:rPr>
  </w:style>
  <w:style w:type="paragraph" w:customStyle="1" w:styleId="57E42E23CC404220B1DD57CCCEBE575E37">
    <w:name w:val="57E42E23CC404220B1DD57CCCEBE575E37"/>
    <w:rsid w:val="00DF3A1C"/>
    <w:pPr>
      <w:spacing w:before="60" w:after="60" w:line="240" w:lineRule="auto"/>
    </w:pPr>
    <w:rPr>
      <w:rFonts w:ascii="Arial" w:eastAsia="Times New Roman" w:hAnsi="Arial" w:cs="Times New Roman"/>
      <w:sz w:val="20"/>
      <w:szCs w:val="20"/>
      <w:lang w:eastAsia="en-US"/>
    </w:rPr>
  </w:style>
  <w:style w:type="paragraph" w:customStyle="1" w:styleId="A7B615F73EFE48CE951BAA127473EF2A37">
    <w:name w:val="A7B615F73EFE48CE951BAA127473EF2A37"/>
    <w:rsid w:val="00DF3A1C"/>
    <w:pPr>
      <w:spacing w:before="60" w:after="60" w:line="240" w:lineRule="auto"/>
    </w:pPr>
    <w:rPr>
      <w:rFonts w:ascii="Arial" w:eastAsia="Times New Roman" w:hAnsi="Arial" w:cs="Times New Roman"/>
      <w:sz w:val="20"/>
      <w:szCs w:val="20"/>
      <w:lang w:eastAsia="en-US"/>
    </w:rPr>
  </w:style>
  <w:style w:type="paragraph" w:customStyle="1" w:styleId="FDA02B7C2CF2437CAE0108C3378BC42037">
    <w:name w:val="FDA02B7C2CF2437CAE0108C3378BC42037"/>
    <w:rsid w:val="00DF3A1C"/>
    <w:pPr>
      <w:spacing w:before="60" w:after="60" w:line="240" w:lineRule="auto"/>
    </w:pPr>
    <w:rPr>
      <w:rFonts w:ascii="Arial" w:eastAsia="Times New Roman" w:hAnsi="Arial" w:cs="Times New Roman"/>
      <w:sz w:val="20"/>
      <w:szCs w:val="20"/>
      <w:lang w:eastAsia="en-US"/>
    </w:rPr>
  </w:style>
  <w:style w:type="paragraph" w:customStyle="1" w:styleId="84ECCCCE55D44FDFA03E64D9B7CDAC9137">
    <w:name w:val="84ECCCCE55D44FDFA03E64D9B7CDAC9137"/>
    <w:rsid w:val="00DF3A1C"/>
    <w:pPr>
      <w:spacing w:before="60" w:after="60" w:line="240" w:lineRule="auto"/>
    </w:pPr>
    <w:rPr>
      <w:rFonts w:ascii="Arial" w:eastAsia="Times New Roman" w:hAnsi="Arial" w:cs="Times New Roman"/>
      <w:sz w:val="20"/>
      <w:szCs w:val="20"/>
      <w:lang w:eastAsia="en-US"/>
    </w:rPr>
  </w:style>
  <w:style w:type="paragraph" w:customStyle="1" w:styleId="562D807356354B3CAE4978D1222A7BF637">
    <w:name w:val="562D807356354B3CAE4978D1222A7BF637"/>
    <w:rsid w:val="00DF3A1C"/>
    <w:pPr>
      <w:spacing w:before="60" w:after="60" w:line="240" w:lineRule="auto"/>
    </w:pPr>
    <w:rPr>
      <w:rFonts w:ascii="Arial" w:eastAsia="Times New Roman" w:hAnsi="Arial" w:cs="Times New Roman"/>
      <w:sz w:val="20"/>
      <w:szCs w:val="20"/>
      <w:lang w:eastAsia="en-US"/>
    </w:rPr>
  </w:style>
  <w:style w:type="paragraph" w:customStyle="1" w:styleId="722B9E1CFA6A494689BF5A1F8009415B29">
    <w:name w:val="722B9E1CFA6A494689BF5A1F8009415B2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29">
    <w:name w:val="857EFEB7C2A148568B8CA9932D88981C29"/>
    <w:rsid w:val="00DF3A1C"/>
    <w:pPr>
      <w:spacing w:before="60" w:after="60" w:line="240" w:lineRule="auto"/>
    </w:pPr>
    <w:rPr>
      <w:rFonts w:ascii="Arial" w:eastAsia="Times New Roman" w:hAnsi="Arial" w:cs="Times New Roman"/>
      <w:sz w:val="20"/>
      <w:szCs w:val="20"/>
      <w:lang w:eastAsia="en-US"/>
    </w:rPr>
  </w:style>
  <w:style w:type="paragraph" w:customStyle="1" w:styleId="407E91AF62EF4F40994DEF5E0C284C3229">
    <w:name w:val="407E91AF62EF4F40994DEF5E0C284C3229"/>
    <w:rsid w:val="00DF3A1C"/>
    <w:pPr>
      <w:spacing w:before="60" w:after="60" w:line="240" w:lineRule="auto"/>
    </w:pPr>
    <w:rPr>
      <w:rFonts w:ascii="Arial" w:eastAsia="Times New Roman" w:hAnsi="Arial" w:cs="Times New Roman"/>
      <w:sz w:val="20"/>
      <w:szCs w:val="20"/>
      <w:lang w:eastAsia="en-US"/>
    </w:rPr>
  </w:style>
  <w:style w:type="paragraph" w:customStyle="1" w:styleId="CB419074696B407C952D5227E0A127B427">
    <w:name w:val="CB419074696B407C952D5227E0A127B4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7">
    <w:name w:val="D10ABD0148C44CBE874A26EF5E4A1775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7">
    <w:name w:val="53693F25D4F64B039947B77E43245558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7">
    <w:name w:val="1B17DFA4EA384B8DAEF09878697187A3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7">
    <w:name w:val="AF12B411751D40F8BC96DD103B2217B9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7">
    <w:name w:val="EB21C82E465A4A079BF646F3AC821660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7">
    <w:name w:val="1BFF9927155F47389F191304FDB12215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7">
    <w:name w:val="CA0146D4F6EB42F0A78BC013A8B14E69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7">
    <w:name w:val="48A6174AAA764E4EB06BCE922BF362542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6">
    <w:name w:val="47198461AEDB48C4A72328BE786111DC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6">
    <w:name w:val="260E49790EC843E8869DFCDFC8D9FE8D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6">
    <w:name w:val="820C0B8AA40543BD8EBE7589C14C4F98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6">
    <w:name w:val="116392BB1F064FFE91A6ACF6B9AC6B51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6">
    <w:name w:val="0A965E9E6E0544B68355D5935D967CBC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6">
    <w:name w:val="DB1C926C886741B0A64FE8C98807B4C5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6">
    <w:name w:val="5E8C8E2DC8AA42EE8275728128E294DF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6">
    <w:name w:val="BAF90C0D949746F38226A091631A22F0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6">
    <w:name w:val="D49E258BC4B24C488D0997DB6EEA38AB26"/>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5">
    <w:name w:val="445AB821E3E542BA8BDBA62A6864A203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5">
    <w:name w:val="4DC4F200EE23428E83170807CDE35318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5">
    <w:name w:val="E81339364A7F453F9679DB8A1BAF012D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5">
    <w:name w:val="8F3FE7CD9398485B8C6899FD69BC0F4B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5">
    <w:name w:val="F60941B454CA416EB506D7FB5DA5C591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5">
    <w:name w:val="443EC08484124E47AA281979145D8BA7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5">
    <w:name w:val="F465F3B2F5D9451AA08D67F22F172DF9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5">
    <w:name w:val="C9E3D78083454C2486DDECBA588135FB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5">
    <w:name w:val="8321352B93E74F89A6F6DA198010D6A425"/>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3">
    <w:name w:val="71BE21151BE445EDBCEC8A53A468B1BA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3">
    <w:name w:val="C9F24983DBD9400D9D2959FBC49AEEB4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3">
    <w:name w:val="875B2FB5721A449AA3E3BED1F8E532B3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3">
    <w:name w:val="209BBF930F334836B6A121FCCF084C9B2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20">
    <w:name w:val="5882A4B296DD4F60BACE16F25F3BFD70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20">
    <w:name w:val="0FFBD61A2C894FFB8569FED847C245EE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20">
    <w:name w:val="C8138D2CF5784414BFEE99617B5F6D0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20">
    <w:name w:val="7EDE0032C5054ADA8EFA43EE29809B82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20">
    <w:name w:val="BBE3B3CF7E5F461BB63FC6FE72207902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20">
    <w:name w:val="43D2A7B09133447FBD41CAA7EEAE9203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20">
    <w:name w:val="C50C02FC78F0401DA3D25968A6C3DAE9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20">
    <w:name w:val="BCE6E908DBC04060B517D249E105AE05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20">
    <w:name w:val="6407786B08D64FDC83E9C7B344857380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20">
    <w:name w:val="FEADB953A61F4CD6A04D651A2145BFA7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8">
    <w:name w:val="DFC5A41A96A047EF8EB1B2159511453D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8">
    <w:name w:val="BB486278556E40918297E7D0D8933C28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8">
    <w:name w:val="04112195E5B14A51B45485F457C587A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8">
    <w:name w:val="CBA2565C8740483599D10A72806E04B6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8">
    <w:name w:val="B1957F54742C4EE983D6F32999DAC751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8">
    <w:name w:val="2B718538162E4063ACF4BF5F4C470442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8">
    <w:name w:val="D711B2A22D8846C29C95A12DA3F7FCBE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8">
    <w:name w:val="7E919376A6424F7E94B729433195D454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8">
    <w:name w:val="7D1FD42468B34BC7A0DBDE27CECE9D43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8">
    <w:name w:val="2FFCA285FF8B41FEAC84FB8EBECA3266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8">
    <w:name w:val="63D1FC3CCFCC4783A5D4722AA967F7D9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7">
    <w:name w:val="9360003CF7C84039B2CFD0ECD135EC8D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7">
    <w:name w:val="D7E047C61E5F49B9BBDE10AF8A0852B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7">
    <w:name w:val="3CE06511AB5E4CB68921A2D0AC259F6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7">
    <w:name w:val="C93327F665E64D4DBA5A3D3A53457E3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7">
    <w:name w:val="A941CB54F98F459DABC032439992D7F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7">
    <w:name w:val="1713D9CEB1B34363994C7A1640D1495F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7">
    <w:name w:val="FE6478FEBC1F465EB5D78C7BB3F0F70A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7">
    <w:name w:val="82F45FE027314851880337841B7F4D67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7">
    <w:name w:val="2268805E8D6A43AE9F915942CE4490C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7">
    <w:name w:val="1B1DB09C454344349A8496BD35680BA4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7">
    <w:name w:val="2703A70D11184F50B65B56275D81483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7">
    <w:name w:val="69C616B0BF654EE78E018683A70843A9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7">
    <w:name w:val="3A0C90B90E3141BF933AF958FD29A69D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7">
    <w:name w:val="3CA16188045D47289B2AEE7B4FF4BFE3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7">
    <w:name w:val="8750EB5CA4804537BAEFC4699BB38521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7">
    <w:name w:val="4BBF3751FC9549AEA0E97A5E983368A6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7">
    <w:name w:val="C461056516114BA6B8E5229AD989447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7">
    <w:name w:val="1133670EFE234B938004F65B196CFCA0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7">
    <w:name w:val="BFC884DA277D4EBCAA2292FFB06DAB3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7">
    <w:name w:val="852FEBEB4325421F93989742EDF38118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7">
    <w:name w:val="3A5E3868949C4B209306B14A5B9735FB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7">
    <w:name w:val="77825912A994446395732229A953FEC21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3">
    <w:name w:val="9BBB8B54CE4C457BBDE8113D52C4E4E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3">
    <w:name w:val="DF53CA1E6CE74B40A64731C6D0E83B5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3">
    <w:name w:val="0CFF6DB61F804DAD950CB4D88F74C22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3">
    <w:name w:val="D2A4279E5C09409AAFB45516E2DB324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3">
    <w:name w:val="4A74F9BFFB3D46BFAC628654CF5542F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3">
    <w:name w:val="3597C8B2C8F74DF99C71D938BBEA8A7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3">
    <w:name w:val="43EC3A8BEACB46F0A53842D4112214D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3">
    <w:name w:val="36C85356743E42F4887EC3D84FB56F5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3">
    <w:name w:val="9CBE0A3D9A6B46F6A166AB04BF88547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3">
    <w:name w:val="AB066E485D0147B9B8E9CEBAE4461BE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3">
    <w:name w:val="22DAF32C491444B393F121B26B3BB20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3">
    <w:name w:val="862D6C8E3E464486B1A3264F2EEF5A6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3">
    <w:name w:val="695B1B5AB36F4DFBBA37632FE755E10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3">
    <w:name w:val="D34DDE7C8D224BF1AFCED94AF9109D2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3">
    <w:name w:val="72F30BC5420F4077839E5F71919B75C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3">
    <w:name w:val="BDFA36C7F4C74320A27F0923F69EEED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3">
    <w:name w:val="32C52D3592A14F99894E887045302156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3">
    <w:name w:val="F71B49E071364236B9428009D07D4BE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3">
    <w:name w:val="FF3D6B4B63E24C87A946C16FAAC3C5B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3">
    <w:name w:val="B3854CD52A584E7696F6D15D6DFD7CB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3">
    <w:name w:val="010E04D74B6A4C3A93F642379AA1DBB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3">
    <w:name w:val="278E45BFE29D4F049D5D543F0F68548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3">
    <w:name w:val="E265F0B7AEAB436BB7DFE84C7CDD85B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3">
    <w:name w:val="DD2B2042D33342B0A5314BDF5C07CEE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3">
    <w:name w:val="94614D8B856D4D7E8D3B26F33467E2E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3">
    <w:name w:val="81FEB97E2154420982CBEBF000140AC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3">
    <w:name w:val="B1CCD675F8B44B9190B848C5E5E29CA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3">
    <w:name w:val="1A76617EF4774B39890AAD02C429DE8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3">
    <w:name w:val="062220A93BB149BD8546DBD316E6C46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3">
    <w:name w:val="AE297A44DBFC483C810883342C8CBB3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3">
    <w:name w:val="6DEFDDCDEB884ECDB15D21C9E37BDB4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3">
    <w:name w:val="081BEE5BC89447029B0E48F7099B40D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3">
    <w:name w:val="3937E3B6ECD44337924D4CA22D2B458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3">
    <w:name w:val="8E797EA79620421BB1699DF2D8B5930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3">
    <w:name w:val="704A997392184B0A802875CC98269AB1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3">
    <w:name w:val="29B121CCF8AB44C383AC020771B9B44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3">
    <w:name w:val="3DE4120D80DF420CAB6996A5EFB3F96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3">
    <w:name w:val="6BF20E292A5A4C0AB1356121A531452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3">
    <w:name w:val="E1ABDB7E89A54F19A1E657FCF70DBC80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3">
    <w:name w:val="8C7C215BC7FD4B5098EDDE984DC7022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3">
    <w:name w:val="7574EE02E8F3427BA2841E7CBF7F0279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3">
    <w:name w:val="31E7C970E6224FBD8B0D4FBB5334320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3">
    <w:name w:val="D183EAC7FF60424B8E14EEFD14858F7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3">
    <w:name w:val="AD991E8A72A04BD39C26299161E75E44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3">
    <w:name w:val="4FF648743738438DA1C1EC7663CC20B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3">
    <w:name w:val="634A84DF41EC4A338FBE5FF5E948CC6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3">
    <w:name w:val="861454FED151422B8001ABE7ED05A80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3">
    <w:name w:val="27C0F328CA3746FBBFF84DCC42D9CCA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3">
    <w:name w:val="A787D8EC3387411B85AB54BC7768604A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3">
    <w:name w:val="94D8C299B95D4081AB500E0CEB9076E5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3">
    <w:name w:val="B795A5DF2F0E449B9222221EF2068AC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3">
    <w:name w:val="C08AAE9799004586ADF31983D8D1CA6D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3">
    <w:name w:val="E95F2672D43A4CD097B621F765B559CC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3">
    <w:name w:val="CA55A35A529943AEBB33350E1F6E814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3">
    <w:name w:val="50CD002F83F7439284F813451224163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3">
    <w:name w:val="6B0A9880592F41A69EED72D161695C4E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3">
    <w:name w:val="290BF092404B43B9836ACA6A8DCB725F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3">
    <w:name w:val="F718F65E15E346F3828F65751608B15B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3">
    <w:name w:val="2D49345586E14FC4B369AECD068A1FD3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3">
    <w:name w:val="BEC722FC38014DE8809834DD7D3F1B8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3">
    <w:name w:val="3BB2CDE3DD834B6CB3AFE083032A9738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3">
    <w:name w:val="6E1653BC00954F54991F63F359B259F7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3">
    <w:name w:val="32CAE67ABAD948FDB825AE4FF87EF5521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8">
    <w:name w:val="1FC7910F8D934CAE9DCF1E512562938C8"/>
    <w:rsid w:val="00DF3A1C"/>
    <w:pPr>
      <w:spacing w:after="0" w:line="240" w:lineRule="auto"/>
      <w:jc w:val="both"/>
    </w:pPr>
    <w:rPr>
      <w:rFonts w:ascii="Arial" w:eastAsia="Times New Roman" w:hAnsi="Arial" w:cs="Times New Roman"/>
      <w:sz w:val="16"/>
      <w:szCs w:val="20"/>
      <w:lang w:eastAsia="en-US"/>
    </w:rPr>
  </w:style>
  <w:style w:type="paragraph" w:customStyle="1" w:styleId="7D84E7A80FF245D9953C297365A763158">
    <w:name w:val="7D84E7A80FF245D9953C297365A763158"/>
    <w:rsid w:val="00DF3A1C"/>
    <w:pPr>
      <w:spacing w:before="60" w:after="60" w:line="240" w:lineRule="auto"/>
    </w:pPr>
    <w:rPr>
      <w:rFonts w:ascii="Arial" w:eastAsia="Times New Roman" w:hAnsi="Arial" w:cs="Times New Roman"/>
      <w:sz w:val="20"/>
      <w:szCs w:val="20"/>
      <w:lang w:eastAsia="en-US"/>
    </w:rPr>
  </w:style>
  <w:style w:type="paragraph" w:customStyle="1" w:styleId="B5CB88BE7A72478DA8F9C5F2A29445318">
    <w:name w:val="B5CB88BE7A72478DA8F9C5F2A29445318"/>
    <w:rsid w:val="00DF3A1C"/>
    <w:pPr>
      <w:spacing w:before="60" w:after="60" w:line="240" w:lineRule="auto"/>
    </w:pPr>
    <w:rPr>
      <w:rFonts w:ascii="Arial" w:eastAsia="Times New Roman" w:hAnsi="Arial" w:cs="Times New Roman"/>
      <w:sz w:val="20"/>
      <w:szCs w:val="20"/>
      <w:lang w:eastAsia="en-US"/>
    </w:rPr>
  </w:style>
  <w:style w:type="paragraph" w:customStyle="1" w:styleId="6E0E153E444B4CF08AE932FE0FE2FF137">
    <w:name w:val="6E0E153E444B4CF08AE932FE0FE2FF137"/>
    <w:rsid w:val="00DF3A1C"/>
    <w:pPr>
      <w:spacing w:before="60" w:after="60" w:line="240" w:lineRule="auto"/>
    </w:pPr>
    <w:rPr>
      <w:rFonts w:ascii="Arial" w:eastAsia="Times New Roman" w:hAnsi="Arial" w:cs="Times New Roman"/>
      <w:sz w:val="20"/>
      <w:szCs w:val="20"/>
      <w:lang w:eastAsia="en-US"/>
    </w:rPr>
  </w:style>
  <w:style w:type="paragraph" w:customStyle="1" w:styleId="1E1CD1DA0E5344B8A85D942B9BEC08AD8">
    <w:name w:val="1E1CD1DA0E5344B8A85D942B9BEC08AD8"/>
    <w:rsid w:val="00DF3A1C"/>
    <w:pPr>
      <w:spacing w:before="60" w:after="60" w:line="240" w:lineRule="auto"/>
    </w:pPr>
    <w:rPr>
      <w:rFonts w:ascii="Arial" w:eastAsia="Times New Roman" w:hAnsi="Arial" w:cs="Times New Roman"/>
      <w:sz w:val="20"/>
      <w:szCs w:val="20"/>
      <w:lang w:eastAsia="en-US"/>
    </w:rPr>
  </w:style>
  <w:style w:type="paragraph" w:customStyle="1" w:styleId="2DF106215F634A9EA8E53E6BE3C4BC218">
    <w:name w:val="2DF106215F634A9EA8E53E6BE3C4BC21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7">
    <w:name w:val="60B5FB01215A4F50B604744772B582EC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8">
    <w:name w:val="A0385EB7C1EC403C9F98DA275F17E2908"/>
    <w:rsid w:val="00DF3A1C"/>
    <w:pPr>
      <w:spacing w:before="60" w:after="60" w:line="240" w:lineRule="auto"/>
    </w:pPr>
    <w:rPr>
      <w:rFonts w:ascii="Arial" w:eastAsia="Times New Roman" w:hAnsi="Arial" w:cs="Times New Roman"/>
      <w:sz w:val="20"/>
      <w:szCs w:val="20"/>
      <w:lang w:eastAsia="en-US"/>
    </w:rPr>
  </w:style>
  <w:style w:type="paragraph" w:customStyle="1" w:styleId="2AD47AA6D54E4A73B21C5F8B8C7CABB98">
    <w:name w:val="2AD47AA6D54E4A73B21C5F8B8C7CABB98"/>
    <w:rsid w:val="00DF3A1C"/>
    <w:pPr>
      <w:spacing w:before="60" w:after="60" w:line="240" w:lineRule="auto"/>
    </w:pPr>
    <w:rPr>
      <w:rFonts w:ascii="Arial" w:eastAsia="Times New Roman" w:hAnsi="Arial" w:cs="Times New Roman"/>
      <w:sz w:val="20"/>
      <w:szCs w:val="20"/>
      <w:lang w:eastAsia="en-US"/>
    </w:rPr>
  </w:style>
  <w:style w:type="paragraph" w:customStyle="1" w:styleId="6FF2FDE965834230BC1908F5A932BCC97">
    <w:name w:val="6FF2FDE965834230BC1908F5A932BCC97"/>
    <w:rsid w:val="00DF3A1C"/>
    <w:pPr>
      <w:spacing w:before="60" w:after="60" w:line="240" w:lineRule="auto"/>
    </w:pPr>
    <w:rPr>
      <w:rFonts w:ascii="Arial" w:eastAsia="Times New Roman" w:hAnsi="Arial" w:cs="Times New Roman"/>
      <w:sz w:val="20"/>
      <w:szCs w:val="20"/>
      <w:lang w:eastAsia="en-US"/>
    </w:rPr>
  </w:style>
  <w:style w:type="paragraph" w:customStyle="1" w:styleId="C90C0AAAF4EA431897073D6CC8F0302E8">
    <w:name w:val="C90C0AAAF4EA431897073D6CC8F0302E8"/>
    <w:rsid w:val="00DF3A1C"/>
    <w:pPr>
      <w:spacing w:before="60" w:after="60" w:line="240" w:lineRule="auto"/>
    </w:pPr>
    <w:rPr>
      <w:rFonts w:ascii="Arial" w:eastAsia="Times New Roman" w:hAnsi="Arial" w:cs="Times New Roman"/>
      <w:sz w:val="20"/>
      <w:szCs w:val="20"/>
      <w:lang w:eastAsia="en-US"/>
    </w:rPr>
  </w:style>
  <w:style w:type="paragraph" w:customStyle="1" w:styleId="ED69EA472A9F454E817F4F5AB187D94B8">
    <w:name w:val="ED69EA472A9F454E817F4F5AB187D94B8"/>
    <w:rsid w:val="00DF3A1C"/>
    <w:pPr>
      <w:spacing w:before="60" w:after="60" w:line="240" w:lineRule="auto"/>
    </w:pPr>
    <w:rPr>
      <w:rFonts w:ascii="Arial" w:eastAsia="Times New Roman" w:hAnsi="Arial" w:cs="Times New Roman"/>
      <w:sz w:val="20"/>
      <w:szCs w:val="20"/>
      <w:lang w:eastAsia="en-US"/>
    </w:rPr>
  </w:style>
  <w:style w:type="paragraph" w:customStyle="1" w:styleId="C1A8C4A629DC447AA8C1D1FE4CA5CCB27">
    <w:name w:val="C1A8C4A629DC447AA8C1D1FE4CA5CCB27"/>
    <w:rsid w:val="00DF3A1C"/>
    <w:pPr>
      <w:spacing w:before="60" w:after="60" w:line="240" w:lineRule="auto"/>
    </w:pPr>
    <w:rPr>
      <w:rFonts w:ascii="Arial" w:eastAsia="Times New Roman" w:hAnsi="Arial" w:cs="Times New Roman"/>
      <w:sz w:val="20"/>
      <w:szCs w:val="20"/>
      <w:lang w:eastAsia="en-US"/>
    </w:rPr>
  </w:style>
  <w:style w:type="paragraph" w:customStyle="1" w:styleId="75A488EF7B9D404EADD1D87FBA5AC3EC8">
    <w:name w:val="75A488EF7B9D404EADD1D87FBA5AC3EC8"/>
    <w:rsid w:val="00DF3A1C"/>
    <w:pPr>
      <w:spacing w:before="60" w:after="60" w:line="240" w:lineRule="auto"/>
    </w:pPr>
    <w:rPr>
      <w:rFonts w:ascii="Arial" w:eastAsia="Times New Roman" w:hAnsi="Arial" w:cs="Times New Roman"/>
      <w:sz w:val="20"/>
      <w:szCs w:val="20"/>
      <w:lang w:eastAsia="en-US"/>
    </w:rPr>
  </w:style>
  <w:style w:type="paragraph" w:customStyle="1" w:styleId="0ADE2D0D534B48F89975EA5E192FF6977">
    <w:name w:val="0ADE2D0D534B48F89975EA5E192FF6977"/>
    <w:rsid w:val="00DF3A1C"/>
    <w:pPr>
      <w:spacing w:before="60" w:after="60" w:line="240" w:lineRule="auto"/>
    </w:pPr>
    <w:rPr>
      <w:rFonts w:ascii="Arial" w:eastAsia="Times New Roman" w:hAnsi="Arial" w:cs="Times New Roman"/>
      <w:sz w:val="20"/>
      <w:szCs w:val="20"/>
      <w:lang w:eastAsia="en-US"/>
    </w:rPr>
  </w:style>
  <w:style w:type="paragraph" w:customStyle="1" w:styleId="6AADF95B52354DF7A25C52EFC478EE867">
    <w:name w:val="6AADF95B52354DF7A25C52EFC478EE867"/>
    <w:rsid w:val="00DF3A1C"/>
    <w:pPr>
      <w:spacing w:before="60" w:after="60" w:line="240" w:lineRule="auto"/>
    </w:pPr>
    <w:rPr>
      <w:rFonts w:ascii="Arial" w:eastAsia="Times New Roman" w:hAnsi="Arial" w:cs="Times New Roman"/>
      <w:sz w:val="20"/>
      <w:szCs w:val="20"/>
      <w:lang w:eastAsia="en-US"/>
    </w:rPr>
  </w:style>
  <w:style w:type="paragraph" w:customStyle="1" w:styleId="D304E68EAEE34A8EA8FF3F8B3D83CE558">
    <w:name w:val="D304E68EAEE34A8EA8FF3F8B3D83CE558"/>
    <w:rsid w:val="00DF3A1C"/>
    <w:pPr>
      <w:spacing w:before="60" w:after="60" w:line="240" w:lineRule="auto"/>
    </w:pPr>
    <w:rPr>
      <w:rFonts w:ascii="Arial" w:eastAsia="Times New Roman" w:hAnsi="Arial" w:cs="Times New Roman"/>
      <w:sz w:val="20"/>
      <w:szCs w:val="20"/>
      <w:lang w:eastAsia="en-US"/>
    </w:rPr>
  </w:style>
  <w:style w:type="paragraph" w:customStyle="1" w:styleId="43ED29575EFB4B09A236A4AFD6A229117">
    <w:name w:val="43ED29575EFB4B09A236A4AFD6A229117"/>
    <w:rsid w:val="00DF3A1C"/>
    <w:pPr>
      <w:spacing w:before="60" w:after="60" w:line="240" w:lineRule="auto"/>
    </w:pPr>
    <w:rPr>
      <w:rFonts w:ascii="Arial" w:eastAsia="Times New Roman" w:hAnsi="Arial" w:cs="Times New Roman"/>
      <w:sz w:val="20"/>
      <w:szCs w:val="20"/>
      <w:lang w:eastAsia="en-US"/>
    </w:rPr>
  </w:style>
  <w:style w:type="paragraph" w:customStyle="1" w:styleId="E3936971CBA14F33AFDEFD7E15B4D4E97">
    <w:name w:val="E3936971CBA14F33AFDEFD7E15B4D4E97"/>
    <w:rsid w:val="00DF3A1C"/>
    <w:pPr>
      <w:spacing w:before="60" w:after="60" w:line="240" w:lineRule="auto"/>
    </w:pPr>
    <w:rPr>
      <w:rFonts w:ascii="Arial" w:eastAsia="Times New Roman" w:hAnsi="Arial" w:cs="Times New Roman"/>
      <w:sz w:val="20"/>
      <w:szCs w:val="20"/>
      <w:lang w:eastAsia="en-US"/>
    </w:rPr>
  </w:style>
  <w:style w:type="paragraph" w:customStyle="1" w:styleId="852F2B8640224756AEBB34AFD15A5A818">
    <w:name w:val="852F2B8640224756AEBB34AFD15A5A818"/>
    <w:rsid w:val="00DF3A1C"/>
    <w:pPr>
      <w:spacing w:before="60" w:after="60" w:line="240" w:lineRule="auto"/>
    </w:pPr>
    <w:rPr>
      <w:rFonts w:ascii="Arial" w:eastAsia="Times New Roman" w:hAnsi="Arial" w:cs="Times New Roman"/>
      <w:sz w:val="20"/>
      <w:szCs w:val="20"/>
      <w:lang w:eastAsia="en-US"/>
    </w:rPr>
  </w:style>
  <w:style w:type="paragraph" w:customStyle="1" w:styleId="81141A0BD9114D7EB229EC44B639192B7">
    <w:name w:val="81141A0BD9114D7EB229EC44B639192B7"/>
    <w:rsid w:val="00DF3A1C"/>
    <w:pPr>
      <w:spacing w:before="60" w:after="60" w:line="240" w:lineRule="auto"/>
    </w:pPr>
    <w:rPr>
      <w:rFonts w:ascii="Arial" w:eastAsia="Times New Roman" w:hAnsi="Arial" w:cs="Times New Roman"/>
      <w:sz w:val="20"/>
      <w:szCs w:val="20"/>
      <w:lang w:eastAsia="en-US"/>
    </w:rPr>
  </w:style>
  <w:style w:type="paragraph" w:customStyle="1" w:styleId="32E61CE0B59B43309D392620B94D9F3D7">
    <w:name w:val="32E61CE0B59B43309D392620B94D9F3D7"/>
    <w:rsid w:val="00DF3A1C"/>
    <w:pPr>
      <w:spacing w:before="60" w:after="60" w:line="240" w:lineRule="auto"/>
    </w:pPr>
    <w:rPr>
      <w:rFonts w:ascii="Arial" w:eastAsia="Times New Roman" w:hAnsi="Arial" w:cs="Times New Roman"/>
      <w:sz w:val="20"/>
      <w:szCs w:val="20"/>
      <w:lang w:eastAsia="en-US"/>
    </w:rPr>
  </w:style>
  <w:style w:type="paragraph" w:customStyle="1" w:styleId="565AE4C40ECE4606A9323789350909CA8">
    <w:name w:val="565AE4C40ECE4606A9323789350909CA8"/>
    <w:rsid w:val="00DF3A1C"/>
    <w:pPr>
      <w:spacing w:before="60" w:after="60" w:line="240" w:lineRule="auto"/>
    </w:pPr>
    <w:rPr>
      <w:rFonts w:ascii="Arial" w:eastAsia="Times New Roman" w:hAnsi="Arial" w:cs="Times New Roman"/>
      <w:sz w:val="20"/>
      <w:szCs w:val="20"/>
      <w:lang w:eastAsia="en-US"/>
    </w:rPr>
  </w:style>
  <w:style w:type="paragraph" w:customStyle="1" w:styleId="A6065B3259C04868822EAED2BDDED4CD8">
    <w:name w:val="A6065B3259C04868822EAED2BDDED4CD8"/>
    <w:rsid w:val="00DF3A1C"/>
    <w:pPr>
      <w:spacing w:before="60" w:after="60" w:line="240" w:lineRule="auto"/>
    </w:pPr>
    <w:rPr>
      <w:rFonts w:ascii="Arial" w:eastAsia="Times New Roman" w:hAnsi="Arial" w:cs="Times New Roman"/>
      <w:sz w:val="20"/>
      <w:szCs w:val="20"/>
      <w:lang w:eastAsia="en-US"/>
    </w:rPr>
  </w:style>
  <w:style w:type="paragraph" w:customStyle="1" w:styleId="C92DB411F8DC47ACA4CC12C5E9D333D37">
    <w:name w:val="C92DB411F8DC47ACA4CC12C5E9D333D37"/>
    <w:rsid w:val="00DF3A1C"/>
    <w:pPr>
      <w:spacing w:before="60" w:after="60" w:line="240" w:lineRule="auto"/>
    </w:pPr>
    <w:rPr>
      <w:rFonts w:ascii="Arial" w:eastAsia="Times New Roman" w:hAnsi="Arial" w:cs="Times New Roman"/>
      <w:sz w:val="20"/>
      <w:szCs w:val="20"/>
      <w:lang w:eastAsia="en-US"/>
    </w:rPr>
  </w:style>
  <w:style w:type="paragraph" w:customStyle="1" w:styleId="209ECADDA20043C6AA72CEAA51612DE67">
    <w:name w:val="209ECADDA20043C6AA72CEAA51612DE67"/>
    <w:rsid w:val="00DF3A1C"/>
    <w:pPr>
      <w:spacing w:before="60" w:after="60" w:line="240" w:lineRule="auto"/>
    </w:pPr>
    <w:rPr>
      <w:rFonts w:ascii="Arial" w:eastAsia="Times New Roman" w:hAnsi="Arial" w:cs="Times New Roman"/>
      <w:sz w:val="20"/>
      <w:szCs w:val="20"/>
      <w:lang w:eastAsia="en-US"/>
    </w:rPr>
  </w:style>
  <w:style w:type="paragraph" w:customStyle="1" w:styleId="8FB3811E9FD24A43BF8B15A34ED5C4D98">
    <w:name w:val="8FB3811E9FD24A43BF8B15A34ED5C4D98"/>
    <w:rsid w:val="00DF3A1C"/>
    <w:pPr>
      <w:spacing w:before="60" w:after="60" w:line="240" w:lineRule="auto"/>
    </w:pPr>
    <w:rPr>
      <w:rFonts w:ascii="Arial" w:eastAsia="Times New Roman" w:hAnsi="Arial" w:cs="Times New Roman"/>
      <w:sz w:val="20"/>
      <w:szCs w:val="20"/>
      <w:lang w:eastAsia="en-US"/>
    </w:rPr>
  </w:style>
  <w:style w:type="paragraph" w:customStyle="1" w:styleId="D8D4ACB62A4E41F88A512614B3223B817">
    <w:name w:val="D8D4ACB62A4E41F88A512614B3223B817"/>
    <w:rsid w:val="00DF3A1C"/>
    <w:pPr>
      <w:spacing w:before="60" w:after="60" w:line="240" w:lineRule="auto"/>
    </w:pPr>
    <w:rPr>
      <w:rFonts w:ascii="Arial" w:eastAsia="Times New Roman" w:hAnsi="Arial" w:cs="Times New Roman"/>
      <w:sz w:val="20"/>
      <w:szCs w:val="20"/>
      <w:lang w:eastAsia="en-US"/>
    </w:rPr>
  </w:style>
  <w:style w:type="paragraph" w:customStyle="1" w:styleId="D43FF372E2B7488A8E9C01DEBFE5A8787">
    <w:name w:val="D43FF372E2B7488A8E9C01DEBFE5A8787"/>
    <w:rsid w:val="00DF3A1C"/>
    <w:pPr>
      <w:spacing w:before="60" w:after="60" w:line="240" w:lineRule="auto"/>
    </w:pPr>
    <w:rPr>
      <w:rFonts w:ascii="Arial" w:eastAsia="Times New Roman" w:hAnsi="Arial" w:cs="Times New Roman"/>
      <w:sz w:val="20"/>
      <w:szCs w:val="20"/>
      <w:lang w:eastAsia="en-US"/>
    </w:rPr>
  </w:style>
  <w:style w:type="paragraph" w:customStyle="1" w:styleId="003AD571893E463DA0F2E004155FBC9A8">
    <w:name w:val="003AD571893E463DA0F2E004155FBC9A8"/>
    <w:rsid w:val="00DF3A1C"/>
    <w:pPr>
      <w:spacing w:before="60" w:after="60" w:line="240" w:lineRule="auto"/>
    </w:pPr>
    <w:rPr>
      <w:rFonts w:ascii="Arial" w:eastAsia="Times New Roman" w:hAnsi="Arial" w:cs="Times New Roman"/>
      <w:sz w:val="20"/>
      <w:szCs w:val="20"/>
      <w:lang w:eastAsia="en-US"/>
    </w:rPr>
  </w:style>
  <w:style w:type="paragraph" w:customStyle="1" w:styleId="8EB27ABB15614C4F9FA5BBF9CA62C9C78">
    <w:name w:val="8EB27ABB15614C4F9FA5BBF9CA62C9C78"/>
    <w:rsid w:val="00DF3A1C"/>
    <w:pPr>
      <w:spacing w:before="60" w:after="60" w:line="240" w:lineRule="auto"/>
    </w:pPr>
    <w:rPr>
      <w:rFonts w:ascii="Arial" w:eastAsia="Times New Roman" w:hAnsi="Arial" w:cs="Times New Roman"/>
      <w:sz w:val="20"/>
      <w:szCs w:val="20"/>
      <w:lang w:eastAsia="en-US"/>
    </w:rPr>
  </w:style>
  <w:style w:type="paragraph" w:customStyle="1" w:styleId="A83ADFB605B1430B911BE759BBECEF987">
    <w:name w:val="A83ADFB605B1430B911BE759BBECEF987"/>
    <w:rsid w:val="00DF3A1C"/>
    <w:pPr>
      <w:spacing w:before="60" w:after="60" w:line="240" w:lineRule="auto"/>
    </w:pPr>
    <w:rPr>
      <w:rFonts w:ascii="Arial" w:eastAsia="Times New Roman" w:hAnsi="Arial" w:cs="Times New Roman"/>
      <w:sz w:val="20"/>
      <w:szCs w:val="20"/>
      <w:lang w:eastAsia="en-US"/>
    </w:rPr>
  </w:style>
  <w:style w:type="paragraph" w:customStyle="1" w:styleId="70A962768CE845929E8D0914FE1205707">
    <w:name w:val="70A962768CE845929E8D0914FE1205707"/>
    <w:rsid w:val="00DF3A1C"/>
    <w:pPr>
      <w:spacing w:before="60" w:after="60" w:line="240" w:lineRule="auto"/>
    </w:pPr>
    <w:rPr>
      <w:rFonts w:ascii="Arial" w:eastAsia="Times New Roman" w:hAnsi="Arial" w:cs="Times New Roman"/>
      <w:sz w:val="20"/>
      <w:szCs w:val="20"/>
      <w:lang w:eastAsia="en-US"/>
    </w:rPr>
  </w:style>
  <w:style w:type="paragraph" w:customStyle="1" w:styleId="0D8A5CF2462B4DBEA3F06BF3F6A4DB358">
    <w:name w:val="0D8A5CF2462B4DBEA3F06BF3F6A4DB358"/>
    <w:rsid w:val="00DF3A1C"/>
    <w:pPr>
      <w:spacing w:before="60" w:after="60" w:line="240" w:lineRule="auto"/>
    </w:pPr>
    <w:rPr>
      <w:rFonts w:ascii="Arial" w:eastAsia="Times New Roman" w:hAnsi="Arial" w:cs="Times New Roman"/>
      <w:sz w:val="20"/>
      <w:szCs w:val="20"/>
      <w:lang w:eastAsia="en-US"/>
    </w:rPr>
  </w:style>
  <w:style w:type="paragraph" w:customStyle="1" w:styleId="37063AF70E444D50BD79E0C2536182807">
    <w:name w:val="37063AF70E444D50BD79E0C2536182807"/>
    <w:rsid w:val="00DF3A1C"/>
    <w:pPr>
      <w:spacing w:before="60" w:after="60" w:line="240" w:lineRule="auto"/>
    </w:pPr>
    <w:rPr>
      <w:rFonts w:ascii="Arial" w:eastAsia="Times New Roman" w:hAnsi="Arial" w:cs="Times New Roman"/>
      <w:sz w:val="20"/>
      <w:szCs w:val="20"/>
      <w:lang w:eastAsia="en-US"/>
    </w:rPr>
  </w:style>
  <w:style w:type="paragraph" w:customStyle="1" w:styleId="C0B7C8A07B04439EBE7890B32EDF82D37">
    <w:name w:val="C0B7C8A07B04439EBE7890B32EDF82D37"/>
    <w:rsid w:val="00DF3A1C"/>
    <w:pPr>
      <w:spacing w:before="60" w:after="60" w:line="240" w:lineRule="auto"/>
    </w:pPr>
    <w:rPr>
      <w:rFonts w:ascii="Arial" w:eastAsia="Times New Roman" w:hAnsi="Arial" w:cs="Times New Roman"/>
      <w:sz w:val="20"/>
      <w:szCs w:val="20"/>
      <w:lang w:eastAsia="en-US"/>
    </w:rPr>
  </w:style>
  <w:style w:type="paragraph" w:customStyle="1" w:styleId="2926EFF1D8E64DF599A2A38312BDEB414">
    <w:name w:val="2926EFF1D8E64DF599A2A38312BDEB41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147C1C4DE64E178F2363DC3B8DE9B94">
    <w:name w:val="B3147C1C4DE64E178F2363DC3B8DE9B9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B86A79D21A4F48985658D25780EBFA4">
    <w:name w:val="4DB86A79D21A4F48985658D25780EBFA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CAE82AC6F64A9BB367DE36467C1E5F4">
    <w:name w:val="86CAE82AC6F64A9BB367DE36467C1E5F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08E3D6937242068781AAD8CAD2B67D4">
    <w:name w:val="A308E3D6937242068781AAD8CAD2B67D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B3B70B973849E1B9F44C1DF66F90344">
    <w:name w:val="40B3B70B973849E1B9F44C1DF66F90344"/>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C803A0D13BE40919CC4AE7D828BF49B">
    <w:name w:val="FC803A0D13BE40919CC4AE7D828BF49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1B20164965441C7BA391DEE8DFE6720">
    <w:name w:val="C1B20164965441C7BA391DEE8DFE6720"/>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B2A4910BB046B58D1BEC711F7386E9">
    <w:name w:val="1FB2A4910BB046B58D1BEC711F7386E9"/>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D216EAAD04498FA6153094365537BF">
    <w:name w:val="75D216EAAD04498FA6153094365537B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66BEDE5A3B064904B20F2868A98F060A">
    <w:name w:val="66BEDE5A3B064904B20F2868A98F060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DF11343534EF1B7F6815E0F1EBB4F">
    <w:name w:val="C9EDF11343534EF1B7F6815E0F1EBB4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44E34975CD489D9F97E643D8CF4A1C">
    <w:name w:val="BC44E34975CD489D9F97E643D8CF4A1C"/>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FA3679FF40504950960CD7DFB471FD68">
    <w:name w:val="FA3679FF40504950960CD7DFB471FD68"/>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9AAC094C0744C58B30A8DFA8D2A163">
    <w:name w:val="449AAC094C0744C58B30A8DFA8D2A163"/>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DC598B21244B15A2D94A0E18B2092B">
    <w:name w:val="C8DC598B21244B15A2D94A0E18B2092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334B19CF59A4C2A8E6ED2F9E1E91E77">
    <w:name w:val="2334B19CF59A4C2A8E6ED2F9E1E91E7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6520220E8544AE0BE8AA6D4774497BB">
    <w:name w:val="C6520220E8544AE0BE8AA6D4774497BB"/>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68EFBFDE74961904FE80E280EEF0F">
    <w:name w:val="C5068EFBFDE74961904FE80E280EEF0F"/>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C70E7C664ACA483DB93D0C021CA8CE5A">
    <w:name w:val="C70E7C664ACA483DB93D0C021CA8CE5A"/>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2F4B12800C423EAC094AC0555F7DD7">
    <w:name w:val="2B2F4B12800C423EAC094AC0555F7DD7"/>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BFCF654F994ECA8D957A6ECC5E3A72">
    <w:name w:val="E2BFCF654F994ECA8D957A6ECC5E3A72"/>
    <w:rsid w:val="00DF3A1C"/>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42">
    <w:name w:val="ADBCA509E1494705ACDE107DCD3318964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40">
    <w:name w:val="65BB331AF65F4FFD8E49BF364483A131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3">
    <w:name w:val="7D124533845F4641852D2E70D714F90143"/>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41">
    <w:name w:val="E99F10A51F1948968E244C84E51831B9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41">
    <w:name w:val="7E7AAD54B4834C1499B20E8332DD8219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40">
    <w:name w:val="0152DD84D218494A920EBEBB91BEE2EE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40">
    <w:name w:val="0140D0F63B9A45E1B4903F684AB22500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40">
    <w:name w:val="1D6FCE44C84D4AD4AA374771849FE813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40">
    <w:name w:val="1908F05E557147348EB9305D00853548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40">
    <w:name w:val="9EE5AAB5B73D4B7383392B4CDC76F6D5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40">
    <w:name w:val="BA787EE644A94D5CAF82F9909A9247D74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8">
    <w:name w:val="E2E6AAE39EBE4224852EC580393040763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8">
    <w:name w:val="79281886E0AC4A5ABA92098DA76AEFBE38"/>
    <w:rsid w:val="0036196E"/>
    <w:pPr>
      <w:spacing w:before="60" w:after="60" w:line="240" w:lineRule="auto"/>
    </w:pPr>
    <w:rPr>
      <w:rFonts w:ascii="Arial" w:eastAsia="Times New Roman" w:hAnsi="Arial" w:cs="Times New Roman"/>
      <w:sz w:val="20"/>
      <w:szCs w:val="20"/>
      <w:lang w:eastAsia="en-US"/>
    </w:rPr>
  </w:style>
  <w:style w:type="paragraph" w:customStyle="1" w:styleId="57E42E23CC404220B1DD57CCCEBE575E38">
    <w:name w:val="57E42E23CC404220B1DD57CCCEBE575E38"/>
    <w:rsid w:val="0036196E"/>
    <w:pPr>
      <w:spacing w:before="60" w:after="60" w:line="240" w:lineRule="auto"/>
    </w:pPr>
    <w:rPr>
      <w:rFonts w:ascii="Arial" w:eastAsia="Times New Roman" w:hAnsi="Arial" w:cs="Times New Roman"/>
      <w:sz w:val="20"/>
      <w:szCs w:val="20"/>
      <w:lang w:eastAsia="en-US"/>
    </w:rPr>
  </w:style>
  <w:style w:type="paragraph" w:customStyle="1" w:styleId="A7B615F73EFE48CE951BAA127473EF2A38">
    <w:name w:val="A7B615F73EFE48CE951BAA127473EF2A38"/>
    <w:rsid w:val="0036196E"/>
    <w:pPr>
      <w:spacing w:before="60" w:after="60" w:line="240" w:lineRule="auto"/>
    </w:pPr>
    <w:rPr>
      <w:rFonts w:ascii="Arial" w:eastAsia="Times New Roman" w:hAnsi="Arial" w:cs="Times New Roman"/>
      <w:sz w:val="20"/>
      <w:szCs w:val="20"/>
      <w:lang w:eastAsia="en-US"/>
    </w:rPr>
  </w:style>
  <w:style w:type="paragraph" w:customStyle="1" w:styleId="FDA02B7C2CF2437CAE0108C3378BC42038">
    <w:name w:val="FDA02B7C2CF2437CAE0108C3378BC42038"/>
    <w:rsid w:val="0036196E"/>
    <w:pPr>
      <w:spacing w:before="60" w:after="60" w:line="240" w:lineRule="auto"/>
    </w:pPr>
    <w:rPr>
      <w:rFonts w:ascii="Arial" w:eastAsia="Times New Roman" w:hAnsi="Arial" w:cs="Times New Roman"/>
      <w:sz w:val="20"/>
      <w:szCs w:val="20"/>
      <w:lang w:eastAsia="en-US"/>
    </w:rPr>
  </w:style>
  <w:style w:type="paragraph" w:customStyle="1" w:styleId="84ECCCCE55D44FDFA03E64D9B7CDAC9138">
    <w:name w:val="84ECCCCE55D44FDFA03E64D9B7CDAC9138"/>
    <w:rsid w:val="0036196E"/>
    <w:pPr>
      <w:spacing w:before="60" w:after="60" w:line="240" w:lineRule="auto"/>
    </w:pPr>
    <w:rPr>
      <w:rFonts w:ascii="Arial" w:eastAsia="Times New Roman" w:hAnsi="Arial" w:cs="Times New Roman"/>
      <w:sz w:val="20"/>
      <w:szCs w:val="20"/>
      <w:lang w:eastAsia="en-US"/>
    </w:rPr>
  </w:style>
  <w:style w:type="paragraph" w:customStyle="1" w:styleId="562D807356354B3CAE4978D1222A7BF638">
    <w:name w:val="562D807356354B3CAE4978D1222A7BF638"/>
    <w:rsid w:val="0036196E"/>
    <w:pPr>
      <w:spacing w:before="60" w:after="60" w:line="240" w:lineRule="auto"/>
    </w:pPr>
    <w:rPr>
      <w:rFonts w:ascii="Arial" w:eastAsia="Times New Roman" w:hAnsi="Arial" w:cs="Times New Roman"/>
      <w:sz w:val="20"/>
      <w:szCs w:val="20"/>
      <w:lang w:eastAsia="en-US"/>
    </w:rPr>
  </w:style>
  <w:style w:type="paragraph" w:customStyle="1" w:styleId="722B9E1CFA6A494689BF5A1F8009415B30">
    <w:name w:val="722B9E1CFA6A494689BF5A1F8009415B3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30">
    <w:name w:val="857EFEB7C2A148568B8CA9932D88981C30"/>
    <w:rsid w:val="0036196E"/>
    <w:pPr>
      <w:spacing w:before="60" w:after="60" w:line="240" w:lineRule="auto"/>
    </w:pPr>
    <w:rPr>
      <w:rFonts w:ascii="Arial" w:eastAsia="Times New Roman" w:hAnsi="Arial" w:cs="Times New Roman"/>
      <w:sz w:val="20"/>
      <w:szCs w:val="20"/>
      <w:lang w:eastAsia="en-US"/>
    </w:rPr>
  </w:style>
  <w:style w:type="paragraph" w:customStyle="1" w:styleId="407E91AF62EF4F40994DEF5E0C284C3230">
    <w:name w:val="407E91AF62EF4F40994DEF5E0C284C3230"/>
    <w:rsid w:val="0036196E"/>
    <w:pPr>
      <w:spacing w:before="60" w:after="60" w:line="240" w:lineRule="auto"/>
    </w:pPr>
    <w:rPr>
      <w:rFonts w:ascii="Arial" w:eastAsia="Times New Roman" w:hAnsi="Arial" w:cs="Times New Roman"/>
      <w:sz w:val="20"/>
      <w:szCs w:val="20"/>
      <w:lang w:eastAsia="en-US"/>
    </w:rPr>
  </w:style>
  <w:style w:type="paragraph" w:customStyle="1" w:styleId="CB419074696B407C952D5227E0A127B428">
    <w:name w:val="CB419074696B407C952D5227E0A127B4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8">
    <w:name w:val="D10ABD0148C44CBE874A26EF5E4A1775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8">
    <w:name w:val="53693F25D4F64B039947B77E43245558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8">
    <w:name w:val="1B17DFA4EA384B8DAEF09878697187A3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8">
    <w:name w:val="AF12B411751D40F8BC96DD103B2217B9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8">
    <w:name w:val="EB21C82E465A4A079BF646F3AC821660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8">
    <w:name w:val="1BFF9927155F47389F191304FDB12215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8">
    <w:name w:val="CA0146D4F6EB42F0A78BC013A8B14E69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8">
    <w:name w:val="48A6174AAA764E4EB06BCE922BF36254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7">
    <w:name w:val="47198461AEDB48C4A72328BE786111DC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7">
    <w:name w:val="260E49790EC843E8869DFCDFC8D9FE8D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7">
    <w:name w:val="820C0B8AA40543BD8EBE7589C14C4F98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7">
    <w:name w:val="116392BB1F064FFE91A6ACF6B9AC6B51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7">
    <w:name w:val="0A965E9E6E0544B68355D5935D967CBC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7">
    <w:name w:val="DB1C926C886741B0A64FE8C98807B4C5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7">
    <w:name w:val="5E8C8E2DC8AA42EE8275728128E294DF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7">
    <w:name w:val="BAF90C0D949746F38226A091631A22F0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7">
    <w:name w:val="D49E258BC4B24C488D0997DB6EEA38AB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6">
    <w:name w:val="445AB821E3E542BA8BDBA62A6864A203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6">
    <w:name w:val="4DC4F200EE23428E83170807CDE35318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6">
    <w:name w:val="E81339364A7F453F9679DB8A1BAF012D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6">
    <w:name w:val="8F3FE7CD9398485B8C6899FD69BC0F4B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6">
    <w:name w:val="F60941B454CA416EB506D7FB5DA5C591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6">
    <w:name w:val="443EC08484124E47AA281979145D8BA7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6">
    <w:name w:val="F465F3B2F5D9451AA08D67F22F172DF9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6">
    <w:name w:val="C9E3D78083454C2486DDECBA588135FB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6">
    <w:name w:val="8321352B93E74F89A6F6DA198010D6A42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4">
    <w:name w:val="71BE21151BE445EDBCEC8A53A468B1BA2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4">
    <w:name w:val="C9F24983DBD9400D9D2959FBC49AEEB42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4">
    <w:name w:val="875B2FB5721A449AA3E3BED1F8E532B32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4">
    <w:name w:val="209BBF930F334836B6A121FCCF084C9B2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21">
    <w:name w:val="5882A4B296DD4F60BACE16F25F3BFD70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21">
    <w:name w:val="0FFBD61A2C894FFB8569FED847C245EE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21">
    <w:name w:val="C8138D2CF5784414BFEE99617B5F6D09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21">
    <w:name w:val="7EDE0032C5054ADA8EFA43EE29809B82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21">
    <w:name w:val="BBE3B3CF7E5F461BB63FC6FE72207902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21">
    <w:name w:val="43D2A7B09133447FBD41CAA7EEAE9203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21">
    <w:name w:val="C50C02FC78F0401DA3D25968A6C3DAE9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21">
    <w:name w:val="BCE6E908DBC04060B517D249E105AE05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21">
    <w:name w:val="6407786B08D64FDC83E9C7B344857380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21">
    <w:name w:val="FEADB953A61F4CD6A04D651A2145BFA7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19">
    <w:name w:val="DFC5A41A96A047EF8EB1B2159511453D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19">
    <w:name w:val="BB486278556E40918297E7D0D8933C28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19">
    <w:name w:val="04112195E5B14A51B45485F457C587A9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19">
    <w:name w:val="CBA2565C8740483599D10A72806E04B6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19">
    <w:name w:val="B1957F54742C4EE983D6F32999DAC751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19">
    <w:name w:val="2B718538162E4063ACF4BF5F4C470442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19">
    <w:name w:val="D711B2A22D8846C29C95A12DA3F7FCBE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19">
    <w:name w:val="7E919376A6424F7E94B729433195D454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19">
    <w:name w:val="7D1FD42468B34BC7A0DBDE27CECE9D43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19">
    <w:name w:val="2FFCA285FF8B41FEAC84FB8EBECA3266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19">
    <w:name w:val="63D1FC3CCFCC4783A5D4722AA967F7D9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8">
    <w:name w:val="9360003CF7C84039B2CFD0ECD135EC8D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8">
    <w:name w:val="D7E047C61E5F49B9BBDE10AF8A0852B3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8">
    <w:name w:val="3CE06511AB5E4CB68921A2D0AC259F61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8">
    <w:name w:val="C93327F665E64D4DBA5A3D3A53457E31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8">
    <w:name w:val="A941CB54F98F459DABC032439992D7FB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8">
    <w:name w:val="1713D9CEB1B34363994C7A1640D1495F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8">
    <w:name w:val="FE6478FEBC1F465EB5D78C7BB3F0F70A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8">
    <w:name w:val="82F45FE027314851880337841B7F4D67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8">
    <w:name w:val="2268805E8D6A43AE9F915942CE4490C6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8">
    <w:name w:val="1B1DB09C454344349A8496BD35680BA4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8">
    <w:name w:val="2703A70D11184F50B65B56275D814833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8">
    <w:name w:val="69C616B0BF654EE78E018683A70843A9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8">
    <w:name w:val="3A0C90B90E3141BF933AF958FD29A69D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8">
    <w:name w:val="3CA16188045D47289B2AEE7B4FF4BFE3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8">
    <w:name w:val="8750EB5CA4804537BAEFC4699BB38521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8">
    <w:name w:val="4BBF3751FC9549AEA0E97A5E983368A6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8">
    <w:name w:val="C461056516114BA6B8E5229AD9894472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8">
    <w:name w:val="1133670EFE234B938004F65B196CFCA0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8">
    <w:name w:val="BFC884DA277D4EBCAA2292FFB06DAB38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8">
    <w:name w:val="852FEBEB4325421F93989742EDF38118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8">
    <w:name w:val="3A5E3868949C4B209306B14A5B9735FB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8">
    <w:name w:val="77825912A994446395732229A953FEC21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4">
    <w:name w:val="9BBB8B54CE4C457BBDE8113D52C4E4EC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4">
    <w:name w:val="DF53CA1E6CE74B40A64731C6D0E83B59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4">
    <w:name w:val="0CFF6DB61F804DAD950CB4D88F74C22A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4">
    <w:name w:val="D2A4279E5C09409AAFB45516E2DB3242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4">
    <w:name w:val="4A74F9BFFB3D46BFAC628654CF5542FB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4">
    <w:name w:val="3597C8B2C8F74DF99C71D938BBEA8A7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4">
    <w:name w:val="43EC3A8BEACB46F0A53842D4112214D4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4">
    <w:name w:val="36C85356743E42F4887EC3D84FB56F5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4">
    <w:name w:val="9CBE0A3D9A6B46F6A166AB04BF88547E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4">
    <w:name w:val="AB066E485D0147B9B8E9CEBAE4461BEF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4">
    <w:name w:val="22DAF32C491444B393F121B26B3BB20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4">
    <w:name w:val="862D6C8E3E464486B1A3264F2EEF5A6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4">
    <w:name w:val="695B1B5AB36F4DFBBA37632FE755E10B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4">
    <w:name w:val="D34DDE7C8D224BF1AFCED94AF9109D29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4">
    <w:name w:val="72F30BC5420F4077839E5F71919B75CB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4">
    <w:name w:val="BDFA36C7F4C74320A27F0923F69EEEDF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4">
    <w:name w:val="32C52D3592A14F99894E887045302156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4">
    <w:name w:val="F71B49E071364236B9428009D07D4BEE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4">
    <w:name w:val="FF3D6B4B63E24C87A946C16FAAC3C5B8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4">
    <w:name w:val="B3854CD52A584E7696F6D15D6DFD7CB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4">
    <w:name w:val="010E04D74B6A4C3A93F642379AA1DBBA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4">
    <w:name w:val="278E45BFE29D4F049D5D543F0F68548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4">
    <w:name w:val="E265F0B7AEAB436BB7DFE84C7CDD85BA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4">
    <w:name w:val="DD2B2042D33342B0A5314BDF5C07CEE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4">
    <w:name w:val="94614D8B856D4D7E8D3B26F33467E2E0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4">
    <w:name w:val="81FEB97E2154420982CBEBF000140AC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4">
    <w:name w:val="B1CCD675F8B44B9190B848C5E5E29CA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4">
    <w:name w:val="1A76617EF4774B39890AAD02C429DE8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4">
    <w:name w:val="062220A93BB149BD8546DBD316E6C46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4">
    <w:name w:val="AE297A44DBFC483C810883342C8CBB3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4">
    <w:name w:val="6DEFDDCDEB884ECDB15D21C9E37BDB4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4">
    <w:name w:val="081BEE5BC89447029B0E48F7099B40DF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4">
    <w:name w:val="3937E3B6ECD44337924D4CA22D2B458F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4">
    <w:name w:val="8E797EA79620421BB1699DF2D8B59308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4">
    <w:name w:val="704A997392184B0A802875CC98269AB1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4">
    <w:name w:val="29B121CCF8AB44C383AC020771B9B44A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4">
    <w:name w:val="3DE4120D80DF420CAB6996A5EFB3F960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4">
    <w:name w:val="6BF20E292A5A4C0AB1356121A531452C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4">
    <w:name w:val="E1ABDB7E89A54F19A1E657FCF70DBC80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4">
    <w:name w:val="8C7C215BC7FD4B5098EDDE984DC7022C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4">
    <w:name w:val="7574EE02E8F3427BA2841E7CBF7F0279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4">
    <w:name w:val="31E7C970E6224FBD8B0D4FBB5334320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4">
    <w:name w:val="D183EAC7FF60424B8E14EEFD14858F7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4">
    <w:name w:val="AD991E8A72A04BD39C26299161E75E44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4">
    <w:name w:val="4FF648743738438DA1C1EC7663CC20B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4">
    <w:name w:val="634A84DF41EC4A338FBE5FF5E948CC68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4">
    <w:name w:val="861454FED151422B8001ABE7ED05A80C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4">
    <w:name w:val="27C0F328CA3746FBBFF84DCC42D9CCA2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4">
    <w:name w:val="A787D8EC3387411B85AB54BC7768604A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4">
    <w:name w:val="94D8C299B95D4081AB500E0CEB9076E5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4">
    <w:name w:val="B795A5DF2F0E449B9222221EF2068AC3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4">
    <w:name w:val="C08AAE9799004586ADF31983D8D1CA6D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4">
    <w:name w:val="E95F2672D43A4CD097B621F765B559CC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4">
    <w:name w:val="CA55A35A529943AEBB33350E1F6E814E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4">
    <w:name w:val="50CD002F83F7439284F813451224163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4">
    <w:name w:val="6B0A9880592F41A69EED72D161695C4E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4">
    <w:name w:val="290BF092404B43B9836ACA6A8DCB725F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4">
    <w:name w:val="F718F65E15E346F3828F65751608B15B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4">
    <w:name w:val="2D49345586E14FC4B369AECD068A1FD3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4">
    <w:name w:val="BEC722FC38014DE8809834DD7D3F1B8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4">
    <w:name w:val="3BB2CDE3DD834B6CB3AFE083032A9738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4">
    <w:name w:val="6E1653BC00954F54991F63F359B259F7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4">
    <w:name w:val="32CAE67ABAD948FDB825AE4FF87EF5521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FC7910F8D934CAE9DCF1E512562938C9">
    <w:name w:val="1FC7910F8D934CAE9DCF1E512562938C9"/>
    <w:rsid w:val="0036196E"/>
    <w:pPr>
      <w:spacing w:after="0" w:line="240" w:lineRule="auto"/>
      <w:jc w:val="both"/>
    </w:pPr>
    <w:rPr>
      <w:rFonts w:ascii="Arial" w:eastAsia="Times New Roman" w:hAnsi="Arial" w:cs="Times New Roman"/>
      <w:sz w:val="16"/>
      <w:szCs w:val="20"/>
      <w:lang w:eastAsia="en-US"/>
    </w:rPr>
  </w:style>
  <w:style w:type="paragraph" w:customStyle="1" w:styleId="7D84E7A80FF245D9953C297365A763159">
    <w:name w:val="7D84E7A80FF245D9953C297365A763159"/>
    <w:rsid w:val="0036196E"/>
    <w:pPr>
      <w:spacing w:before="60" w:after="60" w:line="240" w:lineRule="auto"/>
    </w:pPr>
    <w:rPr>
      <w:rFonts w:ascii="Arial" w:eastAsia="Times New Roman" w:hAnsi="Arial" w:cs="Times New Roman"/>
      <w:sz w:val="20"/>
      <w:szCs w:val="20"/>
      <w:lang w:eastAsia="en-US"/>
    </w:rPr>
  </w:style>
  <w:style w:type="paragraph" w:customStyle="1" w:styleId="B5CB88BE7A72478DA8F9C5F2A29445319">
    <w:name w:val="B5CB88BE7A72478DA8F9C5F2A29445319"/>
    <w:rsid w:val="0036196E"/>
    <w:pPr>
      <w:spacing w:before="60" w:after="60" w:line="240" w:lineRule="auto"/>
    </w:pPr>
    <w:rPr>
      <w:rFonts w:ascii="Arial" w:eastAsia="Times New Roman" w:hAnsi="Arial" w:cs="Times New Roman"/>
      <w:sz w:val="20"/>
      <w:szCs w:val="20"/>
      <w:lang w:eastAsia="en-US"/>
    </w:rPr>
  </w:style>
  <w:style w:type="paragraph" w:customStyle="1" w:styleId="6E0E153E444B4CF08AE932FE0FE2FF138">
    <w:name w:val="6E0E153E444B4CF08AE932FE0FE2FF138"/>
    <w:rsid w:val="0036196E"/>
    <w:pPr>
      <w:spacing w:before="60" w:after="60" w:line="240" w:lineRule="auto"/>
    </w:pPr>
    <w:rPr>
      <w:rFonts w:ascii="Arial" w:eastAsia="Times New Roman" w:hAnsi="Arial" w:cs="Times New Roman"/>
      <w:sz w:val="20"/>
      <w:szCs w:val="20"/>
      <w:lang w:eastAsia="en-US"/>
    </w:rPr>
  </w:style>
  <w:style w:type="paragraph" w:customStyle="1" w:styleId="1E1CD1DA0E5344B8A85D942B9BEC08AD9">
    <w:name w:val="1E1CD1DA0E5344B8A85D942B9BEC08AD9"/>
    <w:rsid w:val="0036196E"/>
    <w:pPr>
      <w:spacing w:before="60" w:after="60" w:line="240" w:lineRule="auto"/>
    </w:pPr>
    <w:rPr>
      <w:rFonts w:ascii="Arial" w:eastAsia="Times New Roman" w:hAnsi="Arial" w:cs="Times New Roman"/>
      <w:sz w:val="20"/>
      <w:szCs w:val="20"/>
      <w:lang w:eastAsia="en-US"/>
    </w:rPr>
  </w:style>
  <w:style w:type="paragraph" w:customStyle="1" w:styleId="2DF106215F634A9EA8E53E6BE3C4BC219">
    <w:name w:val="2DF106215F634A9EA8E53E6BE3C4BC2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0B5FB01215A4F50B604744772B582EC8">
    <w:name w:val="60B5FB01215A4F50B604744772B582EC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0385EB7C1EC403C9F98DA275F17E2909">
    <w:name w:val="A0385EB7C1EC403C9F98DA275F17E2909"/>
    <w:rsid w:val="0036196E"/>
    <w:pPr>
      <w:spacing w:before="60" w:after="60" w:line="240" w:lineRule="auto"/>
    </w:pPr>
    <w:rPr>
      <w:rFonts w:ascii="Arial" w:eastAsia="Times New Roman" w:hAnsi="Arial" w:cs="Times New Roman"/>
      <w:sz w:val="20"/>
      <w:szCs w:val="20"/>
      <w:lang w:eastAsia="en-US"/>
    </w:rPr>
  </w:style>
  <w:style w:type="paragraph" w:customStyle="1" w:styleId="2AD47AA6D54E4A73B21C5F8B8C7CABB99">
    <w:name w:val="2AD47AA6D54E4A73B21C5F8B8C7CABB99"/>
    <w:rsid w:val="0036196E"/>
    <w:pPr>
      <w:spacing w:before="60" w:after="60" w:line="240" w:lineRule="auto"/>
    </w:pPr>
    <w:rPr>
      <w:rFonts w:ascii="Arial" w:eastAsia="Times New Roman" w:hAnsi="Arial" w:cs="Times New Roman"/>
      <w:sz w:val="20"/>
      <w:szCs w:val="20"/>
      <w:lang w:eastAsia="en-US"/>
    </w:rPr>
  </w:style>
  <w:style w:type="paragraph" w:customStyle="1" w:styleId="6FF2FDE965834230BC1908F5A932BCC98">
    <w:name w:val="6FF2FDE965834230BC1908F5A932BCC98"/>
    <w:rsid w:val="0036196E"/>
    <w:pPr>
      <w:spacing w:before="60" w:after="60" w:line="240" w:lineRule="auto"/>
    </w:pPr>
    <w:rPr>
      <w:rFonts w:ascii="Arial" w:eastAsia="Times New Roman" w:hAnsi="Arial" w:cs="Times New Roman"/>
      <w:sz w:val="20"/>
      <w:szCs w:val="20"/>
      <w:lang w:eastAsia="en-US"/>
    </w:rPr>
  </w:style>
  <w:style w:type="paragraph" w:customStyle="1" w:styleId="C90C0AAAF4EA431897073D6CC8F0302E9">
    <w:name w:val="C90C0AAAF4EA431897073D6CC8F0302E9"/>
    <w:rsid w:val="0036196E"/>
    <w:pPr>
      <w:spacing w:before="60" w:after="60" w:line="240" w:lineRule="auto"/>
    </w:pPr>
    <w:rPr>
      <w:rFonts w:ascii="Arial" w:eastAsia="Times New Roman" w:hAnsi="Arial" w:cs="Times New Roman"/>
      <w:sz w:val="20"/>
      <w:szCs w:val="20"/>
      <w:lang w:eastAsia="en-US"/>
    </w:rPr>
  </w:style>
  <w:style w:type="paragraph" w:customStyle="1" w:styleId="ED69EA472A9F454E817F4F5AB187D94B9">
    <w:name w:val="ED69EA472A9F454E817F4F5AB187D94B9"/>
    <w:rsid w:val="0036196E"/>
    <w:pPr>
      <w:spacing w:before="60" w:after="60" w:line="240" w:lineRule="auto"/>
    </w:pPr>
    <w:rPr>
      <w:rFonts w:ascii="Arial" w:eastAsia="Times New Roman" w:hAnsi="Arial" w:cs="Times New Roman"/>
      <w:sz w:val="20"/>
      <w:szCs w:val="20"/>
      <w:lang w:eastAsia="en-US"/>
    </w:rPr>
  </w:style>
  <w:style w:type="paragraph" w:customStyle="1" w:styleId="C1A8C4A629DC447AA8C1D1FE4CA5CCB28">
    <w:name w:val="C1A8C4A629DC447AA8C1D1FE4CA5CCB28"/>
    <w:rsid w:val="0036196E"/>
    <w:pPr>
      <w:spacing w:before="60" w:after="60" w:line="240" w:lineRule="auto"/>
    </w:pPr>
    <w:rPr>
      <w:rFonts w:ascii="Arial" w:eastAsia="Times New Roman" w:hAnsi="Arial" w:cs="Times New Roman"/>
      <w:sz w:val="20"/>
      <w:szCs w:val="20"/>
      <w:lang w:eastAsia="en-US"/>
    </w:rPr>
  </w:style>
  <w:style w:type="paragraph" w:customStyle="1" w:styleId="75A488EF7B9D404EADD1D87FBA5AC3EC9">
    <w:name w:val="75A488EF7B9D404EADD1D87FBA5AC3EC9"/>
    <w:rsid w:val="0036196E"/>
    <w:pPr>
      <w:spacing w:before="60" w:after="60" w:line="240" w:lineRule="auto"/>
    </w:pPr>
    <w:rPr>
      <w:rFonts w:ascii="Arial" w:eastAsia="Times New Roman" w:hAnsi="Arial" w:cs="Times New Roman"/>
      <w:sz w:val="20"/>
      <w:szCs w:val="20"/>
      <w:lang w:eastAsia="en-US"/>
    </w:rPr>
  </w:style>
  <w:style w:type="paragraph" w:customStyle="1" w:styleId="0ADE2D0D534B48F89975EA5E192FF6978">
    <w:name w:val="0ADE2D0D534B48F89975EA5E192FF6978"/>
    <w:rsid w:val="0036196E"/>
    <w:pPr>
      <w:spacing w:before="60" w:after="60" w:line="240" w:lineRule="auto"/>
    </w:pPr>
    <w:rPr>
      <w:rFonts w:ascii="Arial" w:eastAsia="Times New Roman" w:hAnsi="Arial" w:cs="Times New Roman"/>
      <w:sz w:val="20"/>
      <w:szCs w:val="20"/>
      <w:lang w:eastAsia="en-US"/>
    </w:rPr>
  </w:style>
  <w:style w:type="paragraph" w:customStyle="1" w:styleId="6AADF95B52354DF7A25C52EFC478EE868">
    <w:name w:val="6AADF95B52354DF7A25C52EFC478EE868"/>
    <w:rsid w:val="0036196E"/>
    <w:pPr>
      <w:spacing w:before="60" w:after="60" w:line="240" w:lineRule="auto"/>
    </w:pPr>
    <w:rPr>
      <w:rFonts w:ascii="Arial" w:eastAsia="Times New Roman" w:hAnsi="Arial" w:cs="Times New Roman"/>
      <w:sz w:val="20"/>
      <w:szCs w:val="20"/>
      <w:lang w:eastAsia="en-US"/>
    </w:rPr>
  </w:style>
  <w:style w:type="paragraph" w:customStyle="1" w:styleId="D304E68EAEE34A8EA8FF3F8B3D83CE559">
    <w:name w:val="D304E68EAEE34A8EA8FF3F8B3D83CE559"/>
    <w:rsid w:val="0036196E"/>
    <w:pPr>
      <w:spacing w:before="60" w:after="60" w:line="240" w:lineRule="auto"/>
    </w:pPr>
    <w:rPr>
      <w:rFonts w:ascii="Arial" w:eastAsia="Times New Roman" w:hAnsi="Arial" w:cs="Times New Roman"/>
      <w:sz w:val="20"/>
      <w:szCs w:val="20"/>
      <w:lang w:eastAsia="en-US"/>
    </w:rPr>
  </w:style>
  <w:style w:type="paragraph" w:customStyle="1" w:styleId="43ED29575EFB4B09A236A4AFD6A229118">
    <w:name w:val="43ED29575EFB4B09A236A4AFD6A229118"/>
    <w:rsid w:val="0036196E"/>
    <w:pPr>
      <w:spacing w:before="60" w:after="60" w:line="240" w:lineRule="auto"/>
    </w:pPr>
    <w:rPr>
      <w:rFonts w:ascii="Arial" w:eastAsia="Times New Roman" w:hAnsi="Arial" w:cs="Times New Roman"/>
      <w:sz w:val="20"/>
      <w:szCs w:val="20"/>
      <w:lang w:eastAsia="en-US"/>
    </w:rPr>
  </w:style>
  <w:style w:type="paragraph" w:customStyle="1" w:styleId="EF420A9FC2F94CFA8AEC5689933BE4F6">
    <w:name w:val="EF420A9FC2F94CFA8AEC5689933BE4F6"/>
    <w:rsid w:val="0036196E"/>
    <w:pPr>
      <w:spacing w:before="60" w:after="60" w:line="240" w:lineRule="auto"/>
    </w:pPr>
    <w:rPr>
      <w:rFonts w:ascii="Arial" w:eastAsia="Times New Roman" w:hAnsi="Arial" w:cs="Times New Roman"/>
      <w:sz w:val="20"/>
      <w:szCs w:val="20"/>
      <w:lang w:eastAsia="en-US"/>
    </w:rPr>
  </w:style>
  <w:style w:type="paragraph" w:customStyle="1" w:styleId="24C72058BF1A4458A84C0C384F00F12C">
    <w:name w:val="24C72058BF1A4458A84C0C384F00F12C"/>
    <w:rsid w:val="0036196E"/>
    <w:pPr>
      <w:spacing w:before="60" w:after="60" w:line="240" w:lineRule="auto"/>
    </w:pPr>
    <w:rPr>
      <w:rFonts w:ascii="Arial" w:eastAsia="Times New Roman" w:hAnsi="Arial" w:cs="Times New Roman"/>
      <w:sz w:val="20"/>
      <w:szCs w:val="20"/>
      <w:lang w:eastAsia="en-US"/>
    </w:rPr>
  </w:style>
  <w:style w:type="paragraph" w:customStyle="1" w:styleId="ACF9E97283EF445FA5FB62FD0482A168">
    <w:name w:val="ACF9E97283EF445FA5FB62FD0482A168"/>
    <w:rsid w:val="0036196E"/>
    <w:pPr>
      <w:spacing w:before="60" w:after="60" w:line="240" w:lineRule="auto"/>
    </w:pPr>
    <w:rPr>
      <w:rFonts w:ascii="Arial" w:eastAsia="Times New Roman" w:hAnsi="Arial" w:cs="Times New Roman"/>
      <w:sz w:val="20"/>
      <w:szCs w:val="20"/>
      <w:lang w:eastAsia="en-US"/>
    </w:rPr>
  </w:style>
  <w:style w:type="paragraph" w:customStyle="1" w:styleId="42772C0F2F49410BAA9F1DF599016428">
    <w:name w:val="42772C0F2F49410BAA9F1DF599016428"/>
    <w:rsid w:val="0036196E"/>
    <w:pPr>
      <w:spacing w:before="60" w:after="60" w:line="240" w:lineRule="auto"/>
    </w:pPr>
    <w:rPr>
      <w:rFonts w:ascii="Arial" w:eastAsia="Times New Roman" w:hAnsi="Arial" w:cs="Times New Roman"/>
      <w:sz w:val="20"/>
      <w:szCs w:val="20"/>
      <w:lang w:eastAsia="en-US"/>
    </w:rPr>
  </w:style>
  <w:style w:type="paragraph" w:customStyle="1" w:styleId="C0ACBA77A2B543E0B47A6F8D189CA23D">
    <w:name w:val="C0ACBA77A2B543E0B47A6F8D189CA23D"/>
    <w:rsid w:val="0036196E"/>
    <w:pPr>
      <w:spacing w:before="60" w:after="60" w:line="240" w:lineRule="auto"/>
    </w:pPr>
    <w:rPr>
      <w:rFonts w:ascii="Arial" w:eastAsia="Times New Roman" w:hAnsi="Arial" w:cs="Times New Roman"/>
      <w:sz w:val="20"/>
      <w:szCs w:val="20"/>
      <w:lang w:eastAsia="en-US"/>
    </w:rPr>
  </w:style>
  <w:style w:type="paragraph" w:customStyle="1" w:styleId="7106D79B76C146AF8EB6DA526A8755D3">
    <w:name w:val="7106D79B76C146AF8EB6DA526A8755D3"/>
    <w:rsid w:val="0036196E"/>
    <w:pPr>
      <w:spacing w:before="60" w:after="60" w:line="240" w:lineRule="auto"/>
    </w:pPr>
    <w:rPr>
      <w:rFonts w:ascii="Arial" w:eastAsia="Times New Roman" w:hAnsi="Arial" w:cs="Times New Roman"/>
      <w:sz w:val="20"/>
      <w:szCs w:val="20"/>
      <w:lang w:eastAsia="en-US"/>
    </w:rPr>
  </w:style>
  <w:style w:type="paragraph" w:customStyle="1" w:styleId="3D55480B795949FC9682736B9CA61708">
    <w:name w:val="3D55480B795949FC9682736B9CA61708"/>
    <w:rsid w:val="0036196E"/>
    <w:pPr>
      <w:spacing w:before="60" w:after="60" w:line="240" w:lineRule="auto"/>
    </w:pPr>
    <w:rPr>
      <w:rFonts w:ascii="Arial" w:eastAsia="Times New Roman" w:hAnsi="Arial" w:cs="Times New Roman"/>
      <w:sz w:val="20"/>
      <w:szCs w:val="20"/>
      <w:lang w:eastAsia="en-US"/>
    </w:rPr>
  </w:style>
  <w:style w:type="paragraph" w:customStyle="1" w:styleId="F0A763813D1843DEABAB079A0A87260A">
    <w:name w:val="F0A763813D1843DEABAB079A0A87260A"/>
    <w:rsid w:val="0036196E"/>
    <w:pPr>
      <w:spacing w:before="60" w:after="60" w:line="240" w:lineRule="auto"/>
    </w:pPr>
    <w:rPr>
      <w:rFonts w:ascii="Arial" w:eastAsia="Times New Roman" w:hAnsi="Arial" w:cs="Times New Roman"/>
      <w:sz w:val="20"/>
      <w:szCs w:val="20"/>
      <w:lang w:eastAsia="en-US"/>
    </w:rPr>
  </w:style>
  <w:style w:type="paragraph" w:customStyle="1" w:styleId="694AE983D21742859E58C3AB740B1063">
    <w:name w:val="694AE983D21742859E58C3AB740B1063"/>
    <w:rsid w:val="0036196E"/>
    <w:pPr>
      <w:spacing w:before="60" w:after="60" w:line="240" w:lineRule="auto"/>
    </w:pPr>
    <w:rPr>
      <w:rFonts w:ascii="Arial" w:eastAsia="Times New Roman" w:hAnsi="Arial" w:cs="Times New Roman"/>
      <w:sz w:val="20"/>
      <w:szCs w:val="20"/>
      <w:lang w:eastAsia="en-US"/>
    </w:rPr>
  </w:style>
  <w:style w:type="paragraph" w:customStyle="1" w:styleId="980B3A8A8A2E4781B4CD37E29886C0B8">
    <w:name w:val="980B3A8A8A2E4781B4CD37E29886C0B8"/>
    <w:rsid w:val="0036196E"/>
    <w:pPr>
      <w:spacing w:before="60" w:after="60" w:line="240" w:lineRule="auto"/>
    </w:pPr>
    <w:rPr>
      <w:rFonts w:ascii="Arial" w:eastAsia="Times New Roman" w:hAnsi="Arial" w:cs="Times New Roman"/>
      <w:sz w:val="20"/>
      <w:szCs w:val="20"/>
      <w:lang w:eastAsia="en-US"/>
    </w:rPr>
  </w:style>
  <w:style w:type="paragraph" w:customStyle="1" w:styleId="5FD2830E293149C4BEC18B81F4528427">
    <w:name w:val="5FD2830E293149C4BEC18B81F4528427"/>
    <w:rsid w:val="0036196E"/>
    <w:pPr>
      <w:spacing w:before="60" w:after="60" w:line="240" w:lineRule="auto"/>
    </w:pPr>
    <w:rPr>
      <w:rFonts w:ascii="Arial" w:eastAsia="Times New Roman" w:hAnsi="Arial" w:cs="Times New Roman"/>
      <w:sz w:val="20"/>
      <w:szCs w:val="20"/>
      <w:lang w:eastAsia="en-US"/>
    </w:rPr>
  </w:style>
  <w:style w:type="paragraph" w:customStyle="1" w:styleId="9A76910033724E1BB958577173B4C875">
    <w:name w:val="9A76910033724E1BB958577173B4C875"/>
    <w:rsid w:val="0036196E"/>
    <w:pPr>
      <w:spacing w:before="60" w:after="60" w:line="240" w:lineRule="auto"/>
    </w:pPr>
    <w:rPr>
      <w:rFonts w:ascii="Arial" w:eastAsia="Times New Roman" w:hAnsi="Arial" w:cs="Times New Roman"/>
      <w:sz w:val="20"/>
      <w:szCs w:val="20"/>
      <w:lang w:eastAsia="en-US"/>
    </w:rPr>
  </w:style>
  <w:style w:type="paragraph" w:customStyle="1" w:styleId="4D4FF809D4FA40BD91D62400D74C3E32">
    <w:name w:val="4D4FF809D4FA40BD91D62400D74C3E32"/>
    <w:rsid w:val="0036196E"/>
    <w:pPr>
      <w:spacing w:before="60" w:after="60" w:line="240" w:lineRule="auto"/>
    </w:pPr>
    <w:rPr>
      <w:rFonts w:ascii="Arial" w:eastAsia="Times New Roman" w:hAnsi="Arial" w:cs="Times New Roman"/>
      <w:sz w:val="20"/>
      <w:szCs w:val="20"/>
      <w:lang w:eastAsia="en-US"/>
    </w:rPr>
  </w:style>
  <w:style w:type="paragraph" w:customStyle="1" w:styleId="34E9C9C1018A4F9EB24196963E5C523C">
    <w:name w:val="34E9C9C1018A4F9EB24196963E5C523C"/>
    <w:rsid w:val="0036196E"/>
    <w:pPr>
      <w:spacing w:before="60" w:after="60" w:line="240" w:lineRule="auto"/>
    </w:pPr>
    <w:rPr>
      <w:rFonts w:ascii="Arial" w:eastAsia="Times New Roman" w:hAnsi="Arial" w:cs="Times New Roman"/>
      <w:sz w:val="20"/>
      <w:szCs w:val="20"/>
      <w:lang w:eastAsia="en-US"/>
    </w:rPr>
  </w:style>
  <w:style w:type="paragraph" w:customStyle="1" w:styleId="FF435B9A24AB4620A8C920FA0B1B0EF4">
    <w:name w:val="FF435B9A24AB4620A8C920FA0B1B0EF4"/>
    <w:rsid w:val="0036196E"/>
    <w:pPr>
      <w:spacing w:before="60" w:after="60" w:line="240" w:lineRule="auto"/>
    </w:pPr>
    <w:rPr>
      <w:rFonts w:ascii="Arial" w:eastAsia="Times New Roman" w:hAnsi="Arial" w:cs="Times New Roman"/>
      <w:sz w:val="20"/>
      <w:szCs w:val="20"/>
      <w:lang w:eastAsia="en-US"/>
    </w:rPr>
  </w:style>
  <w:style w:type="paragraph" w:customStyle="1" w:styleId="CBF839B28BD941369496A1DEFA3E8571">
    <w:name w:val="CBF839B28BD941369496A1DEFA3E8571"/>
    <w:rsid w:val="0036196E"/>
    <w:pPr>
      <w:spacing w:before="60" w:after="60" w:line="240" w:lineRule="auto"/>
    </w:pPr>
    <w:rPr>
      <w:rFonts w:ascii="Arial" w:eastAsia="Times New Roman" w:hAnsi="Arial" w:cs="Times New Roman"/>
      <w:sz w:val="20"/>
      <w:szCs w:val="20"/>
      <w:lang w:eastAsia="en-US"/>
    </w:rPr>
  </w:style>
  <w:style w:type="paragraph" w:customStyle="1" w:styleId="13F3CEDA6CA74048970211DB3B210A0C">
    <w:name w:val="13F3CEDA6CA74048970211DB3B210A0C"/>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87C443B2AE34768B8B7DBA815C3B2B7">
    <w:name w:val="D87C443B2AE34768B8B7DBA815C3B2B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0275720DE064CE19DEB266F126B9B83">
    <w:name w:val="90275720DE064CE19DEB266F126B9B83"/>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0000FA4B694BEF8757153E0F887AB1">
    <w:name w:val="AE0000FA4B694BEF8757153E0F887AB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4F65CB39CB942BC9293183A905F06A2">
    <w:name w:val="74F65CB39CB942BC9293183A905F06A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EF69D4D66F410E91A118E7649312A2">
    <w:name w:val="2BEF69D4D66F410E91A118E7649312A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A4D9B9EAA44C549BACE76171E75A3B">
    <w:name w:val="87A4D9B9EAA44C549BACE76171E75A3B"/>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08802F40E045B7B1056E74E2F3F71B">
    <w:name w:val="4D08802F40E045B7B1056E74E2F3F71B"/>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1D2E5A9FBD4F1090BAAE0933CF8C0B">
    <w:name w:val="431D2E5A9FBD4F1090BAAE0933CF8C0B"/>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38EC3F7029E4E1789A0D5930A7ECB6C">
    <w:name w:val="238EC3F7029E4E1789A0D5930A7ECB6C"/>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B991B7A2F14BBBADA664A4B370FDF2">
    <w:name w:val="72B991B7A2F14BBBADA664A4B370FDF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83A202CCD9D4B14854B00D15B68A41C">
    <w:name w:val="883A202CCD9D4B14854B00D15B68A41C"/>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3D70D9C4C6A48A1A960E09733432833">
    <w:name w:val="A3D70D9C4C6A48A1A960E09733432833"/>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9A64A85F7BE475381709C12B553B750">
    <w:name w:val="F9A64A85F7BE475381709C12B553B75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3F7B79D6024FDAA5EB9D020DFC1636">
    <w:name w:val="C03F7B79D6024FDAA5EB9D020DFC163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12F881BED64CC2B8718850AB9E771F">
    <w:name w:val="FE12F881BED64CC2B8718850AB9E771F"/>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9A7DE1BBA804D3C9417B429ECD70925">
    <w:name w:val="59A7DE1BBA804D3C9417B429ECD709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312C4A3B435466AB4560B671A4F9AB4">
    <w:name w:val="1312C4A3B435466AB4560B671A4F9AB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7E86E9228D4E87AA5F276188ECA4CC">
    <w:name w:val="C97E86E9228D4E87AA5F276188ECA4CC"/>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CEBC162C8841149B4F913FE43ED903">
    <w:name w:val="77CEBC162C8841149B4F913FE43ED903"/>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E59330BA764DFA9D150AF603BA3BD4">
    <w:name w:val="19E59330BA764DFA9D150AF603BA3BD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B2F66E7FAA497991E12A5C03D832A9">
    <w:name w:val="ABB2F66E7FAA497991E12A5C03D832A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03D8AAF4CB413FBA7F125CB30524C4">
    <w:name w:val="0403D8AAF4CB413FBA7F125CB30524C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5804D611C7845C1ACA4ACB858FAAA5D">
    <w:name w:val="45804D611C7845C1ACA4ACB858FAAA5D"/>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E4BDA5E5567476485B15101A4D79B66">
    <w:name w:val="2E4BDA5E5567476485B15101A4D79B66"/>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45582E7A7F94F79BE14504FE0E6FB25">
    <w:name w:val="745582E7A7F94F79BE14504FE0E6FB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D3110C03584938A5629E94EB461A2F">
    <w:name w:val="BED3110C03584938A5629E94EB461A2F"/>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58F467BA36B4FE6B16667B8EB1155BB">
    <w:name w:val="B58F467BA36B4FE6B16667B8EB1155BB"/>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A87FEF6986E4A2386A00DF1DFFBB0BB">
    <w:name w:val="7A87FEF6986E4A2386A00DF1DFFBB0BB"/>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ECD60F0CBE24D53B673AE9104984FAD">
    <w:name w:val="CECD60F0CBE24D53B673AE9104984FAD"/>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C7EF6B74D848FC83E5925CC54028ED">
    <w:name w:val="6BC7EF6B74D848FC83E5925CC54028ED"/>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E8CB90E6444CBDB0BF93401D26B705">
    <w:name w:val="2DE8CB90E6444CBDB0BF93401D26B70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1522056E8D4D22ABDAC5C81850459D">
    <w:name w:val="6D1522056E8D4D22ABDAC5C81850459D"/>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A7EF4C81C194AF48D21D335798DA3C0">
    <w:name w:val="DA7EF4C81C194AF48D21D335798DA3C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45678A2F70403E8B02A51AC58D3D32">
    <w:name w:val="2045678A2F70403E8B02A51AC58D3D3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0A3C7A88CAB484E8B552CF0029BAFF9">
    <w:name w:val="40A3C7A88CAB484E8B552CF0029BAFF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7AB7C278CE84A888B3FE1BC0DF66021">
    <w:name w:val="57AB7C278CE84A888B3FE1BC0DF6602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BCA509E1494705ACDE107DCD33189643">
    <w:name w:val="ADBCA509E1494705ACDE107DCD33189643"/>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5BB331AF65F4FFD8E49BF364483A13141">
    <w:name w:val="65BB331AF65F4FFD8E49BF364483A131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24533845F4641852D2E70D714F90144">
    <w:name w:val="7D124533845F4641852D2E70D714F90144"/>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9F10A51F1948968E244C84E51831B942">
    <w:name w:val="E99F10A51F1948968E244C84E51831B94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7AAD54B4834C1499B20E8332DD821942">
    <w:name w:val="7E7AAD54B4834C1499B20E8332DD82194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52DD84D218494A920EBEBB91BEE2EE41">
    <w:name w:val="0152DD84D218494A920EBEBB91BEE2EE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40D0F63B9A45E1B4903F684AB2250041">
    <w:name w:val="0140D0F63B9A45E1B4903F684AB22500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D6FCE44C84D4AD4AA374771849FE81341">
    <w:name w:val="1D6FCE44C84D4AD4AA374771849FE813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908F05E557147348EB9305D0085354841">
    <w:name w:val="1908F05E557147348EB9305D00853548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EE5AAB5B73D4B7383392B4CDC76F6D541">
    <w:name w:val="9EE5AAB5B73D4B7383392B4CDC76F6D5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787EE644A94D5CAF82F9909A9247D741">
    <w:name w:val="BA787EE644A94D5CAF82F9909A9247D74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E6AAE39EBE4224852EC5803930407639">
    <w:name w:val="E2E6AAE39EBE4224852EC580393040763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9281886E0AC4A5ABA92098DA76AEFBE39">
    <w:name w:val="79281886E0AC4A5ABA92098DA76AEFBE39"/>
    <w:rsid w:val="0036196E"/>
    <w:pPr>
      <w:spacing w:before="60" w:after="60" w:line="240" w:lineRule="auto"/>
    </w:pPr>
    <w:rPr>
      <w:rFonts w:ascii="Arial" w:eastAsia="Times New Roman" w:hAnsi="Arial" w:cs="Times New Roman"/>
      <w:sz w:val="20"/>
      <w:szCs w:val="20"/>
      <w:lang w:eastAsia="en-US"/>
    </w:rPr>
  </w:style>
  <w:style w:type="paragraph" w:customStyle="1" w:styleId="57E42E23CC404220B1DD57CCCEBE575E39">
    <w:name w:val="57E42E23CC404220B1DD57CCCEBE575E39"/>
    <w:rsid w:val="0036196E"/>
    <w:pPr>
      <w:spacing w:before="60" w:after="60" w:line="240" w:lineRule="auto"/>
    </w:pPr>
    <w:rPr>
      <w:rFonts w:ascii="Arial" w:eastAsia="Times New Roman" w:hAnsi="Arial" w:cs="Times New Roman"/>
      <w:sz w:val="20"/>
      <w:szCs w:val="20"/>
      <w:lang w:eastAsia="en-US"/>
    </w:rPr>
  </w:style>
  <w:style w:type="paragraph" w:customStyle="1" w:styleId="A7B615F73EFE48CE951BAA127473EF2A39">
    <w:name w:val="A7B615F73EFE48CE951BAA127473EF2A39"/>
    <w:rsid w:val="0036196E"/>
    <w:pPr>
      <w:spacing w:before="60" w:after="60" w:line="240" w:lineRule="auto"/>
    </w:pPr>
    <w:rPr>
      <w:rFonts w:ascii="Arial" w:eastAsia="Times New Roman" w:hAnsi="Arial" w:cs="Times New Roman"/>
      <w:sz w:val="20"/>
      <w:szCs w:val="20"/>
      <w:lang w:eastAsia="en-US"/>
    </w:rPr>
  </w:style>
  <w:style w:type="paragraph" w:customStyle="1" w:styleId="FDA02B7C2CF2437CAE0108C3378BC42039">
    <w:name w:val="FDA02B7C2CF2437CAE0108C3378BC42039"/>
    <w:rsid w:val="0036196E"/>
    <w:pPr>
      <w:spacing w:before="60" w:after="60" w:line="240" w:lineRule="auto"/>
    </w:pPr>
    <w:rPr>
      <w:rFonts w:ascii="Arial" w:eastAsia="Times New Roman" w:hAnsi="Arial" w:cs="Times New Roman"/>
      <w:sz w:val="20"/>
      <w:szCs w:val="20"/>
      <w:lang w:eastAsia="en-US"/>
    </w:rPr>
  </w:style>
  <w:style w:type="paragraph" w:customStyle="1" w:styleId="84ECCCCE55D44FDFA03E64D9B7CDAC9139">
    <w:name w:val="84ECCCCE55D44FDFA03E64D9B7CDAC9139"/>
    <w:rsid w:val="0036196E"/>
    <w:pPr>
      <w:spacing w:before="60" w:after="60" w:line="240" w:lineRule="auto"/>
    </w:pPr>
    <w:rPr>
      <w:rFonts w:ascii="Arial" w:eastAsia="Times New Roman" w:hAnsi="Arial" w:cs="Times New Roman"/>
      <w:sz w:val="20"/>
      <w:szCs w:val="20"/>
      <w:lang w:eastAsia="en-US"/>
    </w:rPr>
  </w:style>
  <w:style w:type="paragraph" w:customStyle="1" w:styleId="562D807356354B3CAE4978D1222A7BF639">
    <w:name w:val="562D807356354B3CAE4978D1222A7BF639"/>
    <w:rsid w:val="0036196E"/>
    <w:pPr>
      <w:spacing w:before="60" w:after="60" w:line="240" w:lineRule="auto"/>
    </w:pPr>
    <w:rPr>
      <w:rFonts w:ascii="Arial" w:eastAsia="Times New Roman" w:hAnsi="Arial" w:cs="Times New Roman"/>
      <w:sz w:val="20"/>
      <w:szCs w:val="20"/>
      <w:lang w:eastAsia="en-US"/>
    </w:rPr>
  </w:style>
  <w:style w:type="paragraph" w:customStyle="1" w:styleId="722B9E1CFA6A494689BF5A1F8009415B31">
    <w:name w:val="722B9E1CFA6A494689BF5A1F8009415B31"/>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7EFEB7C2A148568B8CA9932D88981C31">
    <w:name w:val="857EFEB7C2A148568B8CA9932D88981C31"/>
    <w:rsid w:val="0036196E"/>
    <w:pPr>
      <w:spacing w:before="60" w:after="60" w:line="240" w:lineRule="auto"/>
    </w:pPr>
    <w:rPr>
      <w:rFonts w:ascii="Arial" w:eastAsia="Times New Roman" w:hAnsi="Arial" w:cs="Times New Roman"/>
      <w:sz w:val="20"/>
      <w:szCs w:val="20"/>
      <w:lang w:eastAsia="en-US"/>
    </w:rPr>
  </w:style>
  <w:style w:type="paragraph" w:customStyle="1" w:styleId="407E91AF62EF4F40994DEF5E0C284C3231">
    <w:name w:val="407E91AF62EF4F40994DEF5E0C284C3231"/>
    <w:rsid w:val="0036196E"/>
    <w:pPr>
      <w:spacing w:before="60" w:after="60" w:line="240" w:lineRule="auto"/>
    </w:pPr>
    <w:rPr>
      <w:rFonts w:ascii="Arial" w:eastAsia="Times New Roman" w:hAnsi="Arial" w:cs="Times New Roman"/>
      <w:sz w:val="20"/>
      <w:szCs w:val="20"/>
      <w:lang w:eastAsia="en-US"/>
    </w:rPr>
  </w:style>
  <w:style w:type="paragraph" w:customStyle="1" w:styleId="CB419074696B407C952D5227E0A127B429">
    <w:name w:val="CB419074696B407C952D5227E0A127B4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0ABD0148C44CBE874A26EF5E4A177529">
    <w:name w:val="D10ABD0148C44CBE874A26EF5E4A1775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3693F25D4F64B039947B77E4324555829">
    <w:name w:val="53693F25D4F64B039947B77E43245558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7DFA4EA384B8DAEF09878697187A329">
    <w:name w:val="1B17DFA4EA384B8DAEF09878697187A3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F12B411751D40F8BC96DD103B2217B929">
    <w:name w:val="AF12B411751D40F8BC96DD103B2217B9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B21C82E465A4A079BF646F3AC82166029">
    <w:name w:val="EB21C82E465A4A079BF646F3AC821660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FF9927155F47389F191304FDB1221529">
    <w:name w:val="1BFF9927155F47389F191304FDB12215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0146D4F6EB42F0A78BC013A8B14E6929">
    <w:name w:val="CA0146D4F6EB42F0A78BC013A8B14E69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8A6174AAA764E4EB06BCE922BF3625429">
    <w:name w:val="48A6174AAA764E4EB06BCE922BF362542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7198461AEDB48C4A72328BE786111DC28">
    <w:name w:val="47198461AEDB48C4A72328BE786111DC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60E49790EC843E8869DFCDFC8D9FE8D28">
    <w:name w:val="260E49790EC843E8869DFCDFC8D9FE8D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0C0B8AA40543BD8EBE7589C14C4F9828">
    <w:name w:val="820C0B8AA40543BD8EBE7589C14C4F98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6392BB1F064FFE91A6ACF6B9AC6B5128">
    <w:name w:val="116392BB1F064FFE91A6ACF6B9AC6B51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A965E9E6E0544B68355D5935D967CBC28">
    <w:name w:val="0A965E9E6E0544B68355D5935D967CBC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B1C926C886741B0A64FE8C98807B4C528">
    <w:name w:val="DB1C926C886741B0A64FE8C98807B4C5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E8C8E2DC8AA42EE8275728128E294DF28">
    <w:name w:val="5E8C8E2DC8AA42EE8275728128E294DF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AF90C0D949746F38226A091631A22F028">
    <w:name w:val="BAF90C0D949746F38226A091631A22F0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49E258BC4B24C488D0997DB6EEA38AB28">
    <w:name w:val="D49E258BC4B24C488D0997DB6EEA38AB28"/>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5AB821E3E542BA8BDBA62A6864A20327">
    <w:name w:val="445AB821E3E542BA8BDBA62A6864A203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DC4F200EE23428E83170807CDE3531827">
    <w:name w:val="4DC4F200EE23428E83170807CDE35318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81339364A7F453F9679DB8A1BAF012D27">
    <w:name w:val="E81339364A7F453F9679DB8A1BAF012D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F3FE7CD9398485B8C6899FD69BC0F4B27">
    <w:name w:val="8F3FE7CD9398485B8C6899FD69BC0F4B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60941B454CA416EB506D7FB5DA5C59127">
    <w:name w:val="F60941B454CA416EB506D7FB5DA5C591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43EC08484124E47AA281979145D8BA727">
    <w:name w:val="443EC08484124E47AA281979145D8BA7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465F3B2F5D9451AA08D67F22F172DF927">
    <w:name w:val="F465F3B2F5D9451AA08D67F22F172DF9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E3D78083454C2486DDECBA588135FB27">
    <w:name w:val="C9E3D78083454C2486DDECBA588135FB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321352B93E74F89A6F6DA198010D6A427">
    <w:name w:val="8321352B93E74F89A6F6DA198010D6A427"/>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1BE21151BE445EDBCEC8A53A468B1BA25">
    <w:name w:val="71BE21151BE445EDBCEC8A53A468B1BA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F24983DBD9400D9D2959FBC49AEEB425">
    <w:name w:val="C9F24983DBD9400D9D2959FBC49AEEB4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B2FB5721A449AA3E3BED1F8E532B325">
    <w:name w:val="875B2FB5721A449AA3E3BED1F8E532B3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09BBF930F334836B6A121FCCF084C9B25">
    <w:name w:val="209BBF930F334836B6A121FCCF084C9B2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882A4B296DD4F60BACE16F25F3BFD7022">
    <w:name w:val="5882A4B296DD4F60BACE16F25F3BFD70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FFBD61A2C894FFB8569FED847C245EE22">
    <w:name w:val="0FFBD61A2C894FFB8569FED847C245EE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8138D2CF5784414BFEE99617B5F6D0922">
    <w:name w:val="C8138D2CF5784414BFEE99617B5F6D09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DE0032C5054ADA8EFA43EE29809B8222">
    <w:name w:val="7EDE0032C5054ADA8EFA43EE29809B82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E3B3CF7E5F461BB63FC6FE7220790222">
    <w:name w:val="BBE3B3CF7E5F461BB63FC6FE72207902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D2A7B09133447FBD41CAA7EEAE920322">
    <w:name w:val="43D2A7B09133447FBD41CAA7EEAE9203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50C02FC78F0401DA3D25968A6C3DAE922">
    <w:name w:val="C50C02FC78F0401DA3D25968A6C3DAE9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CE6E908DBC04060B517D249E105AE0522">
    <w:name w:val="BCE6E908DBC04060B517D249E105AE05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407786B08D64FDC83E9C7B34485738022">
    <w:name w:val="6407786B08D64FDC83E9C7B344857380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ADB953A61F4CD6A04D651A2145BFA722">
    <w:name w:val="FEADB953A61F4CD6A04D651A2145BFA722"/>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C5A41A96A047EF8EB1B2159511453D20">
    <w:name w:val="DFC5A41A96A047EF8EB1B2159511453D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B486278556E40918297E7D0D8933C2820">
    <w:name w:val="BB486278556E40918297E7D0D8933C28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4112195E5B14A51B45485F457C587A920">
    <w:name w:val="04112195E5B14A51B45485F457C587A9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BA2565C8740483599D10A72806E04B620">
    <w:name w:val="CBA2565C8740483599D10A72806E04B6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957F54742C4EE983D6F32999DAC75120">
    <w:name w:val="B1957F54742C4EE983D6F32999DAC751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B718538162E4063ACF4BF5F4C47044220">
    <w:name w:val="2B718538162E4063ACF4BF5F4C470442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11B2A22D8846C29C95A12DA3F7FCBE20">
    <w:name w:val="D711B2A22D8846C29C95A12DA3F7FCBE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E919376A6424F7E94B729433195D45420">
    <w:name w:val="7E919376A6424F7E94B729433195D454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D1FD42468B34BC7A0DBDE27CECE9D4320">
    <w:name w:val="7D1FD42468B34BC7A0DBDE27CECE9D43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FFCA285FF8B41FEAC84FB8EBECA326620">
    <w:name w:val="2FFCA285FF8B41FEAC84FB8EBECA3266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D1FC3CCFCC4783A5D4722AA967F7D920">
    <w:name w:val="63D1FC3CCFCC4783A5D4722AA967F7D920"/>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360003CF7C84039B2CFD0ECD135EC8D19">
    <w:name w:val="9360003CF7C84039B2CFD0ECD135EC8D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7E047C61E5F49B9BBDE10AF8A0852B319">
    <w:name w:val="D7E047C61E5F49B9BBDE10AF8A0852B3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E06511AB5E4CB68921A2D0AC259F6119">
    <w:name w:val="3CE06511AB5E4CB68921A2D0AC259F61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93327F665E64D4DBA5A3D3A53457E3119">
    <w:name w:val="C93327F665E64D4DBA5A3D3A53457E31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941CB54F98F459DABC032439992D7FB19">
    <w:name w:val="A941CB54F98F459DABC032439992D7FB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713D9CEB1B34363994C7A1640D1495F19">
    <w:name w:val="1713D9CEB1B34363994C7A1640D1495F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E6478FEBC1F465EB5D78C7BB3F0F70A19">
    <w:name w:val="FE6478FEBC1F465EB5D78C7BB3F0F70A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2F45FE027314851880337841B7F4D6719">
    <w:name w:val="82F45FE027314851880337841B7F4D67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68805E8D6A43AE9F915942CE4490C619">
    <w:name w:val="2268805E8D6A43AE9F915942CE4490C6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B1DB09C454344349A8496BD35680BA419">
    <w:name w:val="1B1DB09C454344349A8496BD35680BA4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03A70D11184F50B65B56275D81483319">
    <w:name w:val="2703A70D11184F50B65B56275D814833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C616B0BF654EE78E018683A70843A919">
    <w:name w:val="69C616B0BF654EE78E018683A70843A9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0C90B90E3141BF933AF958FD29A69D19">
    <w:name w:val="3A0C90B90E3141BF933AF958FD29A69D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CA16188045D47289B2AEE7B4FF4BFE319">
    <w:name w:val="3CA16188045D47289B2AEE7B4FF4BFE3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750EB5CA4804537BAEFC4699BB3852119">
    <w:name w:val="8750EB5CA4804537BAEFC4699BB38521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BBF3751FC9549AEA0E97A5E983368A619">
    <w:name w:val="4BBF3751FC9549AEA0E97A5E983368A6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461056516114BA6B8E5229AD989447219">
    <w:name w:val="C461056516114BA6B8E5229AD9894472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133670EFE234B938004F65B196CFCA019">
    <w:name w:val="1133670EFE234B938004F65B196CFCA0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FC884DA277D4EBCAA2292FFB06DAB3819">
    <w:name w:val="BFC884DA277D4EBCAA2292FFB06DAB38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52FEBEB4325421F93989742EDF3811819">
    <w:name w:val="852FEBEB4325421F93989742EDF38118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A5E3868949C4B209306B14A5B9735FB19">
    <w:name w:val="3A5E3868949C4B209306B14A5B9735FB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7825912A994446395732229A953FEC219">
    <w:name w:val="77825912A994446395732229A953FEC219"/>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BBB8B54CE4C457BBDE8113D52C4E4EC15">
    <w:name w:val="9BBB8B54CE4C457BBDE8113D52C4E4EC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F53CA1E6CE74B40A64731C6D0E83B5915">
    <w:name w:val="DF53CA1E6CE74B40A64731C6D0E83B59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CFF6DB61F804DAD950CB4D88F74C22A15">
    <w:name w:val="0CFF6DB61F804DAD950CB4D88F74C22A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2A4279E5C09409AAFB45516E2DB324215">
    <w:name w:val="D2A4279E5C09409AAFB45516E2DB3242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A74F9BFFB3D46BFAC628654CF5542FB15">
    <w:name w:val="4A74F9BFFB3D46BFAC628654CF5542FB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597C8B2C8F74DF99C71D938BBEA8A7715">
    <w:name w:val="3597C8B2C8F74DF99C71D938BBEA8A7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3EC3A8BEACB46F0A53842D4112214D415">
    <w:name w:val="43EC3A8BEACB46F0A53842D4112214D4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6C85356743E42F4887EC3D84FB56F5D15">
    <w:name w:val="36C85356743E42F4887EC3D84FB56F5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CBE0A3D9A6B46F6A166AB04BF88547E15">
    <w:name w:val="9CBE0A3D9A6B46F6A166AB04BF88547E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B066E485D0147B9B8E9CEBAE4461BEF15">
    <w:name w:val="AB066E485D0147B9B8E9CEBAE4461BEF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2DAF32C491444B393F121B26B3BB20515">
    <w:name w:val="22DAF32C491444B393F121B26B3BB20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2D6C8E3E464486B1A3264F2EEF5A6715">
    <w:name w:val="862D6C8E3E464486B1A3264F2EEF5A6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95B1B5AB36F4DFBBA37632FE755E10B15">
    <w:name w:val="695B1B5AB36F4DFBBA37632FE755E10B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34DDE7C8D224BF1AFCED94AF9109D2915">
    <w:name w:val="D34DDE7C8D224BF1AFCED94AF9109D29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2F30BC5420F4077839E5F71919B75CB15">
    <w:name w:val="72F30BC5420F4077839E5F71919B75CB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DFA36C7F4C74320A27F0923F69EEEDF15">
    <w:name w:val="BDFA36C7F4C74320A27F0923F69EEEDF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52D3592A14F99894E88704530215615">
    <w:name w:val="32C52D3592A14F99894E887045302156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B49E071364236B9428009D07D4BEE15">
    <w:name w:val="F71B49E071364236B9428009D07D4BEE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F3D6B4B63E24C87A946C16FAAC3C5B815">
    <w:name w:val="FF3D6B4B63E24C87A946C16FAAC3C5B8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3854CD52A584E7696F6D15D6DFD7CB515">
    <w:name w:val="B3854CD52A584E7696F6D15D6DFD7CB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10E04D74B6A4C3A93F642379AA1DBBA15">
    <w:name w:val="010E04D74B6A4C3A93F642379AA1DBBA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8E45BFE29D4F049D5D543F0F68548D15">
    <w:name w:val="278E45BFE29D4F049D5D543F0F68548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265F0B7AEAB436BB7DFE84C7CDD85BA15">
    <w:name w:val="E265F0B7AEAB436BB7DFE84C7CDD85BA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D2B2042D33342B0A5314BDF5C07CEE515">
    <w:name w:val="DD2B2042D33342B0A5314BDF5C07CEE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614D8B856D4D7E8D3B26F33467E2E015">
    <w:name w:val="94614D8B856D4D7E8D3B26F33467E2E0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1FEB97E2154420982CBEBF000140AC515">
    <w:name w:val="81FEB97E2154420982CBEBF000140AC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1CCD675F8B44B9190B848C5E5E29CAD15">
    <w:name w:val="B1CCD675F8B44B9190B848C5E5E29CA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1A76617EF4774B39890AAD02C429DE8715">
    <w:name w:val="1A76617EF4774B39890AAD02C429DE8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62220A93BB149BD8546DBD316E6C46515">
    <w:name w:val="062220A93BB149BD8546DBD316E6C46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E297A44DBFC483C810883342C8CBB3D15">
    <w:name w:val="AE297A44DBFC483C810883342C8CBB3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DEFDDCDEB884ECDB15D21C9E37BDB4D15">
    <w:name w:val="6DEFDDCDEB884ECDB15D21C9E37BDB4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081BEE5BC89447029B0E48F7099B40DF15">
    <w:name w:val="081BEE5BC89447029B0E48F7099B40DF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937E3B6ECD44337924D4CA22D2B458F15">
    <w:name w:val="3937E3B6ECD44337924D4CA22D2B458F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E797EA79620421BB1699DF2D8B5930815">
    <w:name w:val="8E797EA79620421BB1699DF2D8B59308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04A997392184B0A802875CC98269AB115">
    <w:name w:val="704A997392184B0A802875CC98269AB1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B121CCF8AB44C383AC020771B9B44A15">
    <w:name w:val="29B121CCF8AB44C383AC020771B9B44A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DE4120D80DF420CAB6996A5EFB3F96015">
    <w:name w:val="3DE4120D80DF420CAB6996A5EFB3F960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F20E292A5A4C0AB1356121A531452C15">
    <w:name w:val="6BF20E292A5A4C0AB1356121A531452C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1ABDB7E89A54F19A1E657FCF70DBC8015">
    <w:name w:val="E1ABDB7E89A54F19A1E657FCF70DBC80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C7C215BC7FD4B5098EDDE984DC7022C15">
    <w:name w:val="8C7C215BC7FD4B5098EDDE984DC7022C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7574EE02E8F3427BA2841E7CBF7F027915">
    <w:name w:val="7574EE02E8F3427BA2841E7CBF7F0279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1E7C970E6224FBD8B0D4FBB5334320715">
    <w:name w:val="31E7C970E6224FBD8B0D4FBB5334320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D183EAC7FF60424B8E14EEFD14858F7515">
    <w:name w:val="D183EAC7FF60424B8E14EEFD14858F7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D991E8A72A04BD39C26299161E75E4415">
    <w:name w:val="AD991E8A72A04BD39C26299161E75E44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4FF648743738438DA1C1EC7663CC20B715">
    <w:name w:val="4FF648743738438DA1C1EC7663CC20B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34A84DF41EC4A338FBE5FF5E948CC6815">
    <w:name w:val="634A84DF41EC4A338FBE5FF5E948CC68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861454FED151422B8001ABE7ED05A80C15">
    <w:name w:val="861454FED151422B8001ABE7ED05A80C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7C0F328CA3746FBBFF84DCC42D9CCA215">
    <w:name w:val="27C0F328CA3746FBBFF84DCC42D9CCA2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A787D8EC3387411B85AB54BC7768604A15">
    <w:name w:val="A787D8EC3387411B85AB54BC7768604A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94D8C299B95D4081AB500E0CEB9076E515">
    <w:name w:val="94D8C299B95D4081AB500E0CEB9076E5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795A5DF2F0E449B9222221EF2068AC315">
    <w:name w:val="B795A5DF2F0E449B9222221EF2068AC3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08AAE9799004586ADF31983D8D1CA6D15">
    <w:name w:val="C08AAE9799004586ADF31983D8D1CA6D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E95F2672D43A4CD097B621F765B559CC15">
    <w:name w:val="E95F2672D43A4CD097B621F765B559CC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CA55A35A529943AEBB33350E1F6E814E15">
    <w:name w:val="CA55A35A529943AEBB33350E1F6E814E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50CD002F83F7439284F813451224163715">
    <w:name w:val="50CD002F83F7439284F813451224163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B0A9880592F41A69EED72D161695C4E15">
    <w:name w:val="6B0A9880592F41A69EED72D161695C4E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90BF092404B43B9836ACA6A8DCB725F15">
    <w:name w:val="290BF092404B43B9836ACA6A8DCB725F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F718F65E15E346F3828F65751608B15B15">
    <w:name w:val="F718F65E15E346F3828F65751608B15B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2D49345586E14FC4B369AECD068A1FD315">
    <w:name w:val="2D49345586E14FC4B369AECD068A1FD3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BEC722FC38014DE8809834DD7D3F1B8715">
    <w:name w:val="BEC722FC38014DE8809834DD7D3F1B8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BB2CDE3DD834B6CB3AFE083032A973815">
    <w:name w:val="3BB2CDE3DD834B6CB3AFE083032A9738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6E1653BC00954F54991F63F359B259F715">
    <w:name w:val="6E1653BC00954F54991F63F359B259F715"/>
    <w:rsid w:val="0036196E"/>
    <w:pPr>
      <w:spacing w:before="120" w:after="120" w:line="240" w:lineRule="auto"/>
      <w:jc w:val="both"/>
    </w:pPr>
    <w:rPr>
      <w:rFonts w:ascii="Times New Roman" w:eastAsia="Times New Roman" w:hAnsi="Times New Roman" w:cs="Times New Roman"/>
      <w:sz w:val="24"/>
      <w:szCs w:val="20"/>
      <w:lang w:eastAsia="en-US"/>
    </w:rPr>
  </w:style>
  <w:style w:type="paragraph" w:customStyle="1" w:styleId="32CAE67ABAD948FDB825AE4FF87EF55215">
    <w:name w:val="32CAE67ABAD948FDB825AE4FF87EF55215"/>
    <w:rsid w:val="0036196E"/>
    <w:pPr>
      <w:spacing w:before="120" w:after="12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E51B-99CC-4CCD-94FB-E3AA647A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C30E14A0.tmp</Template>
  <TotalTime>0</TotalTime>
  <Pages>5</Pages>
  <Words>1012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Paediatrics – National (England and Wales) Selection 2008</vt:lpstr>
    </vt:vector>
  </TitlesOfParts>
  <LinksUpToDate>false</LinksUpToDate>
  <CharactersWithSpaces>6830</CharactersWithSpaces>
  <SharedDoc>false</SharedDoc>
  <HLinks>
    <vt:vector size="48" baseType="variant">
      <vt:variant>
        <vt:i4>7012468</vt:i4>
      </vt:variant>
      <vt:variant>
        <vt:i4>939</vt:i4>
      </vt:variant>
      <vt:variant>
        <vt:i4>0</vt:i4>
      </vt:variant>
      <vt:variant>
        <vt:i4>5</vt:i4>
      </vt:variant>
      <vt:variant>
        <vt:lpwstr>http://www.gmc-uk.org/guidance/good_medical_practice/health.asp</vt:lpwstr>
      </vt:variant>
      <vt:variant>
        <vt:lpwstr/>
      </vt:variant>
      <vt:variant>
        <vt:i4>3014695</vt:i4>
      </vt:variant>
      <vt:variant>
        <vt:i4>936</vt:i4>
      </vt:variant>
      <vt:variant>
        <vt:i4>0</vt:i4>
      </vt:variant>
      <vt:variant>
        <vt:i4>5</vt:i4>
      </vt:variant>
      <vt:variant>
        <vt:lpwstr>https://paediatrictrainingopportunities.rcpch.ac.uk/Documents/Fair+Privacy+Notice+.pdf</vt:lpwstr>
      </vt:variant>
      <vt:variant>
        <vt:lpwstr/>
      </vt:variant>
      <vt:variant>
        <vt:i4>3997708</vt:i4>
      </vt:variant>
      <vt:variant>
        <vt:i4>933</vt:i4>
      </vt:variant>
      <vt:variant>
        <vt:i4>0</vt:i4>
      </vt:variant>
      <vt:variant>
        <vt:i4>5</vt:i4>
      </vt:variant>
      <vt:variant>
        <vt:lpwstr>http://www.gmc-uk.org/guidance/ethical_guidance/confidentiality.asp</vt:lpwstr>
      </vt:variant>
      <vt:variant>
        <vt:lpwstr/>
      </vt:variant>
      <vt:variant>
        <vt:i4>4980859</vt:i4>
      </vt:variant>
      <vt:variant>
        <vt:i4>900</vt:i4>
      </vt:variant>
      <vt:variant>
        <vt:i4>0</vt:i4>
      </vt:variant>
      <vt:variant>
        <vt:i4>5</vt:i4>
      </vt:variant>
      <vt:variant>
        <vt:lpwstr>mailto:mti@rcpath.org</vt:lpwstr>
      </vt:variant>
      <vt:variant>
        <vt:lpwstr/>
      </vt:variant>
      <vt:variant>
        <vt:i4>4980859</vt:i4>
      </vt:variant>
      <vt:variant>
        <vt:i4>78</vt:i4>
      </vt:variant>
      <vt:variant>
        <vt:i4>0</vt:i4>
      </vt:variant>
      <vt:variant>
        <vt:i4>5</vt:i4>
      </vt:variant>
      <vt:variant>
        <vt:lpwstr>mailto:mti@rcpath.org</vt:lpwstr>
      </vt:variant>
      <vt:variant>
        <vt:lpwstr/>
      </vt:variant>
      <vt:variant>
        <vt:i4>4980859</vt:i4>
      </vt:variant>
      <vt:variant>
        <vt:i4>75</vt:i4>
      </vt:variant>
      <vt:variant>
        <vt:i4>0</vt:i4>
      </vt:variant>
      <vt:variant>
        <vt:i4>5</vt:i4>
      </vt:variant>
      <vt:variant>
        <vt:lpwstr>mailto:mti@rcpath.org</vt:lpwstr>
      </vt:variant>
      <vt:variant>
        <vt:lpwstr/>
      </vt:variant>
      <vt:variant>
        <vt:i4>4980859</vt:i4>
      </vt:variant>
      <vt:variant>
        <vt:i4>72</vt:i4>
      </vt:variant>
      <vt:variant>
        <vt:i4>0</vt:i4>
      </vt:variant>
      <vt:variant>
        <vt:i4>5</vt:i4>
      </vt:variant>
      <vt:variant>
        <vt:lpwstr>mailto:mti@rcpath.org</vt:lpwstr>
      </vt:variant>
      <vt:variant>
        <vt:lpwstr/>
      </vt:variant>
      <vt:variant>
        <vt:i4>4980859</vt:i4>
      </vt:variant>
      <vt:variant>
        <vt:i4>0</vt:i4>
      </vt:variant>
      <vt:variant>
        <vt:i4>0</vt:i4>
      </vt:variant>
      <vt:variant>
        <vt:i4>5</vt:i4>
      </vt:variant>
      <vt:variant>
        <vt:lpwstr>mailto:mti@rcpath.org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Paediatrics – National (England and Wales) Selection 2008</dc:title>
  <dc:creator/>
  <cp:lastModifiedBy/>
  <cp:revision>1</cp:revision>
  <cp:lastPrinted>2009-06-26T15:12:00Z</cp:lastPrinted>
  <dcterms:created xsi:type="dcterms:W3CDTF">2020-10-12T12:53:00Z</dcterms:created>
  <dcterms:modified xsi:type="dcterms:W3CDTF">2020-10-12T12:53:00Z</dcterms:modified>
</cp:coreProperties>
</file>